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C4C2" w14:textId="1392779D" w:rsidR="00342F39" w:rsidRPr="00526BBB" w:rsidRDefault="00E73D23" w:rsidP="003930D0">
      <w:pPr>
        <w:tabs>
          <w:tab w:val="left" w:pos="3420"/>
        </w:tabs>
        <w:spacing w:after="0" w:line="240" w:lineRule="auto"/>
        <w:rPr>
          <w:rFonts w:cstheme="minorHAnsi"/>
          <w:b/>
          <w:bCs/>
        </w:rPr>
      </w:pPr>
      <w:r>
        <w:rPr>
          <w:rFonts w:cstheme="minorHAnsi"/>
          <w:b/>
          <w:bCs/>
        </w:rPr>
        <w:t>Approved</w:t>
      </w:r>
      <w:r w:rsidR="00174A3A" w:rsidRPr="00526BBB">
        <w:rPr>
          <w:rFonts w:cstheme="minorHAnsi"/>
          <w:b/>
          <w:bCs/>
        </w:rPr>
        <w:t xml:space="preserve"> </w:t>
      </w:r>
      <w:r w:rsidR="00AC1822" w:rsidRPr="00526BBB">
        <w:rPr>
          <w:rFonts w:cstheme="minorHAnsi"/>
          <w:b/>
          <w:bCs/>
        </w:rPr>
        <w:t>M</w:t>
      </w:r>
      <w:r w:rsidR="006A7575" w:rsidRPr="00526BBB">
        <w:rPr>
          <w:rFonts w:cstheme="minorHAnsi"/>
          <w:b/>
          <w:bCs/>
        </w:rPr>
        <w:t>inutes</w:t>
      </w:r>
      <w:r w:rsidR="005370F5" w:rsidRPr="00526BBB">
        <w:rPr>
          <w:rFonts w:cstheme="minorHAnsi"/>
          <w:b/>
          <w:bCs/>
        </w:rPr>
        <w:t xml:space="preserve"> </w:t>
      </w:r>
      <w:r w:rsidR="003930D0" w:rsidRPr="003930D0">
        <w:rPr>
          <w:rFonts w:cstheme="minorHAnsi"/>
          <w:b/>
          <w:bCs/>
        </w:rPr>
        <w:t>Greater Nashua Regional Coordination Council for Community Transportation (RCC7)</w:t>
      </w:r>
    </w:p>
    <w:p w14:paraId="0D6B35E6" w14:textId="35C074AE" w:rsidR="00342F39" w:rsidRPr="00526BBB" w:rsidRDefault="00DF3E5B" w:rsidP="006A7575">
      <w:pPr>
        <w:tabs>
          <w:tab w:val="left" w:pos="3420"/>
        </w:tabs>
        <w:spacing w:after="120" w:line="240" w:lineRule="auto"/>
        <w:rPr>
          <w:rFonts w:cstheme="minorHAnsi"/>
        </w:rPr>
      </w:pPr>
      <w:r w:rsidRPr="00713100">
        <w:rPr>
          <w:rFonts w:ascii="Calibri" w:hAnsi="Calibri"/>
          <w:noProof/>
        </w:rPr>
        <mc:AlternateContent>
          <mc:Choice Requires="wps">
            <w:drawing>
              <wp:anchor distT="0" distB="0" distL="114300" distR="114300" simplePos="0" relativeHeight="251659264" behindDoc="1" locked="0" layoutInCell="1" allowOverlap="1" wp14:anchorId="0FC3DB0F" wp14:editId="5EC28372">
                <wp:simplePos x="0" y="0"/>
                <wp:positionH relativeFrom="column">
                  <wp:posOffset>3585845</wp:posOffset>
                </wp:positionH>
                <wp:positionV relativeFrom="page">
                  <wp:posOffset>1717040</wp:posOffset>
                </wp:positionV>
                <wp:extent cx="2907665" cy="1334135"/>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334135"/>
                        </a:xfrm>
                        <a:prstGeom prst="rect">
                          <a:avLst/>
                        </a:prstGeom>
                        <a:solidFill>
                          <a:srgbClr val="FFFFFF"/>
                        </a:solidFill>
                        <a:ln w="9525">
                          <a:noFill/>
                          <a:miter lim="800000"/>
                          <a:headEnd/>
                          <a:tailEnd/>
                        </a:ln>
                      </wps:spPr>
                      <wps:txbx>
                        <w:txbxContent>
                          <w:p w14:paraId="133A95AE" w14:textId="77777777" w:rsidR="00713100" w:rsidRPr="00526BBB" w:rsidRDefault="00713100" w:rsidP="00713100">
                            <w:pPr>
                              <w:tabs>
                                <w:tab w:val="left" w:pos="3060"/>
                              </w:tabs>
                              <w:spacing w:before="120" w:after="0" w:line="240" w:lineRule="auto"/>
                              <w:ind w:left="900" w:hanging="900"/>
                              <w:rPr>
                                <w:rFonts w:cstheme="minorHAnsi"/>
                                <w:b/>
                                <w:bCs/>
                              </w:rPr>
                            </w:pPr>
                            <w:r w:rsidRPr="00526BBB">
                              <w:rPr>
                                <w:rFonts w:cstheme="minorHAnsi"/>
                                <w:b/>
                                <w:bCs/>
                              </w:rPr>
                              <w:t>NRPC Staff:</w:t>
                            </w:r>
                          </w:p>
                          <w:p w14:paraId="498CDFAB" w14:textId="77777777" w:rsidR="00713100" w:rsidRDefault="00713100" w:rsidP="00713100">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3C6D8A73" w14:textId="6C2BE75A" w:rsidR="00713100" w:rsidRDefault="00713100" w:rsidP="00713100">
                            <w:pPr>
                              <w:tabs>
                                <w:tab w:val="left" w:pos="3060"/>
                              </w:tabs>
                              <w:spacing w:after="0" w:line="240" w:lineRule="auto"/>
                              <w:rPr>
                                <w:rFonts w:cstheme="minorHAnsi"/>
                              </w:rPr>
                            </w:pPr>
                            <w:r>
                              <w:rPr>
                                <w:rFonts w:cstheme="minorHAnsi"/>
                              </w:rPr>
                              <w:t xml:space="preserve">Matt Waitkins, </w:t>
                            </w:r>
                            <w:r w:rsidR="00387623">
                              <w:rPr>
                                <w:rFonts w:cstheme="minorHAnsi"/>
                              </w:rPr>
                              <w:t xml:space="preserve">Secretary, </w:t>
                            </w:r>
                            <w:r>
                              <w:rPr>
                                <w:rFonts w:cstheme="minorHAnsi"/>
                              </w:rPr>
                              <w:t>MPO Coordinator</w:t>
                            </w:r>
                          </w:p>
                          <w:p w14:paraId="11791B25" w14:textId="67C1932B" w:rsidR="00713100" w:rsidRDefault="00713100" w:rsidP="00713100">
                            <w:pPr>
                              <w:tabs>
                                <w:tab w:val="left" w:pos="3060"/>
                              </w:tabs>
                              <w:spacing w:after="0" w:line="240" w:lineRule="auto"/>
                              <w:rPr>
                                <w:rFonts w:cstheme="minorHAnsi"/>
                              </w:rPr>
                            </w:pPr>
                            <w:r>
                              <w:rPr>
                                <w:rFonts w:cstheme="minorHAnsi"/>
                              </w:rPr>
                              <w:t>Salem Quinn, Admin./Comms. Coordinator</w:t>
                            </w:r>
                            <w:r w:rsidRPr="00526BBB">
                              <w:rPr>
                                <w:rFonts w:cstheme="minorHAnsi"/>
                              </w:rPr>
                              <w:t xml:space="preserve"> </w:t>
                            </w:r>
                          </w:p>
                          <w:p w14:paraId="02772E9C" w14:textId="21D43C29" w:rsidR="00713100" w:rsidRPr="00713100" w:rsidRDefault="00713100" w:rsidP="00DF3E5B">
                            <w:pPr>
                              <w:tabs>
                                <w:tab w:val="left" w:pos="3060"/>
                              </w:tabs>
                              <w:spacing w:before="480" w:after="0" w:line="240" w:lineRule="auto"/>
                              <w:rPr>
                                <w:rFonts w:cstheme="minorHAnsi"/>
                              </w:rPr>
                            </w:pPr>
                            <w:r>
                              <w:t>*Denotes RCC7 Voting Membe</w:t>
                            </w:r>
                            <w:r w:rsidR="00DF3E5B">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3DB0F" id="_x0000_t202" coordsize="21600,21600" o:spt="202" path="m,l,21600r21600,l21600,xe">
                <v:stroke joinstyle="miter"/>
                <v:path gradientshapeok="t" o:connecttype="rect"/>
              </v:shapetype>
              <v:shape id="Text Box 2" o:spid="_x0000_s1026" type="#_x0000_t202" style="position:absolute;margin-left:282.35pt;margin-top:135.2pt;width:228.95pt;height:105.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" stroked="f">
                <v:textbox style="mso-fit-shape-to-text:t">
                  <w:txbxContent>
                    <w:p w14:paraId="133A95AE" w14:textId="77777777" w:rsidR="00713100" w:rsidRPr="00526BBB" w:rsidRDefault="00713100" w:rsidP="00713100">
                      <w:pPr>
                        <w:tabs>
                          <w:tab w:val="left" w:pos="3060"/>
                        </w:tabs>
                        <w:spacing w:before="120" w:after="0" w:line="240" w:lineRule="auto"/>
                        <w:ind w:left="900" w:hanging="900"/>
                        <w:rPr>
                          <w:rFonts w:cstheme="minorHAnsi"/>
                          <w:b/>
                          <w:bCs/>
                        </w:rPr>
                      </w:pPr>
                      <w:r w:rsidRPr="00526BBB">
                        <w:rPr>
                          <w:rFonts w:cstheme="minorHAnsi"/>
                          <w:b/>
                          <w:bCs/>
                        </w:rPr>
                        <w:t>NRPC Staff:</w:t>
                      </w:r>
                    </w:p>
                    <w:p w14:paraId="498CDFAB" w14:textId="77777777" w:rsidR="00713100" w:rsidRDefault="00713100" w:rsidP="00713100">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3C6D8A73" w14:textId="6C2BE75A" w:rsidR="00713100" w:rsidRDefault="00713100" w:rsidP="00713100">
                      <w:pPr>
                        <w:tabs>
                          <w:tab w:val="left" w:pos="3060"/>
                        </w:tabs>
                        <w:spacing w:after="0" w:line="240" w:lineRule="auto"/>
                        <w:rPr>
                          <w:rFonts w:cstheme="minorHAnsi"/>
                        </w:rPr>
                      </w:pPr>
                      <w:r>
                        <w:rPr>
                          <w:rFonts w:cstheme="minorHAnsi"/>
                        </w:rPr>
                        <w:t xml:space="preserve">Matt Waitkins, </w:t>
                      </w:r>
                      <w:r w:rsidR="00387623">
                        <w:rPr>
                          <w:rFonts w:cstheme="minorHAnsi"/>
                        </w:rPr>
                        <w:t xml:space="preserve">Secretary, </w:t>
                      </w:r>
                      <w:r>
                        <w:rPr>
                          <w:rFonts w:cstheme="minorHAnsi"/>
                        </w:rPr>
                        <w:t>MPO Coordinator</w:t>
                      </w:r>
                    </w:p>
                    <w:p w14:paraId="11791B25" w14:textId="67C1932B" w:rsidR="00713100" w:rsidRDefault="00713100" w:rsidP="00713100">
                      <w:pPr>
                        <w:tabs>
                          <w:tab w:val="left" w:pos="3060"/>
                        </w:tabs>
                        <w:spacing w:after="0" w:line="240" w:lineRule="auto"/>
                        <w:rPr>
                          <w:rFonts w:cstheme="minorHAnsi"/>
                        </w:rPr>
                      </w:pPr>
                      <w:r>
                        <w:rPr>
                          <w:rFonts w:cstheme="minorHAnsi"/>
                        </w:rPr>
                        <w:t>Salem Quinn, Admin./Comms. Coordinator</w:t>
                      </w:r>
                      <w:r w:rsidRPr="00526BBB">
                        <w:rPr>
                          <w:rFonts w:cstheme="minorHAnsi"/>
                        </w:rPr>
                        <w:t xml:space="preserve"> </w:t>
                      </w:r>
                    </w:p>
                    <w:p w14:paraId="02772E9C" w14:textId="21D43C29" w:rsidR="00713100" w:rsidRPr="00713100" w:rsidRDefault="00713100" w:rsidP="00DF3E5B">
                      <w:pPr>
                        <w:tabs>
                          <w:tab w:val="left" w:pos="3060"/>
                        </w:tabs>
                        <w:spacing w:before="480" w:after="0" w:line="240" w:lineRule="auto"/>
                        <w:rPr>
                          <w:rFonts w:cstheme="minorHAnsi"/>
                        </w:rPr>
                      </w:pPr>
                      <w:r>
                        <w:t>*Denotes RCC7 Voting Membe</w:t>
                      </w:r>
                      <w:r w:rsidR="00DF3E5B">
                        <w:t>r</w:t>
                      </w:r>
                    </w:p>
                  </w:txbxContent>
                </v:textbox>
                <w10:wrap anchory="page"/>
              </v:shape>
            </w:pict>
          </mc:Fallback>
        </mc:AlternateContent>
      </w:r>
      <w:r w:rsidR="003930D0" w:rsidRPr="003930D0">
        <w:rPr>
          <w:rFonts w:cstheme="minorHAnsi"/>
        </w:rPr>
        <w:t>Thursday</w:t>
      </w:r>
      <w:r w:rsidR="002C4AE1" w:rsidRPr="00A13E13">
        <w:rPr>
          <w:rFonts w:cstheme="minorHAnsi"/>
        </w:rPr>
        <w:t xml:space="preserve">, </w:t>
      </w:r>
      <w:r w:rsidR="00A13E13" w:rsidRPr="00A13E13">
        <w:rPr>
          <w:rFonts w:cstheme="minorHAnsi"/>
        </w:rPr>
        <w:t>May</w:t>
      </w:r>
      <w:r w:rsidR="00391E1B" w:rsidRPr="00A13E13">
        <w:rPr>
          <w:rFonts w:cstheme="minorHAnsi"/>
        </w:rPr>
        <w:t xml:space="preserve"> </w:t>
      </w:r>
      <w:r w:rsidR="00A13E13" w:rsidRPr="00A13E13">
        <w:rPr>
          <w:rFonts w:cstheme="minorHAnsi"/>
        </w:rPr>
        <w:t>28</w:t>
      </w:r>
      <w:r w:rsidR="007A69E1" w:rsidRPr="00A13E13">
        <w:rPr>
          <w:rFonts w:cstheme="minorHAnsi"/>
        </w:rPr>
        <w:t xml:space="preserve">, </w:t>
      </w:r>
      <w:r w:rsidR="00A13E13" w:rsidRPr="00A13E13">
        <w:rPr>
          <w:rFonts w:cstheme="minorHAnsi"/>
        </w:rPr>
        <w:t>2026</w:t>
      </w:r>
      <w:r w:rsidR="00BE0319" w:rsidRPr="00A13E13">
        <w:rPr>
          <w:rFonts w:cstheme="minorHAnsi"/>
        </w:rPr>
        <w:t xml:space="preserve">, </w:t>
      </w:r>
      <w:r w:rsidR="003930D0" w:rsidRPr="00A13E13">
        <w:rPr>
          <w:rFonts w:cstheme="minorHAnsi"/>
        </w:rPr>
        <w:t>10</w:t>
      </w:r>
      <w:r w:rsidR="003930D0">
        <w:rPr>
          <w:rFonts w:cstheme="minorHAnsi"/>
        </w:rPr>
        <w:t xml:space="preserve"> am</w:t>
      </w:r>
      <w:r w:rsidR="002C4AE1" w:rsidRPr="00526BBB">
        <w:rPr>
          <w:rFonts w:cstheme="minorHAnsi"/>
        </w:rPr>
        <w:t xml:space="preserve">, </w:t>
      </w:r>
      <w:r w:rsidR="00342F39" w:rsidRPr="00526BBB">
        <w:rPr>
          <w:rFonts w:eastAsia="Times New Roman" w:cstheme="minorHAnsi"/>
        </w:rPr>
        <w:t>Public Meeting with Zoom Option</w:t>
      </w:r>
    </w:p>
    <w:p w14:paraId="3672D9FC" w14:textId="3F337FF3" w:rsidR="004614EA" w:rsidRPr="00526BBB" w:rsidRDefault="004614EA" w:rsidP="006A7575">
      <w:pPr>
        <w:tabs>
          <w:tab w:val="left" w:pos="3060"/>
        </w:tabs>
        <w:spacing w:before="120" w:after="0" w:line="240" w:lineRule="auto"/>
        <w:rPr>
          <w:rFonts w:cstheme="minorHAnsi"/>
          <w:b/>
          <w:bCs/>
        </w:rPr>
      </w:pPr>
      <w:r w:rsidRPr="00526BBB">
        <w:rPr>
          <w:rFonts w:cstheme="minorHAnsi"/>
          <w:b/>
          <w:bCs/>
        </w:rPr>
        <w:t>Attendees:</w:t>
      </w:r>
    </w:p>
    <w:p w14:paraId="6F215F94" w14:textId="1F306904" w:rsidR="004614EA" w:rsidRDefault="00713100" w:rsidP="00713100">
      <w:pPr>
        <w:spacing w:after="0" w:line="240" w:lineRule="auto"/>
        <w:ind w:right="-1440"/>
        <w:rPr>
          <w:rFonts w:ascii="Calibri" w:hAnsi="Calibri"/>
        </w:rPr>
      </w:pPr>
      <w:bookmarkStart w:id="0" w:name="_Hlk210747988"/>
      <w:r w:rsidRPr="009B2F17">
        <w:rPr>
          <w:rFonts w:ascii="Calibri" w:hAnsi="Calibri"/>
        </w:rPr>
        <w:t>Mike Apfelberg</w:t>
      </w:r>
      <w:bookmarkEnd w:id="0"/>
      <w:r>
        <w:rPr>
          <w:rFonts w:ascii="Calibri" w:hAnsi="Calibri"/>
        </w:rPr>
        <w:t xml:space="preserve">, </w:t>
      </w:r>
      <w:r w:rsidRPr="00713100">
        <w:rPr>
          <w:rFonts w:ascii="Calibri" w:hAnsi="Calibri"/>
        </w:rPr>
        <w:t>United Way of Greater Nashua</w:t>
      </w:r>
      <w:r>
        <w:rPr>
          <w:rFonts w:ascii="Calibri" w:hAnsi="Calibri"/>
        </w:rPr>
        <w:t>* (Zoom)</w:t>
      </w:r>
    </w:p>
    <w:p w14:paraId="133187A4" w14:textId="467F0661" w:rsidR="00DF3E5B" w:rsidRDefault="00DF3E5B" w:rsidP="00713100">
      <w:pPr>
        <w:spacing w:after="0" w:line="240" w:lineRule="auto"/>
        <w:ind w:right="-1440"/>
        <w:rPr>
          <w:rFonts w:cstheme="minorHAnsi"/>
        </w:rPr>
      </w:pPr>
      <w:r w:rsidRPr="00DF3E5B">
        <w:rPr>
          <w:rFonts w:cstheme="minorHAnsi"/>
        </w:rPr>
        <w:t>Bill Ayer</w:t>
      </w:r>
      <w:r>
        <w:rPr>
          <w:rFonts w:cstheme="minorHAnsi"/>
        </w:rPr>
        <w:t xml:space="preserve">, </w:t>
      </w:r>
      <w:r w:rsidRPr="00DF3E5B">
        <w:rPr>
          <w:rFonts w:cstheme="minorHAnsi"/>
        </w:rPr>
        <w:t>Voices of Major Drive*</w:t>
      </w:r>
    </w:p>
    <w:p w14:paraId="64D22B4B" w14:textId="0F413FDC" w:rsidR="00DF3E5B" w:rsidRDefault="00DF3E5B" w:rsidP="00713100">
      <w:pPr>
        <w:spacing w:after="0" w:line="240" w:lineRule="auto"/>
        <w:ind w:right="-1440"/>
        <w:rPr>
          <w:rFonts w:cstheme="minorHAnsi"/>
        </w:rPr>
      </w:pPr>
      <w:r w:rsidRPr="00DF3E5B">
        <w:rPr>
          <w:rFonts w:cstheme="minorHAnsi"/>
        </w:rPr>
        <w:t>Carol Brooks</w:t>
      </w:r>
      <w:r>
        <w:rPr>
          <w:rFonts w:cstheme="minorHAnsi"/>
        </w:rPr>
        <w:t xml:space="preserve">, </w:t>
      </w:r>
      <w:r w:rsidRPr="00DF3E5B">
        <w:rPr>
          <w:rFonts w:cstheme="minorHAnsi"/>
        </w:rPr>
        <w:t>Souhegan Valley Transportation Collaborative*</w:t>
      </w:r>
    </w:p>
    <w:p w14:paraId="66F86610" w14:textId="7660539A" w:rsidR="00DF3E5B" w:rsidRDefault="00DF3E5B" w:rsidP="00713100">
      <w:pPr>
        <w:spacing w:after="0" w:line="240" w:lineRule="auto"/>
        <w:ind w:right="-1440"/>
        <w:rPr>
          <w:rFonts w:cstheme="minorHAnsi"/>
        </w:rPr>
      </w:pPr>
      <w:r w:rsidRPr="00DF3E5B">
        <w:rPr>
          <w:rFonts w:cstheme="minorHAnsi"/>
        </w:rPr>
        <w:t>Nonny Egbuonu</w:t>
      </w:r>
      <w:r>
        <w:rPr>
          <w:rFonts w:cstheme="minorHAnsi"/>
        </w:rPr>
        <w:t xml:space="preserve">, </w:t>
      </w:r>
      <w:r w:rsidRPr="00DF3E5B">
        <w:rPr>
          <w:rFonts w:cstheme="minorHAnsi"/>
        </w:rPr>
        <w:t>Community Advocate</w:t>
      </w:r>
      <w:r>
        <w:rPr>
          <w:rFonts w:cstheme="minorHAnsi"/>
        </w:rPr>
        <w:t xml:space="preserve"> (Zoom)</w:t>
      </w:r>
    </w:p>
    <w:p w14:paraId="26A7BAFE" w14:textId="7D734DAC" w:rsidR="00DF3E5B" w:rsidRDefault="00DF3E5B" w:rsidP="00713100">
      <w:pPr>
        <w:spacing w:after="0" w:line="240" w:lineRule="auto"/>
        <w:ind w:right="-1440"/>
        <w:rPr>
          <w:rFonts w:cstheme="minorHAnsi"/>
        </w:rPr>
      </w:pPr>
      <w:r w:rsidRPr="00DF3E5B">
        <w:rPr>
          <w:rFonts w:cstheme="minorHAnsi"/>
        </w:rPr>
        <w:t>Jon Eriquezzo</w:t>
      </w:r>
      <w:r>
        <w:rPr>
          <w:rFonts w:cstheme="minorHAnsi"/>
        </w:rPr>
        <w:t xml:space="preserve">, </w:t>
      </w:r>
      <w:r w:rsidRPr="00DF3E5B">
        <w:rPr>
          <w:rFonts w:cstheme="minorHAnsi"/>
        </w:rPr>
        <w:t>Meals on Wheels*</w:t>
      </w:r>
    </w:p>
    <w:p w14:paraId="4963D2E4" w14:textId="72F49E11" w:rsidR="00DF3E5B" w:rsidRDefault="00DF3E5B" w:rsidP="00713100">
      <w:pPr>
        <w:spacing w:after="0" w:line="240" w:lineRule="auto"/>
        <w:ind w:right="-1440"/>
        <w:rPr>
          <w:rFonts w:cstheme="minorHAnsi"/>
        </w:rPr>
      </w:pPr>
      <w:r w:rsidRPr="00DF3E5B">
        <w:rPr>
          <w:rFonts w:cstheme="minorHAnsi"/>
        </w:rPr>
        <w:t>MaryAnn Gamache</w:t>
      </w:r>
      <w:r>
        <w:rPr>
          <w:rFonts w:cstheme="minorHAnsi"/>
        </w:rPr>
        <w:t xml:space="preserve">, </w:t>
      </w:r>
      <w:r w:rsidRPr="00DF3E5B">
        <w:rPr>
          <w:rFonts w:cstheme="minorHAnsi"/>
        </w:rPr>
        <w:t>Greater Nashua Mental Health*</w:t>
      </w:r>
    </w:p>
    <w:p w14:paraId="087AC68D" w14:textId="50D57132" w:rsidR="00DF3E5B" w:rsidRDefault="00DF3E5B" w:rsidP="00713100">
      <w:pPr>
        <w:spacing w:after="0" w:line="240" w:lineRule="auto"/>
        <w:ind w:right="-1440"/>
        <w:rPr>
          <w:rFonts w:cstheme="minorHAnsi"/>
        </w:rPr>
      </w:pPr>
      <w:r w:rsidRPr="00DF3E5B">
        <w:rPr>
          <w:rFonts w:cstheme="minorHAnsi"/>
        </w:rPr>
        <w:t xml:space="preserve">Linda </w:t>
      </w:r>
      <w:r w:rsidR="00891D1B" w:rsidRPr="00A13E13">
        <w:rPr>
          <w:rFonts w:cstheme="minorHAnsi"/>
          <w:bCs/>
        </w:rPr>
        <w:t>Harriott-Gathright</w:t>
      </w:r>
      <w:r>
        <w:rPr>
          <w:rFonts w:cstheme="minorHAnsi"/>
        </w:rPr>
        <w:t xml:space="preserve">, </w:t>
      </w:r>
      <w:r w:rsidRPr="00DF3E5B">
        <w:rPr>
          <w:rFonts w:cstheme="minorHAnsi"/>
        </w:rPr>
        <w:t>Greater Nashua NAACP*</w:t>
      </w:r>
      <w:r w:rsidR="00387623">
        <w:rPr>
          <w:rFonts w:cstheme="minorHAnsi"/>
        </w:rPr>
        <w:t xml:space="preserve"> (Zoom)</w:t>
      </w:r>
    </w:p>
    <w:p w14:paraId="68515986" w14:textId="45265EC1" w:rsidR="00387623" w:rsidRDefault="00387623" w:rsidP="00713100">
      <w:pPr>
        <w:spacing w:after="0" w:line="240" w:lineRule="auto"/>
        <w:ind w:right="-1440"/>
        <w:rPr>
          <w:rFonts w:cstheme="minorHAnsi"/>
        </w:rPr>
      </w:pPr>
      <w:r w:rsidRPr="00387623">
        <w:rPr>
          <w:rFonts w:cstheme="minorHAnsi"/>
        </w:rPr>
        <w:t>Ben Herbert</w:t>
      </w:r>
      <w:r>
        <w:rPr>
          <w:rFonts w:cstheme="minorHAnsi"/>
        </w:rPr>
        <w:t>, RCC8 (Zoom)</w:t>
      </w:r>
    </w:p>
    <w:p w14:paraId="6DE92B29" w14:textId="5F5B4A40" w:rsidR="00387623" w:rsidRDefault="00387623" w:rsidP="00713100">
      <w:pPr>
        <w:spacing w:after="0" w:line="240" w:lineRule="auto"/>
        <w:ind w:right="-1440"/>
        <w:rPr>
          <w:rFonts w:cstheme="minorHAnsi"/>
        </w:rPr>
      </w:pPr>
      <w:r w:rsidRPr="00387623">
        <w:rPr>
          <w:rFonts w:cstheme="minorHAnsi"/>
        </w:rPr>
        <w:t>Amy Hunt</w:t>
      </w:r>
      <w:r>
        <w:rPr>
          <w:rFonts w:cstheme="minorHAnsi"/>
        </w:rPr>
        <w:t xml:space="preserve">, </w:t>
      </w:r>
      <w:r w:rsidRPr="00387623">
        <w:rPr>
          <w:rFonts w:cstheme="minorHAnsi"/>
        </w:rPr>
        <w:t>Disabled Veteran, Concerned Citizen*</w:t>
      </w:r>
    </w:p>
    <w:p w14:paraId="45123F93" w14:textId="7781E50E" w:rsidR="00387623" w:rsidRDefault="00387623" w:rsidP="00713100">
      <w:pPr>
        <w:spacing w:after="0" w:line="240" w:lineRule="auto"/>
        <w:ind w:right="-1440"/>
        <w:rPr>
          <w:rFonts w:cstheme="minorHAnsi"/>
        </w:rPr>
      </w:pPr>
      <w:r w:rsidRPr="00387623">
        <w:rPr>
          <w:rFonts w:cstheme="minorHAnsi"/>
        </w:rPr>
        <w:t>Janet Langdell</w:t>
      </w:r>
      <w:r>
        <w:rPr>
          <w:rFonts w:cstheme="minorHAnsi"/>
        </w:rPr>
        <w:t xml:space="preserve">, Chair, </w:t>
      </w:r>
      <w:r w:rsidRPr="00387623">
        <w:rPr>
          <w:rFonts w:cstheme="minorHAnsi"/>
        </w:rPr>
        <w:t>Souhegan Valley Transportation Collaborative*</w:t>
      </w:r>
    </w:p>
    <w:p w14:paraId="73BAC73F" w14:textId="1EEBDD31" w:rsidR="00387623" w:rsidRDefault="00A425AF" w:rsidP="00713100">
      <w:pPr>
        <w:spacing w:after="0" w:line="240" w:lineRule="auto"/>
        <w:ind w:right="-1440"/>
        <w:rPr>
          <w:rFonts w:cstheme="minorHAnsi"/>
        </w:rPr>
      </w:pPr>
      <w:r w:rsidRPr="00713100">
        <w:rPr>
          <w:rFonts w:ascii="Calibri" w:hAnsi="Calibri"/>
          <w:noProof/>
        </w:rPr>
        <mc:AlternateContent>
          <mc:Choice Requires="wps">
            <w:drawing>
              <wp:anchor distT="0" distB="0" distL="114300" distR="114300" simplePos="0" relativeHeight="251661312" behindDoc="1" locked="0" layoutInCell="1" allowOverlap="1" wp14:anchorId="2F2DE965" wp14:editId="794BC83F">
                <wp:simplePos x="0" y="0"/>
                <wp:positionH relativeFrom="column">
                  <wp:posOffset>3586038</wp:posOffset>
                </wp:positionH>
                <wp:positionV relativeFrom="page">
                  <wp:posOffset>3831452</wp:posOffset>
                </wp:positionV>
                <wp:extent cx="2907665" cy="1334135"/>
                <wp:effectExtent l="0" t="0" r="6985" b="0"/>
                <wp:wrapNone/>
                <wp:docPr id="1107417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334135"/>
                        </a:xfrm>
                        <a:prstGeom prst="rect">
                          <a:avLst/>
                        </a:prstGeom>
                        <a:solidFill>
                          <a:srgbClr val="FFFFFF"/>
                        </a:solidFill>
                        <a:ln w="9525">
                          <a:noFill/>
                          <a:miter lim="800000"/>
                          <a:headEnd/>
                          <a:tailEnd/>
                        </a:ln>
                      </wps:spPr>
                      <wps:txbx>
                        <w:txbxContent>
                          <w:p w14:paraId="05E95B35" w14:textId="61A88133" w:rsidR="00A425AF" w:rsidRPr="00526BBB" w:rsidRDefault="00A425AF" w:rsidP="00A425AF">
                            <w:pPr>
                              <w:tabs>
                                <w:tab w:val="left" w:pos="3060"/>
                              </w:tabs>
                              <w:spacing w:before="120" w:after="0" w:line="240" w:lineRule="auto"/>
                              <w:ind w:left="900" w:hanging="900"/>
                              <w:rPr>
                                <w:rFonts w:cstheme="minorHAnsi"/>
                                <w:b/>
                                <w:bCs/>
                              </w:rPr>
                            </w:pPr>
                            <w:r>
                              <w:rPr>
                                <w:rFonts w:cstheme="minorHAnsi"/>
                                <w:b/>
                                <w:bCs/>
                              </w:rPr>
                              <w:t>Guest</w:t>
                            </w:r>
                            <w:r w:rsidRPr="00526BBB">
                              <w:rPr>
                                <w:rFonts w:cstheme="minorHAnsi"/>
                                <w:b/>
                                <w:bCs/>
                              </w:rPr>
                              <w:t xml:space="preserve"> S</w:t>
                            </w:r>
                            <w:r>
                              <w:rPr>
                                <w:rFonts w:cstheme="minorHAnsi"/>
                                <w:b/>
                                <w:bCs/>
                              </w:rPr>
                              <w:t>peakers</w:t>
                            </w:r>
                            <w:r w:rsidRPr="00526BBB">
                              <w:rPr>
                                <w:rFonts w:cstheme="minorHAnsi"/>
                                <w:b/>
                                <w:bCs/>
                              </w:rPr>
                              <w:t>:</w:t>
                            </w:r>
                          </w:p>
                          <w:p w14:paraId="645CB5AD" w14:textId="4C0A61A0" w:rsidR="00A425AF" w:rsidRPr="00C24055" w:rsidRDefault="00C24055" w:rsidP="00A425AF">
                            <w:pPr>
                              <w:tabs>
                                <w:tab w:val="left" w:pos="3060"/>
                              </w:tabs>
                              <w:spacing w:after="0" w:line="240" w:lineRule="auto"/>
                              <w:rPr>
                                <w:rFonts w:cstheme="minorHAnsi"/>
                              </w:rPr>
                            </w:pPr>
                            <w:r w:rsidRPr="00C24055">
                              <w:rPr>
                                <w:rFonts w:cstheme="minorHAnsi"/>
                              </w:rPr>
                              <w:t>George Anastas</w:t>
                            </w:r>
                            <w:r w:rsidR="00A425AF" w:rsidRPr="00C24055">
                              <w:rPr>
                                <w:rFonts w:cstheme="minorHAnsi"/>
                              </w:rPr>
                              <w:t xml:space="preserve">, </w:t>
                            </w:r>
                            <w:r w:rsidR="007C49D5" w:rsidRPr="00C24055">
                              <w:rPr>
                                <w:rFonts w:cstheme="minorHAnsi"/>
                              </w:rPr>
                              <w:t>Lowell Regional Transit Auth.</w:t>
                            </w:r>
                          </w:p>
                          <w:p w14:paraId="53B29B3E" w14:textId="415DBB90" w:rsidR="00A425AF" w:rsidRPr="00C24055" w:rsidRDefault="0006664B" w:rsidP="00A425AF">
                            <w:pPr>
                              <w:tabs>
                                <w:tab w:val="left" w:pos="3060"/>
                              </w:tabs>
                              <w:spacing w:after="0" w:line="240" w:lineRule="auto"/>
                              <w:rPr>
                                <w:rFonts w:cstheme="minorHAnsi"/>
                              </w:rPr>
                            </w:pPr>
                            <w:r w:rsidRPr="0006664B">
                              <w:rPr>
                                <w:rFonts w:cstheme="minorHAnsi"/>
                              </w:rPr>
                              <w:t>Tim Bomil</w:t>
                            </w:r>
                            <w:r w:rsidR="00A425AF" w:rsidRPr="00C24055">
                              <w:rPr>
                                <w:rFonts w:cstheme="minorHAnsi"/>
                              </w:rPr>
                              <w:t xml:space="preserve">, </w:t>
                            </w:r>
                            <w:r w:rsidR="00A26B0F" w:rsidRPr="00C24055">
                              <w:rPr>
                                <w:rFonts w:cstheme="minorHAnsi"/>
                              </w:rPr>
                              <w:t>Lowell Regional Transit Auth.</w:t>
                            </w:r>
                          </w:p>
                          <w:p w14:paraId="7547FB85" w14:textId="43F15582" w:rsidR="00A425AF" w:rsidRDefault="00A26B0F" w:rsidP="00A425AF">
                            <w:pPr>
                              <w:tabs>
                                <w:tab w:val="left" w:pos="3060"/>
                              </w:tabs>
                              <w:spacing w:after="0" w:line="240" w:lineRule="auto"/>
                              <w:rPr>
                                <w:rFonts w:cstheme="minorHAnsi"/>
                              </w:rPr>
                            </w:pPr>
                            <w:r w:rsidRPr="0006664B">
                              <w:rPr>
                                <w:rFonts w:cstheme="minorHAnsi"/>
                              </w:rPr>
                              <w:t>Jenn Howard</w:t>
                            </w:r>
                            <w:r w:rsidR="00A425AF" w:rsidRPr="0006664B">
                              <w:rPr>
                                <w:rFonts w:cstheme="minorHAnsi"/>
                              </w:rPr>
                              <w:t>,</w:t>
                            </w:r>
                            <w:r w:rsidR="00A425AF" w:rsidRPr="00C24055">
                              <w:rPr>
                                <w:rFonts w:cstheme="minorHAnsi"/>
                              </w:rPr>
                              <w:t xml:space="preserve"> </w:t>
                            </w:r>
                            <w:r w:rsidRPr="00C24055">
                              <w:rPr>
                                <w:rFonts w:cstheme="minorHAnsi"/>
                              </w:rPr>
                              <w:t>Lowell Regional Transit Auth.</w:t>
                            </w:r>
                          </w:p>
                          <w:p w14:paraId="4C399BBD" w14:textId="7FAF8C3C" w:rsidR="004D3C77" w:rsidRPr="00713100" w:rsidRDefault="0006664B" w:rsidP="00A425AF">
                            <w:pPr>
                              <w:tabs>
                                <w:tab w:val="left" w:pos="3060"/>
                              </w:tabs>
                              <w:spacing w:after="0" w:line="240" w:lineRule="auto"/>
                              <w:rPr>
                                <w:rFonts w:cstheme="minorHAnsi"/>
                              </w:rPr>
                            </w:pPr>
                            <w:r w:rsidRPr="0006664B">
                              <w:rPr>
                                <w:rFonts w:cstheme="minorHAnsi"/>
                              </w:rPr>
                              <w:t>Dawn Marvin</w:t>
                            </w:r>
                            <w:r w:rsidR="004D3C77">
                              <w:rPr>
                                <w:rFonts w:cstheme="minorHAnsi"/>
                              </w:rPr>
                              <w:t>, Lowell Regional Transit Auth.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DE965" id="_x0000_s1027" type="#_x0000_t202" style="position:absolute;margin-left:282.35pt;margin-top:301.7pt;width:228.95pt;height:105.0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" stroked="f">
                <v:textbox style="mso-fit-shape-to-text:t">
                  <w:txbxContent>
                    <w:p w14:paraId="05E95B35" w14:textId="61A88133" w:rsidR="00A425AF" w:rsidRPr="00526BBB" w:rsidRDefault="00A425AF" w:rsidP="00A425AF">
                      <w:pPr>
                        <w:tabs>
                          <w:tab w:val="left" w:pos="3060"/>
                        </w:tabs>
                        <w:spacing w:before="120" w:after="0" w:line="240" w:lineRule="auto"/>
                        <w:ind w:left="900" w:hanging="900"/>
                        <w:rPr>
                          <w:rFonts w:cstheme="minorHAnsi"/>
                          <w:b/>
                          <w:bCs/>
                        </w:rPr>
                      </w:pPr>
                      <w:r>
                        <w:rPr>
                          <w:rFonts w:cstheme="minorHAnsi"/>
                          <w:b/>
                          <w:bCs/>
                        </w:rPr>
                        <w:t>Guest</w:t>
                      </w:r>
                      <w:r w:rsidRPr="00526BBB">
                        <w:rPr>
                          <w:rFonts w:cstheme="minorHAnsi"/>
                          <w:b/>
                          <w:bCs/>
                        </w:rPr>
                        <w:t xml:space="preserve"> S</w:t>
                      </w:r>
                      <w:r>
                        <w:rPr>
                          <w:rFonts w:cstheme="minorHAnsi"/>
                          <w:b/>
                          <w:bCs/>
                        </w:rPr>
                        <w:t>peakers</w:t>
                      </w:r>
                      <w:r w:rsidRPr="00526BBB">
                        <w:rPr>
                          <w:rFonts w:cstheme="minorHAnsi"/>
                          <w:b/>
                          <w:bCs/>
                        </w:rPr>
                        <w:t>:</w:t>
                      </w:r>
                    </w:p>
                    <w:p w14:paraId="645CB5AD" w14:textId="4C0A61A0" w:rsidR="00A425AF" w:rsidRPr="00C24055" w:rsidRDefault="00C24055" w:rsidP="00A425AF">
                      <w:pPr>
                        <w:tabs>
                          <w:tab w:val="left" w:pos="3060"/>
                        </w:tabs>
                        <w:spacing w:after="0" w:line="240" w:lineRule="auto"/>
                        <w:rPr>
                          <w:rFonts w:cstheme="minorHAnsi"/>
                        </w:rPr>
                      </w:pPr>
                      <w:r w:rsidRPr="00C24055">
                        <w:rPr>
                          <w:rFonts w:cstheme="minorHAnsi"/>
                        </w:rPr>
                        <w:t>George Anastas</w:t>
                      </w:r>
                      <w:r w:rsidR="00A425AF" w:rsidRPr="00C24055">
                        <w:rPr>
                          <w:rFonts w:cstheme="minorHAnsi"/>
                        </w:rPr>
                        <w:t xml:space="preserve">, </w:t>
                      </w:r>
                      <w:r w:rsidR="007C49D5" w:rsidRPr="00C24055">
                        <w:rPr>
                          <w:rFonts w:cstheme="minorHAnsi"/>
                        </w:rPr>
                        <w:t>Lowell Regional Transit Auth.</w:t>
                      </w:r>
                    </w:p>
                    <w:p w14:paraId="53B29B3E" w14:textId="415DBB90" w:rsidR="00A425AF" w:rsidRPr="00C24055" w:rsidRDefault="0006664B" w:rsidP="00A425AF">
                      <w:pPr>
                        <w:tabs>
                          <w:tab w:val="left" w:pos="3060"/>
                        </w:tabs>
                        <w:spacing w:after="0" w:line="240" w:lineRule="auto"/>
                        <w:rPr>
                          <w:rFonts w:cstheme="minorHAnsi"/>
                        </w:rPr>
                      </w:pPr>
                      <w:r w:rsidRPr="0006664B">
                        <w:rPr>
                          <w:rFonts w:cstheme="minorHAnsi"/>
                        </w:rPr>
                        <w:t>Tim Bomil</w:t>
                      </w:r>
                      <w:r w:rsidR="00A425AF" w:rsidRPr="00C24055">
                        <w:rPr>
                          <w:rFonts w:cstheme="minorHAnsi"/>
                        </w:rPr>
                        <w:t xml:space="preserve">, </w:t>
                      </w:r>
                      <w:r w:rsidR="00A26B0F" w:rsidRPr="00C24055">
                        <w:rPr>
                          <w:rFonts w:cstheme="minorHAnsi"/>
                        </w:rPr>
                        <w:t>Lowell Regional Transit Auth.</w:t>
                      </w:r>
                    </w:p>
                    <w:p w14:paraId="7547FB85" w14:textId="43F15582" w:rsidR="00A425AF" w:rsidRDefault="00A26B0F" w:rsidP="00A425AF">
                      <w:pPr>
                        <w:tabs>
                          <w:tab w:val="left" w:pos="3060"/>
                        </w:tabs>
                        <w:spacing w:after="0" w:line="240" w:lineRule="auto"/>
                        <w:rPr>
                          <w:rFonts w:cstheme="minorHAnsi"/>
                        </w:rPr>
                      </w:pPr>
                      <w:r w:rsidRPr="0006664B">
                        <w:rPr>
                          <w:rFonts w:cstheme="minorHAnsi"/>
                        </w:rPr>
                        <w:t>Jenn Howard</w:t>
                      </w:r>
                      <w:r w:rsidR="00A425AF" w:rsidRPr="0006664B">
                        <w:rPr>
                          <w:rFonts w:cstheme="minorHAnsi"/>
                        </w:rPr>
                        <w:t>,</w:t>
                      </w:r>
                      <w:r w:rsidR="00A425AF" w:rsidRPr="00C24055">
                        <w:rPr>
                          <w:rFonts w:cstheme="minorHAnsi"/>
                        </w:rPr>
                        <w:t xml:space="preserve"> </w:t>
                      </w:r>
                      <w:r w:rsidRPr="00C24055">
                        <w:rPr>
                          <w:rFonts w:cstheme="minorHAnsi"/>
                        </w:rPr>
                        <w:t>Lowell Regional Transit Auth.</w:t>
                      </w:r>
                    </w:p>
                    <w:p w14:paraId="4C399BBD" w14:textId="7FAF8C3C" w:rsidR="004D3C77" w:rsidRPr="00713100" w:rsidRDefault="0006664B" w:rsidP="00A425AF">
                      <w:pPr>
                        <w:tabs>
                          <w:tab w:val="left" w:pos="3060"/>
                        </w:tabs>
                        <w:spacing w:after="0" w:line="240" w:lineRule="auto"/>
                        <w:rPr>
                          <w:rFonts w:cstheme="minorHAnsi"/>
                        </w:rPr>
                      </w:pPr>
                      <w:r w:rsidRPr="0006664B">
                        <w:rPr>
                          <w:rFonts w:cstheme="minorHAnsi"/>
                        </w:rPr>
                        <w:t>Dawn Marvin</w:t>
                      </w:r>
                      <w:r w:rsidR="004D3C77">
                        <w:rPr>
                          <w:rFonts w:cstheme="minorHAnsi"/>
                        </w:rPr>
                        <w:t>, Lowell Regional Transit Auth.</w:t>
                      </w:r>
                    </w:p>
                  </w:txbxContent>
                </v:textbox>
                <w10:wrap anchory="page"/>
              </v:shape>
            </w:pict>
          </mc:Fallback>
        </mc:AlternateContent>
      </w:r>
      <w:r w:rsidR="00387623" w:rsidRPr="00387623">
        <w:rPr>
          <w:rFonts w:cstheme="minorHAnsi"/>
        </w:rPr>
        <w:t>Jim Leach</w:t>
      </w:r>
      <w:r w:rsidR="00387623">
        <w:rPr>
          <w:rFonts w:cstheme="minorHAnsi"/>
        </w:rPr>
        <w:t xml:space="preserve">, </w:t>
      </w:r>
      <w:r w:rsidR="00387623" w:rsidRPr="00387623">
        <w:rPr>
          <w:rFonts w:cstheme="minorHAnsi"/>
        </w:rPr>
        <w:t>Harbor</w:t>
      </w:r>
      <w:r w:rsidR="00B65302">
        <w:rPr>
          <w:rFonts w:cstheme="minorHAnsi"/>
        </w:rPr>
        <w:t xml:space="preserve"> </w:t>
      </w:r>
      <w:r w:rsidR="00387623" w:rsidRPr="00387623">
        <w:rPr>
          <w:rFonts w:cstheme="minorHAnsi"/>
        </w:rPr>
        <w:t>Care</w:t>
      </w:r>
      <w:r w:rsidR="00387623">
        <w:rPr>
          <w:rFonts w:cstheme="minorHAnsi"/>
        </w:rPr>
        <w:t xml:space="preserve"> (Zoom)</w:t>
      </w:r>
    </w:p>
    <w:p w14:paraId="0D7B73B8" w14:textId="66D37BFD" w:rsidR="00387623" w:rsidRDefault="00387623" w:rsidP="00713100">
      <w:pPr>
        <w:spacing w:after="0" w:line="240" w:lineRule="auto"/>
        <w:ind w:right="-1440"/>
        <w:rPr>
          <w:rFonts w:cstheme="minorHAnsi"/>
        </w:rPr>
      </w:pPr>
      <w:r w:rsidRPr="00387623">
        <w:rPr>
          <w:rFonts w:cstheme="minorHAnsi"/>
        </w:rPr>
        <w:t>Victoria Lee</w:t>
      </w:r>
      <w:r>
        <w:rPr>
          <w:rFonts w:cstheme="minorHAnsi"/>
        </w:rPr>
        <w:t xml:space="preserve">, </w:t>
      </w:r>
      <w:r w:rsidRPr="00387623">
        <w:rPr>
          <w:rFonts w:cstheme="minorHAnsi"/>
        </w:rPr>
        <w:t>Granite State Independent Living*</w:t>
      </w:r>
    </w:p>
    <w:p w14:paraId="56E9EBD7" w14:textId="5991661C" w:rsidR="00387623" w:rsidRDefault="00387623" w:rsidP="00713100">
      <w:pPr>
        <w:spacing w:after="0" w:line="240" w:lineRule="auto"/>
        <w:ind w:right="-1440"/>
        <w:rPr>
          <w:rFonts w:cstheme="minorHAnsi"/>
        </w:rPr>
      </w:pPr>
      <w:r w:rsidRPr="00387623">
        <w:rPr>
          <w:rFonts w:cstheme="minorHAnsi"/>
        </w:rPr>
        <w:t>Andrea May</w:t>
      </w:r>
      <w:r>
        <w:rPr>
          <w:rFonts w:cstheme="minorHAnsi"/>
        </w:rPr>
        <w:t xml:space="preserve">, </w:t>
      </w:r>
      <w:r w:rsidRPr="00387623">
        <w:rPr>
          <w:rFonts w:cstheme="minorHAnsi"/>
        </w:rPr>
        <w:t>Harbor</w:t>
      </w:r>
      <w:r w:rsidR="00B65302">
        <w:rPr>
          <w:rFonts w:cstheme="minorHAnsi"/>
        </w:rPr>
        <w:t xml:space="preserve"> </w:t>
      </w:r>
      <w:r w:rsidRPr="00387623">
        <w:rPr>
          <w:rFonts w:cstheme="minorHAnsi"/>
        </w:rPr>
        <w:t>Care</w:t>
      </w:r>
      <w:r>
        <w:rPr>
          <w:rFonts w:cstheme="minorHAnsi"/>
        </w:rPr>
        <w:t xml:space="preserve"> (Zoom)</w:t>
      </w:r>
    </w:p>
    <w:p w14:paraId="4156E63B" w14:textId="4D3BABC4" w:rsidR="00387623" w:rsidRDefault="00387623" w:rsidP="00713100">
      <w:pPr>
        <w:spacing w:after="0" w:line="240" w:lineRule="auto"/>
        <w:ind w:right="-1440"/>
        <w:rPr>
          <w:rFonts w:cstheme="minorHAnsi"/>
        </w:rPr>
      </w:pPr>
      <w:r w:rsidRPr="00387623">
        <w:rPr>
          <w:rFonts w:cstheme="minorHAnsi"/>
        </w:rPr>
        <w:t>Kerry Miller</w:t>
      </w:r>
      <w:r>
        <w:rPr>
          <w:rFonts w:cstheme="minorHAnsi"/>
        </w:rPr>
        <w:t xml:space="preserve">, Vice </w:t>
      </w:r>
      <w:r w:rsidR="005F3D1B">
        <w:rPr>
          <w:rFonts w:cstheme="minorHAnsi"/>
        </w:rPr>
        <w:t xml:space="preserve">Chair, </w:t>
      </w:r>
      <w:r w:rsidR="005F3D1B" w:rsidRPr="005F3D1B">
        <w:rPr>
          <w:rFonts w:cstheme="minorHAnsi"/>
        </w:rPr>
        <w:t>Nashua Transit System*</w:t>
      </w:r>
    </w:p>
    <w:p w14:paraId="047D6977" w14:textId="67CD3225" w:rsidR="005F3D1B" w:rsidRDefault="005F3D1B" w:rsidP="00713100">
      <w:pPr>
        <w:spacing w:after="0" w:line="240" w:lineRule="auto"/>
        <w:ind w:right="-1440"/>
        <w:rPr>
          <w:rFonts w:cstheme="minorHAnsi"/>
        </w:rPr>
      </w:pPr>
      <w:r w:rsidRPr="005F3D1B">
        <w:rPr>
          <w:rFonts w:cstheme="minorHAnsi"/>
        </w:rPr>
        <w:t>Thayna Miquelino</w:t>
      </w:r>
      <w:r>
        <w:rPr>
          <w:rFonts w:cstheme="minorHAnsi"/>
        </w:rPr>
        <w:t xml:space="preserve">, </w:t>
      </w:r>
      <w:r w:rsidRPr="005F3D1B">
        <w:rPr>
          <w:rFonts w:cstheme="minorHAnsi"/>
        </w:rPr>
        <w:t>Lamprey Health</w:t>
      </w:r>
    </w:p>
    <w:p w14:paraId="7B42C6DD" w14:textId="30884BB4" w:rsidR="005F3D1B" w:rsidRDefault="00794A66" w:rsidP="00713100">
      <w:pPr>
        <w:spacing w:after="0" w:line="240" w:lineRule="auto"/>
        <w:ind w:right="-1440"/>
        <w:rPr>
          <w:rFonts w:cstheme="minorHAnsi"/>
        </w:rPr>
      </w:pPr>
      <w:r w:rsidRPr="00794A66">
        <w:rPr>
          <w:rFonts w:cstheme="minorHAnsi"/>
        </w:rPr>
        <w:t>Rocky Morelli</w:t>
      </w:r>
      <w:r>
        <w:rPr>
          <w:rFonts w:cstheme="minorHAnsi"/>
        </w:rPr>
        <w:t xml:space="preserve">, </w:t>
      </w:r>
      <w:r w:rsidRPr="00794A66">
        <w:rPr>
          <w:rFonts w:cstheme="minorHAnsi"/>
        </w:rPr>
        <w:t>Opportunity Networks*</w:t>
      </w:r>
    </w:p>
    <w:p w14:paraId="0CB5077C" w14:textId="4093972E" w:rsidR="00794A66" w:rsidRDefault="00794A66" w:rsidP="00713100">
      <w:pPr>
        <w:spacing w:after="0" w:line="240" w:lineRule="auto"/>
        <w:ind w:right="-1440"/>
        <w:rPr>
          <w:rFonts w:cstheme="minorHAnsi"/>
        </w:rPr>
      </w:pPr>
      <w:r w:rsidRPr="00794A66">
        <w:rPr>
          <w:rFonts w:cstheme="minorHAnsi"/>
        </w:rPr>
        <w:t>Angelique Pandolph</w:t>
      </w:r>
      <w:r>
        <w:rPr>
          <w:rFonts w:cstheme="minorHAnsi"/>
        </w:rPr>
        <w:t xml:space="preserve">, </w:t>
      </w:r>
      <w:r w:rsidRPr="00794A66">
        <w:rPr>
          <w:rFonts w:cstheme="minorHAnsi"/>
        </w:rPr>
        <w:t>Easterseals New Hampshire*</w:t>
      </w:r>
    </w:p>
    <w:p w14:paraId="3414F9EE" w14:textId="390570A9" w:rsidR="00794A66" w:rsidRDefault="00794A66" w:rsidP="00713100">
      <w:pPr>
        <w:spacing w:after="0" w:line="240" w:lineRule="auto"/>
        <w:ind w:right="-1440"/>
        <w:rPr>
          <w:rFonts w:cstheme="minorHAnsi"/>
        </w:rPr>
      </w:pPr>
      <w:r w:rsidRPr="00794A66">
        <w:rPr>
          <w:rFonts w:cstheme="minorHAnsi"/>
        </w:rPr>
        <w:t>Don Paré</w:t>
      </w:r>
      <w:r>
        <w:rPr>
          <w:rFonts w:cstheme="minorHAnsi"/>
        </w:rPr>
        <w:t xml:space="preserve">, </w:t>
      </w:r>
      <w:r w:rsidRPr="00794A66">
        <w:rPr>
          <w:rFonts w:cstheme="minorHAnsi"/>
        </w:rPr>
        <w:t>Gate City Bike Coop*</w:t>
      </w:r>
    </w:p>
    <w:p w14:paraId="6E6BCD5D" w14:textId="63885458" w:rsidR="00794A66" w:rsidRDefault="00794A66" w:rsidP="00713100">
      <w:pPr>
        <w:spacing w:after="0" w:line="240" w:lineRule="auto"/>
        <w:ind w:right="-1440"/>
        <w:rPr>
          <w:rFonts w:cstheme="minorHAnsi"/>
        </w:rPr>
      </w:pPr>
      <w:r w:rsidRPr="00794A66">
        <w:rPr>
          <w:rFonts w:cstheme="minorHAnsi"/>
        </w:rPr>
        <w:t>Amy Vazifdar</w:t>
      </w:r>
      <w:r>
        <w:rPr>
          <w:rFonts w:cstheme="minorHAnsi"/>
        </w:rPr>
        <w:t xml:space="preserve">, </w:t>
      </w:r>
      <w:r w:rsidRPr="00794A66">
        <w:rPr>
          <w:rFonts w:cstheme="minorHAnsi"/>
        </w:rPr>
        <w:t>Nashua Community College</w:t>
      </w:r>
    </w:p>
    <w:p w14:paraId="4E015673" w14:textId="01A562CA" w:rsidR="00794A66" w:rsidRPr="00526BBB" w:rsidRDefault="00794A66" w:rsidP="00713100">
      <w:pPr>
        <w:spacing w:after="0" w:line="240" w:lineRule="auto"/>
        <w:ind w:right="-1440"/>
        <w:rPr>
          <w:rFonts w:cstheme="minorHAnsi"/>
        </w:rPr>
      </w:pPr>
      <w:r w:rsidRPr="00794A66">
        <w:rPr>
          <w:rFonts w:cstheme="minorHAnsi"/>
        </w:rPr>
        <w:t>James Wilkie</w:t>
      </w:r>
      <w:r>
        <w:rPr>
          <w:rFonts w:cstheme="minorHAnsi"/>
        </w:rPr>
        <w:t xml:space="preserve">, </w:t>
      </w:r>
      <w:r w:rsidRPr="00794A66">
        <w:rPr>
          <w:rFonts w:cstheme="minorHAnsi"/>
        </w:rPr>
        <w:t>Caregivers*</w:t>
      </w:r>
    </w:p>
    <w:p w14:paraId="4F51CE9B" w14:textId="2970E848" w:rsidR="007A69E1" w:rsidRPr="00713100" w:rsidRDefault="002471C0" w:rsidP="00DF3E5B">
      <w:pPr>
        <w:pStyle w:val="ListParagraph"/>
        <w:numPr>
          <w:ilvl w:val="0"/>
          <w:numId w:val="10"/>
        </w:numPr>
        <w:spacing w:before="480" w:after="0" w:line="240" w:lineRule="auto"/>
        <w:ind w:left="0"/>
        <w:contextualSpacing w:val="0"/>
        <w:rPr>
          <w:rFonts w:cstheme="minorHAnsi"/>
        </w:rPr>
      </w:pPr>
      <w:r w:rsidRPr="003C7FDB">
        <w:rPr>
          <w:rFonts w:cstheme="minorHAnsi"/>
          <w:bCs/>
        </w:rPr>
        <w:t>Call to order</w:t>
      </w:r>
      <w:r w:rsidR="003C7FDB" w:rsidRPr="003C7FDB">
        <w:rPr>
          <w:rFonts w:cstheme="minorHAnsi"/>
          <w:bCs/>
        </w:rPr>
        <w:t xml:space="preserve"> &amp; Introductions:</w:t>
      </w:r>
      <w:r w:rsidR="00B471FA" w:rsidRPr="00526BBB">
        <w:rPr>
          <w:rFonts w:cstheme="minorHAnsi"/>
          <w:b/>
        </w:rPr>
        <w:t xml:space="preserve"> </w:t>
      </w:r>
      <w:r w:rsidR="00A13E13">
        <w:rPr>
          <w:rFonts w:cstheme="minorHAnsi"/>
          <w:bCs/>
        </w:rPr>
        <w:t>Langdell</w:t>
      </w:r>
      <w:r w:rsidR="007A69E1" w:rsidRPr="00526BBB">
        <w:rPr>
          <w:rFonts w:cstheme="minorHAnsi"/>
          <w:bCs/>
        </w:rPr>
        <w:t xml:space="preserve"> called the meeting to order at </w:t>
      </w:r>
      <w:r w:rsidR="00A13E13">
        <w:rPr>
          <w:rFonts w:cstheme="minorHAnsi"/>
          <w:bCs/>
        </w:rPr>
        <w:t>10:04 am</w:t>
      </w:r>
      <w:r w:rsidR="007A69E1" w:rsidRPr="00526BBB">
        <w:rPr>
          <w:rFonts w:cstheme="minorHAnsi"/>
          <w:bCs/>
        </w:rPr>
        <w:t>.</w:t>
      </w:r>
    </w:p>
    <w:p w14:paraId="106FFB4F" w14:textId="70BB8CFC" w:rsidR="006B14F6" w:rsidRPr="00526BBB" w:rsidRDefault="007A69E1" w:rsidP="005370F5">
      <w:pPr>
        <w:pStyle w:val="ListParagraph"/>
        <w:numPr>
          <w:ilvl w:val="0"/>
          <w:numId w:val="10"/>
        </w:numPr>
        <w:spacing w:after="0" w:line="240" w:lineRule="auto"/>
        <w:ind w:left="0"/>
        <w:contextualSpacing w:val="0"/>
        <w:rPr>
          <w:rFonts w:cstheme="minorHAnsi"/>
          <w:b/>
        </w:rPr>
      </w:pPr>
      <w:r w:rsidRPr="003C7FDB">
        <w:rPr>
          <w:rFonts w:cstheme="minorHAnsi"/>
          <w:bCs/>
        </w:rPr>
        <w:t>Approval of minutes</w:t>
      </w:r>
      <w:r w:rsidR="003C7FDB">
        <w:rPr>
          <w:rFonts w:cstheme="minorHAnsi"/>
          <w:b/>
        </w:rPr>
        <w:t xml:space="preserve"> </w:t>
      </w:r>
      <w:r w:rsidR="003C7FDB" w:rsidRPr="003C7FDB">
        <w:rPr>
          <w:rFonts w:cstheme="minorHAnsi"/>
          <w:bCs/>
        </w:rPr>
        <w:t>(Attachments 1 &amp; 2)</w:t>
      </w:r>
      <w:r w:rsidR="003C7FDB">
        <w:rPr>
          <w:rFonts w:cstheme="minorHAnsi"/>
          <w:b/>
        </w:rPr>
        <w:t xml:space="preserve"> Action Item:</w:t>
      </w:r>
      <w:r w:rsidR="00FE54C6" w:rsidRPr="00526BBB">
        <w:rPr>
          <w:rFonts w:cstheme="minorHAnsi"/>
          <w:bCs/>
        </w:rPr>
        <w:t xml:space="preserve"> </w:t>
      </w:r>
    </w:p>
    <w:p w14:paraId="3308C7DD" w14:textId="315D2029" w:rsidR="00FE54C6" w:rsidRPr="00351D05" w:rsidRDefault="00CD1478" w:rsidP="00351D05">
      <w:pPr>
        <w:pStyle w:val="ListParagraph"/>
        <w:numPr>
          <w:ilvl w:val="0"/>
          <w:numId w:val="33"/>
        </w:numPr>
        <w:spacing w:before="120" w:after="120" w:line="240" w:lineRule="auto"/>
        <w:contextualSpacing w:val="0"/>
        <w:rPr>
          <w:rFonts w:cstheme="minorHAnsi"/>
          <w:bCs/>
        </w:rPr>
      </w:pPr>
      <w:r w:rsidRPr="00526BBB">
        <w:rPr>
          <w:rFonts w:cstheme="minorHAnsi"/>
          <w:b/>
        </w:rPr>
        <w:t>Motion by</w:t>
      </w:r>
      <w:r w:rsidR="00FE54C6" w:rsidRPr="00526BBB">
        <w:rPr>
          <w:rFonts w:cstheme="minorHAnsi"/>
          <w:b/>
        </w:rPr>
        <w:t xml:space="preserve"> </w:t>
      </w:r>
      <w:r w:rsidR="00A13E13">
        <w:rPr>
          <w:rFonts w:cstheme="minorHAnsi"/>
          <w:b/>
        </w:rPr>
        <w:t>Pandolph</w:t>
      </w:r>
      <w:r w:rsidRPr="00526BBB">
        <w:rPr>
          <w:rFonts w:cstheme="minorHAnsi"/>
          <w:b/>
        </w:rPr>
        <w:t xml:space="preserve">: To </w:t>
      </w:r>
      <w:r w:rsidRPr="003C7FDB">
        <w:rPr>
          <w:rFonts w:cstheme="minorHAnsi"/>
          <w:b/>
        </w:rPr>
        <w:t xml:space="preserve">approve </w:t>
      </w:r>
      <w:r w:rsidR="003C7FDB" w:rsidRPr="003C7FDB">
        <w:rPr>
          <w:rFonts w:cstheme="minorHAnsi"/>
          <w:b/>
        </w:rPr>
        <w:t>March</w:t>
      </w:r>
      <w:r w:rsidRPr="003C7FDB">
        <w:rPr>
          <w:rFonts w:cstheme="minorHAnsi"/>
          <w:b/>
        </w:rPr>
        <w:t xml:space="preserve"> </w:t>
      </w:r>
      <w:r w:rsidR="003C7FDB" w:rsidRPr="003C7FDB">
        <w:rPr>
          <w:rFonts w:cstheme="minorHAnsi"/>
          <w:b/>
        </w:rPr>
        <w:t>26</w:t>
      </w:r>
      <w:r w:rsidRPr="003C7FDB">
        <w:rPr>
          <w:rFonts w:cstheme="minorHAnsi"/>
          <w:b/>
        </w:rPr>
        <w:t xml:space="preserve">, </w:t>
      </w:r>
      <w:r w:rsidR="003C7FDB" w:rsidRPr="003C7FDB">
        <w:rPr>
          <w:rFonts w:cstheme="minorHAnsi"/>
          <w:b/>
        </w:rPr>
        <w:t>2026</w:t>
      </w:r>
      <w:r w:rsidR="00EA6B76">
        <w:rPr>
          <w:rFonts w:cstheme="minorHAnsi"/>
          <w:b/>
        </w:rPr>
        <w:t>,</w:t>
      </w:r>
      <w:r w:rsidR="003C7FDB" w:rsidRPr="003C7FDB">
        <w:rPr>
          <w:rFonts w:cstheme="minorHAnsi"/>
          <w:b/>
        </w:rPr>
        <w:t xml:space="preserve"> and April 23, 2026</w:t>
      </w:r>
      <w:r w:rsidRPr="003C7FDB">
        <w:rPr>
          <w:rFonts w:cstheme="minorHAnsi"/>
          <w:b/>
        </w:rPr>
        <w:t xml:space="preserve">, </w:t>
      </w:r>
      <w:r w:rsidR="003930D0" w:rsidRPr="003C7FDB">
        <w:rPr>
          <w:rFonts w:cstheme="minorHAnsi"/>
          <w:b/>
        </w:rPr>
        <w:t>Greater</w:t>
      </w:r>
      <w:r w:rsidR="003930D0" w:rsidRPr="003930D0">
        <w:rPr>
          <w:rFonts w:cstheme="minorHAnsi"/>
          <w:b/>
        </w:rPr>
        <w:t xml:space="preserve"> Nashua Regional Coordination Council for Community Transportation (RCC7)</w:t>
      </w:r>
      <w:r w:rsidR="003930D0">
        <w:rPr>
          <w:rFonts w:cstheme="minorHAnsi"/>
          <w:b/>
        </w:rPr>
        <w:t xml:space="preserve"> </w:t>
      </w:r>
      <w:r w:rsidRPr="00526BBB">
        <w:rPr>
          <w:rFonts w:cstheme="minorHAnsi"/>
          <w:b/>
        </w:rPr>
        <w:t>meeting</w:t>
      </w:r>
      <w:r w:rsidR="00A638D4" w:rsidRPr="00526BBB">
        <w:rPr>
          <w:rFonts w:cstheme="minorHAnsi"/>
          <w:b/>
        </w:rPr>
        <w:t xml:space="preserve"> minutes</w:t>
      </w:r>
      <w:r w:rsidRPr="00526BBB">
        <w:rPr>
          <w:rFonts w:cstheme="minorHAnsi"/>
          <w:b/>
        </w:rPr>
        <w:t>, as presented</w:t>
      </w:r>
      <w:r w:rsidR="00351D05">
        <w:rPr>
          <w:rFonts w:cstheme="minorHAnsi"/>
          <w:b/>
        </w:rPr>
        <w:t xml:space="preserve">. </w:t>
      </w:r>
      <w:r w:rsidRPr="00526BBB">
        <w:rPr>
          <w:rFonts w:cstheme="minorHAnsi"/>
          <w:bCs/>
        </w:rPr>
        <w:t xml:space="preserve">Second by </w:t>
      </w:r>
      <w:r w:rsidR="00A13E13">
        <w:rPr>
          <w:rFonts w:cstheme="minorHAnsi"/>
        </w:rPr>
        <w:t>Eriquezzo</w:t>
      </w:r>
      <w:r w:rsidR="00FE54C6" w:rsidRPr="00526BBB">
        <w:rPr>
          <w:rFonts w:cstheme="minorHAnsi"/>
          <w:bCs/>
        </w:rPr>
        <w:t xml:space="preserve">. </w:t>
      </w:r>
      <w:r w:rsidR="00351D05" w:rsidRPr="00A13E13">
        <w:rPr>
          <w:rFonts w:cstheme="minorHAnsi"/>
          <w:bCs/>
        </w:rPr>
        <w:t xml:space="preserve">A </w:t>
      </w:r>
      <w:r w:rsidR="00B73722" w:rsidRPr="00A13E13">
        <w:rPr>
          <w:rFonts w:cstheme="minorHAnsi"/>
          <w:bCs/>
        </w:rPr>
        <w:t>roll</w:t>
      </w:r>
      <w:r w:rsidR="003E04A4">
        <w:rPr>
          <w:rFonts w:cstheme="minorHAnsi"/>
          <w:bCs/>
        </w:rPr>
        <w:t xml:space="preserve"> </w:t>
      </w:r>
      <w:r w:rsidR="00B73722" w:rsidRPr="00A13E13">
        <w:rPr>
          <w:rFonts w:cstheme="minorHAnsi"/>
          <w:bCs/>
        </w:rPr>
        <w:t>call</w:t>
      </w:r>
      <w:r w:rsidR="00351D05" w:rsidRPr="00A13E13">
        <w:rPr>
          <w:rFonts w:cstheme="minorHAnsi"/>
          <w:bCs/>
        </w:rPr>
        <w:t xml:space="preserve"> vote was</w:t>
      </w:r>
      <w:r w:rsidR="00351D05">
        <w:rPr>
          <w:rFonts w:cstheme="minorHAnsi"/>
          <w:bCs/>
        </w:rPr>
        <w:t xml:space="preserve"> conducted. </w:t>
      </w:r>
      <w:r w:rsidRPr="00351D05">
        <w:rPr>
          <w:rFonts w:cstheme="minorHAnsi"/>
          <w:b/>
        </w:rPr>
        <w:t xml:space="preserve">Motion </w:t>
      </w:r>
      <w:r w:rsidRPr="00A13E13">
        <w:rPr>
          <w:rFonts w:cstheme="minorHAnsi"/>
          <w:b/>
        </w:rPr>
        <w:t>adopted</w:t>
      </w:r>
      <w:r w:rsidR="00351D05">
        <w:rPr>
          <w:rFonts w:cstheme="minorHAnsi"/>
          <w:b/>
        </w:rPr>
        <w:t xml:space="preserve"> </w:t>
      </w:r>
      <w:r w:rsidR="00351D05" w:rsidRPr="00A13E13">
        <w:rPr>
          <w:rFonts w:cstheme="minorHAnsi"/>
          <w:bCs/>
        </w:rPr>
        <w:t>with</w:t>
      </w:r>
      <w:r w:rsidRPr="00A13E13">
        <w:rPr>
          <w:rFonts w:cstheme="minorHAnsi"/>
          <w:b/>
        </w:rPr>
        <w:t xml:space="preserve"> </w:t>
      </w:r>
      <w:r w:rsidR="00A13E13" w:rsidRPr="00A13E13">
        <w:rPr>
          <w:rFonts w:cstheme="minorHAnsi"/>
          <w:bCs/>
        </w:rPr>
        <w:t>Apfelberg and Harriott-Gathright</w:t>
      </w:r>
      <w:r w:rsidR="00A13E13">
        <w:rPr>
          <w:rFonts w:cstheme="minorHAnsi"/>
          <w:bCs/>
        </w:rPr>
        <w:t xml:space="preserve"> </w:t>
      </w:r>
      <w:r w:rsidR="00FE54C6" w:rsidRPr="00A13E13">
        <w:rPr>
          <w:rFonts w:cstheme="minorHAnsi"/>
          <w:bCs/>
        </w:rPr>
        <w:t>abstain</w:t>
      </w:r>
      <w:r w:rsidR="00351D05" w:rsidRPr="00A13E13">
        <w:rPr>
          <w:rFonts w:cstheme="minorHAnsi"/>
          <w:bCs/>
        </w:rPr>
        <w:t>ing</w:t>
      </w:r>
      <w:r w:rsidR="00351D05">
        <w:rPr>
          <w:rFonts w:cstheme="minorHAnsi"/>
          <w:bCs/>
        </w:rPr>
        <w:t>.</w:t>
      </w:r>
    </w:p>
    <w:p w14:paraId="5B53605E" w14:textId="5CA79118" w:rsidR="00D91AE3" w:rsidRPr="00D91AE3" w:rsidRDefault="003C7FDB" w:rsidP="00FD4C6A">
      <w:pPr>
        <w:pStyle w:val="ListParagraph"/>
        <w:numPr>
          <w:ilvl w:val="0"/>
          <w:numId w:val="10"/>
        </w:numPr>
        <w:spacing w:after="120" w:line="240" w:lineRule="auto"/>
        <w:ind w:left="0"/>
        <w:contextualSpacing w:val="0"/>
        <w:rPr>
          <w:rFonts w:cstheme="minorHAnsi"/>
          <w:b/>
        </w:rPr>
      </w:pPr>
      <w:r w:rsidRPr="003C7FDB">
        <w:rPr>
          <w:rFonts w:cstheme="minorHAnsi"/>
        </w:rPr>
        <w:t>Guest Presentation: George Anastas, Lowell Regional Transit Authority</w:t>
      </w:r>
      <w:r w:rsidR="00BE6D6A">
        <w:rPr>
          <w:rFonts w:cstheme="minorHAnsi"/>
          <w:b/>
          <w:bCs/>
        </w:rPr>
        <w:t xml:space="preserve"> (</w:t>
      </w:r>
      <w:r w:rsidR="00EF4CD2">
        <w:rPr>
          <w:rFonts w:cstheme="minorHAnsi"/>
        </w:rPr>
        <w:t>LRTA</w:t>
      </w:r>
      <w:r w:rsidR="00BE6D6A">
        <w:rPr>
          <w:rFonts w:cstheme="minorHAnsi"/>
        </w:rPr>
        <w:t>)</w:t>
      </w:r>
      <w:r w:rsidR="003E04A4">
        <w:rPr>
          <w:rFonts w:cstheme="minorHAnsi"/>
        </w:rPr>
        <w:t>,</w:t>
      </w:r>
      <w:r w:rsidR="00EF4CD2">
        <w:rPr>
          <w:rFonts w:cstheme="minorHAnsi"/>
        </w:rPr>
        <w:t xml:space="preserve"> gave a presentation on the upcoming new bu</w:t>
      </w:r>
      <w:r w:rsidR="00555F24">
        <w:rPr>
          <w:rFonts w:cstheme="minorHAnsi"/>
        </w:rPr>
        <w:t>s service between Lowell, MA and Nashua, NH</w:t>
      </w:r>
      <w:r w:rsidR="00BE6D6A">
        <w:rPr>
          <w:rFonts w:cstheme="minorHAnsi"/>
        </w:rPr>
        <w:t xml:space="preserve"> starting on July 6, 2026</w:t>
      </w:r>
      <w:r w:rsidR="00555F24">
        <w:rPr>
          <w:rFonts w:cstheme="minorHAnsi"/>
        </w:rPr>
        <w:t>. This is a one-year pilot, with the potential to continue.</w:t>
      </w:r>
      <w:r w:rsidR="00BE6D6A">
        <w:rPr>
          <w:rFonts w:cstheme="minorHAnsi"/>
        </w:rPr>
        <w:t xml:space="preserve"> LRTA is 1 of 15 </w:t>
      </w:r>
      <w:r w:rsidR="00F70A6B">
        <w:rPr>
          <w:rFonts w:cstheme="minorHAnsi"/>
        </w:rPr>
        <w:t>RTAs</w:t>
      </w:r>
      <w:r w:rsidR="00BE6D6A">
        <w:rPr>
          <w:rFonts w:cstheme="minorHAnsi"/>
        </w:rPr>
        <w:t xml:space="preserve"> in Massachusetts. The MBTA is a separate entity. The</w:t>
      </w:r>
      <w:r w:rsidR="00F70A6B">
        <w:rPr>
          <w:rFonts w:cstheme="minorHAnsi"/>
        </w:rPr>
        <w:t xml:space="preserve"> LRTA</w:t>
      </w:r>
      <w:r w:rsidR="00BE6D6A">
        <w:rPr>
          <w:rFonts w:cstheme="minorHAnsi"/>
        </w:rPr>
        <w:t xml:space="preserve"> bus hub is the </w:t>
      </w:r>
      <w:r w:rsidR="00BE6D6A" w:rsidRPr="00BE6D6A">
        <w:rPr>
          <w:rFonts w:cstheme="minorHAnsi"/>
        </w:rPr>
        <w:t>Gallagher Transportation Center</w:t>
      </w:r>
      <w:r w:rsidR="00BE6D6A">
        <w:rPr>
          <w:rFonts w:cstheme="minorHAnsi"/>
        </w:rPr>
        <w:t xml:space="preserve">, </w:t>
      </w:r>
      <w:r w:rsidR="00D91AE3">
        <w:rPr>
          <w:rFonts w:cstheme="minorHAnsi"/>
        </w:rPr>
        <w:t xml:space="preserve">also known as the Kennedy Bus Hub, </w:t>
      </w:r>
      <w:r w:rsidR="00BE6D6A">
        <w:rPr>
          <w:rFonts w:cstheme="minorHAnsi"/>
        </w:rPr>
        <w:t>where most of their routes originate, including the new route to Nashua</w:t>
      </w:r>
      <w:r w:rsidR="00555C1B">
        <w:rPr>
          <w:rFonts w:cstheme="minorHAnsi"/>
        </w:rPr>
        <w:t xml:space="preserve"> (Route 19)</w:t>
      </w:r>
      <w:r w:rsidR="00BE6D6A">
        <w:rPr>
          <w:rFonts w:cstheme="minorHAnsi"/>
        </w:rPr>
        <w:t>.</w:t>
      </w:r>
      <w:r w:rsidR="00555C1B">
        <w:rPr>
          <w:rFonts w:cstheme="minorHAnsi"/>
        </w:rPr>
        <w:t xml:space="preserve"> </w:t>
      </w:r>
    </w:p>
    <w:p w14:paraId="72E82BAB" w14:textId="23763B82" w:rsidR="00962C74" w:rsidRDefault="00D91AE3" w:rsidP="00D91AE3">
      <w:pPr>
        <w:pStyle w:val="ListParagraph"/>
        <w:spacing w:after="120" w:line="240" w:lineRule="auto"/>
        <w:ind w:left="0"/>
        <w:contextualSpacing w:val="0"/>
        <w:rPr>
          <w:rFonts w:cstheme="minorHAnsi"/>
        </w:rPr>
      </w:pPr>
      <w:r>
        <w:rPr>
          <w:rFonts w:cstheme="minorHAnsi"/>
        </w:rPr>
        <w:t>The h</w:t>
      </w:r>
      <w:r w:rsidR="00555C1B">
        <w:rPr>
          <w:rFonts w:cstheme="minorHAnsi"/>
        </w:rPr>
        <w:t>istorical</w:t>
      </w:r>
      <w:r>
        <w:rPr>
          <w:rFonts w:cstheme="minorHAnsi"/>
        </w:rPr>
        <w:t>ly</w:t>
      </w:r>
      <w:r w:rsidR="00555C1B">
        <w:rPr>
          <w:rFonts w:cstheme="minorHAnsi"/>
        </w:rPr>
        <w:t xml:space="preserve"> seasonal Lowell to Nashua</w:t>
      </w:r>
      <w:r>
        <w:rPr>
          <w:rFonts w:cstheme="minorHAnsi"/>
        </w:rPr>
        <w:t xml:space="preserve"> bus</w:t>
      </w:r>
      <w:r w:rsidR="00555C1B">
        <w:rPr>
          <w:rFonts w:cstheme="minorHAnsi"/>
        </w:rPr>
        <w:t xml:space="preserve"> route was successful, and there is demand for it to be a regular (not seasonal) route. Route 19 is scheduled to run Monday through Saturday. First departure from Lowell will be 6:45 am. Last departure from Nashua will be 7:45 pm.</w:t>
      </w:r>
      <w:r>
        <w:rPr>
          <w:rFonts w:cstheme="minorHAnsi"/>
        </w:rPr>
        <w:t xml:space="preserve"> </w:t>
      </w:r>
      <w:r w:rsidR="00DC6CBE">
        <w:rPr>
          <w:rFonts w:cstheme="minorHAnsi"/>
        </w:rPr>
        <w:t xml:space="preserve">Route 19 is scheduled to run every hour in between the first and last departures. </w:t>
      </w:r>
      <w:r>
        <w:rPr>
          <w:rFonts w:cstheme="minorHAnsi"/>
        </w:rPr>
        <w:t xml:space="preserve">Just waiting on final approvals from a few separate parties. UMass Lowell students gave so much feedback that LRTA rerouted Route 19 to stop at the UMass Lowell campus. LRTA is working with NTS and MTA to ensure timely connections between </w:t>
      </w:r>
      <w:r w:rsidR="00AD7453">
        <w:rPr>
          <w:rFonts w:cstheme="minorHAnsi"/>
        </w:rPr>
        <w:t>all</w:t>
      </w:r>
      <w:r>
        <w:rPr>
          <w:rFonts w:cstheme="minorHAnsi"/>
        </w:rPr>
        <w:t xml:space="preserve"> the services.</w:t>
      </w:r>
    </w:p>
    <w:p w14:paraId="1684827C" w14:textId="30C01CC0" w:rsidR="00AD7453" w:rsidRDefault="00AD7453" w:rsidP="00D91AE3">
      <w:pPr>
        <w:pStyle w:val="ListParagraph"/>
        <w:spacing w:after="120" w:line="240" w:lineRule="auto"/>
        <w:ind w:left="0"/>
        <w:contextualSpacing w:val="0"/>
        <w:rPr>
          <w:rFonts w:cstheme="minorHAnsi"/>
          <w:bCs/>
        </w:rPr>
      </w:pPr>
      <w:r>
        <w:rPr>
          <w:rFonts w:cstheme="minorHAnsi"/>
          <w:bCs/>
        </w:rPr>
        <w:lastRenderedPageBreak/>
        <w:t xml:space="preserve">LRTA answered questions regarding Route 19: </w:t>
      </w:r>
    </w:p>
    <w:p w14:paraId="2552DD8E" w14:textId="3360318C" w:rsidR="00AD7453" w:rsidRDefault="00AD7453" w:rsidP="00AD7453">
      <w:pPr>
        <w:pStyle w:val="ListParagraph"/>
        <w:numPr>
          <w:ilvl w:val="1"/>
          <w:numId w:val="10"/>
        </w:numPr>
        <w:spacing w:after="120" w:line="240" w:lineRule="auto"/>
        <w:contextualSpacing w:val="0"/>
        <w:rPr>
          <w:rFonts w:cstheme="minorHAnsi"/>
          <w:bCs/>
        </w:rPr>
      </w:pPr>
      <w:r>
        <w:rPr>
          <w:rFonts w:cstheme="minorHAnsi"/>
          <w:bCs/>
        </w:rPr>
        <w:t>Marketing materials will be distributed accordingly as soon as they are available.</w:t>
      </w:r>
      <w:r w:rsidR="000B67D8">
        <w:rPr>
          <w:rFonts w:cstheme="minorHAnsi"/>
          <w:bCs/>
        </w:rPr>
        <w:t xml:space="preserve"> Digital and hard copies. LRTA has a full-time social media person as well who will contribute to these efforts. There is nothing available </w:t>
      </w:r>
      <w:r w:rsidR="003E04A4">
        <w:rPr>
          <w:rFonts w:cstheme="minorHAnsi"/>
          <w:bCs/>
        </w:rPr>
        <w:t>yet</w:t>
      </w:r>
      <w:r w:rsidR="000B67D8">
        <w:rPr>
          <w:rFonts w:cstheme="minorHAnsi"/>
          <w:bCs/>
        </w:rPr>
        <w:t xml:space="preserve"> as final details are being </w:t>
      </w:r>
      <w:r w:rsidR="00DC6CBE">
        <w:rPr>
          <w:rFonts w:cstheme="minorHAnsi"/>
          <w:bCs/>
        </w:rPr>
        <w:t>determined,</w:t>
      </w:r>
      <w:r w:rsidR="000B67D8">
        <w:rPr>
          <w:rFonts w:cstheme="minorHAnsi"/>
          <w:bCs/>
        </w:rPr>
        <w:t xml:space="preserve"> and they are waiting </w:t>
      </w:r>
      <w:r w:rsidR="004C3826">
        <w:rPr>
          <w:rFonts w:cstheme="minorHAnsi"/>
          <w:bCs/>
        </w:rPr>
        <w:t>for</w:t>
      </w:r>
      <w:r w:rsidR="000B67D8">
        <w:rPr>
          <w:rFonts w:cstheme="minorHAnsi"/>
          <w:bCs/>
        </w:rPr>
        <w:t xml:space="preserve"> final approval from MassDOT.</w:t>
      </w:r>
    </w:p>
    <w:p w14:paraId="36EE75F4" w14:textId="57E37496" w:rsidR="00AD7453" w:rsidRDefault="00AD7453" w:rsidP="00AD7453">
      <w:pPr>
        <w:pStyle w:val="ListParagraph"/>
        <w:numPr>
          <w:ilvl w:val="1"/>
          <w:numId w:val="10"/>
        </w:numPr>
        <w:spacing w:after="120" w:line="240" w:lineRule="auto"/>
        <w:contextualSpacing w:val="0"/>
        <w:rPr>
          <w:rFonts w:cstheme="minorHAnsi"/>
          <w:bCs/>
        </w:rPr>
      </w:pPr>
      <w:r>
        <w:rPr>
          <w:rFonts w:cstheme="minorHAnsi"/>
          <w:bCs/>
        </w:rPr>
        <w:t>The annual grant amount will cover four full-time drivers and all the operational expenses for two buses for Route 19. The cost is somewhere around $600,000.</w:t>
      </w:r>
    </w:p>
    <w:p w14:paraId="2FB545A6" w14:textId="3015AC7F" w:rsidR="00AD7453" w:rsidRDefault="00AD7453" w:rsidP="00AD7453">
      <w:pPr>
        <w:pStyle w:val="ListParagraph"/>
        <w:numPr>
          <w:ilvl w:val="1"/>
          <w:numId w:val="10"/>
        </w:numPr>
        <w:spacing w:after="120" w:line="240" w:lineRule="auto"/>
        <w:contextualSpacing w:val="0"/>
        <w:rPr>
          <w:rFonts w:cstheme="minorHAnsi"/>
          <w:bCs/>
        </w:rPr>
      </w:pPr>
      <w:r>
        <w:rPr>
          <w:rFonts w:cstheme="minorHAnsi"/>
          <w:bCs/>
        </w:rPr>
        <w:t>All LRTA routes, including paratransit and Route 19, are fare</w:t>
      </w:r>
      <w:r w:rsidR="003E04A4">
        <w:rPr>
          <w:rFonts w:cstheme="minorHAnsi"/>
          <w:bCs/>
        </w:rPr>
        <w:t>-</w:t>
      </w:r>
      <w:r>
        <w:rPr>
          <w:rFonts w:cstheme="minorHAnsi"/>
          <w:bCs/>
        </w:rPr>
        <w:t xml:space="preserve">free. That is expected to continue for the next two years as a </w:t>
      </w:r>
      <w:r w:rsidR="003E04A4">
        <w:rPr>
          <w:rFonts w:cstheme="minorHAnsi"/>
          <w:bCs/>
        </w:rPr>
        <w:t>state-</w:t>
      </w:r>
      <w:r>
        <w:rPr>
          <w:rFonts w:cstheme="minorHAnsi"/>
          <w:bCs/>
        </w:rPr>
        <w:t>funded initiative for all Massachusetts Regional Transit Authorities.</w:t>
      </w:r>
    </w:p>
    <w:p w14:paraId="758ECB17" w14:textId="78DF3136" w:rsidR="000B67D8" w:rsidRDefault="000B67D8" w:rsidP="00AD7453">
      <w:pPr>
        <w:pStyle w:val="ListParagraph"/>
        <w:numPr>
          <w:ilvl w:val="1"/>
          <w:numId w:val="10"/>
        </w:numPr>
        <w:spacing w:after="120" w:line="240" w:lineRule="auto"/>
        <w:contextualSpacing w:val="0"/>
        <w:rPr>
          <w:rFonts w:cstheme="minorHAnsi"/>
          <w:bCs/>
        </w:rPr>
      </w:pPr>
      <w:r>
        <w:rPr>
          <w:rFonts w:cstheme="minorHAnsi"/>
          <w:bCs/>
        </w:rPr>
        <w:t>Route 19 will stop at the South Campus of UMass Lowell. LRTA will communicate with students and staff about this and the many transportation options for UMass Lowell at multiple locations. LRTA buses run every 7-15 minutes and can bring people from South Campus to East and North Campus.</w:t>
      </w:r>
    </w:p>
    <w:p w14:paraId="79C5007D" w14:textId="6D690A8B" w:rsidR="000B67D8" w:rsidRDefault="000B67D8" w:rsidP="00AD7453">
      <w:pPr>
        <w:pStyle w:val="ListParagraph"/>
        <w:numPr>
          <w:ilvl w:val="1"/>
          <w:numId w:val="10"/>
        </w:numPr>
        <w:spacing w:after="120" w:line="240" w:lineRule="auto"/>
        <w:contextualSpacing w:val="0"/>
        <w:rPr>
          <w:rFonts w:cstheme="minorHAnsi"/>
          <w:bCs/>
        </w:rPr>
      </w:pPr>
      <w:r>
        <w:rPr>
          <w:rFonts w:cstheme="minorHAnsi"/>
          <w:bCs/>
        </w:rPr>
        <w:t>Route 7 goes to Lowell General Hospital.</w:t>
      </w:r>
    </w:p>
    <w:p w14:paraId="54C781D0" w14:textId="4544F6FA" w:rsidR="000B67D8" w:rsidRDefault="000B67D8" w:rsidP="00AD7453">
      <w:pPr>
        <w:pStyle w:val="ListParagraph"/>
        <w:numPr>
          <w:ilvl w:val="1"/>
          <w:numId w:val="10"/>
        </w:numPr>
        <w:spacing w:after="120" w:line="240" w:lineRule="auto"/>
        <w:contextualSpacing w:val="0"/>
        <w:rPr>
          <w:rFonts w:cstheme="minorHAnsi"/>
          <w:bCs/>
        </w:rPr>
      </w:pPr>
      <w:r>
        <w:rPr>
          <w:rFonts w:cstheme="minorHAnsi"/>
          <w:bCs/>
        </w:rPr>
        <w:t>MBTA Commuter Rail from Lowell to Boston is $10.50 one way.</w:t>
      </w:r>
    </w:p>
    <w:p w14:paraId="4A5E2316" w14:textId="5B56F7C7" w:rsidR="000B67D8" w:rsidRDefault="000B67D8" w:rsidP="00AD7453">
      <w:pPr>
        <w:pStyle w:val="ListParagraph"/>
        <w:numPr>
          <w:ilvl w:val="1"/>
          <w:numId w:val="10"/>
        </w:numPr>
        <w:spacing w:after="120" w:line="240" w:lineRule="auto"/>
        <w:contextualSpacing w:val="0"/>
        <w:rPr>
          <w:rFonts w:cstheme="minorHAnsi"/>
          <w:bCs/>
        </w:rPr>
      </w:pPr>
      <w:r>
        <w:rPr>
          <w:rFonts w:cstheme="minorHAnsi"/>
          <w:bCs/>
        </w:rPr>
        <w:t xml:space="preserve">For now, this is a pilot program </w:t>
      </w:r>
      <w:r w:rsidR="00503A16">
        <w:rPr>
          <w:rFonts w:cstheme="minorHAnsi"/>
          <w:bCs/>
        </w:rPr>
        <w:t>running for</w:t>
      </w:r>
      <w:r>
        <w:rPr>
          <w:rFonts w:cstheme="minorHAnsi"/>
          <w:bCs/>
        </w:rPr>
        <w:t xml:space="preserve"> 1 year, but there’s the hope </w:t>
      </w:r>
      <w:r w:rsidR="00503A16">
        <w:rPr>
          <w:rFonts w:cstheme="minorHAnsi"/>
          <w:bCs/>
        </w:rPr>
        <w:t>of having</w:t>
      </w:r>
      <w:r>
        <w:rPr>
          <w:rFonts w:cstheme="minorHAnsi"/>
          <w:bCs/>
        </w:rPr>
        <w:t xml:space="preserve"> this become a permanent route in the future.</w:t>
      </w:r>
    </w:p>
    <w:p w14:paraId="2699418D" w14:textId="42B4D974" w:rsidR="000B67D8" w:rsidRDefault="000B67D8" w:rsidP="00AD7453">
      <w:pPr>
        <w:pStyle w:val="ListParagraph"/>
        <w:numPr>
          <w:ilvl w:val="1"/>
          <w:numId w:val="10"/>
        </w:numPr>
        <w:spacing w:after="120" w:line="240" w:lineRule="auto"/>
        <w:contextualSpacing w:val="0"/>
        <w:rPr>
          <w:rFonts w:cstheme="minorHAnsi"/>
          <w:bCs/>
        </w:rPr>
      </w:pPr>
      <w:r>
        <w:rPr>
          <w:rFonts w:cstheme="minorHAnsi"/>
          <w:bCs/>
        </w:rPr>
        <w:t>All LRTA buses have a bicycle rack on the front that can accommodate two bikes. They a</w:t>
      </w:r>
      <w:r w:rsidR="003E04A4">
        <w:rPr>
          <w:rFonts w:cstheme="minorHAnsi"/>
          <w:bCs/>
        </w:rPr>
        <w:t>re also</w:t>
      </w:r>
      <w:r w:rsidR="00503A16">
        <w:rPr>
          <w:rFonts w:cstheme="minorHAnsi"/>
          <w:bCs/>
        </w:rPr>
        <w:t xml:space="preserve"> ADA accessible and </w:t>
      </w:r>
      <w:r>
        <w:rPr>
          <w:rFonts w:cstheme="minorHAnsi"/>
          <w:bCs/>
        </w:rPr>
        <w:t xml:space="preserve">can accommodate two wheelchairs </w:t>
      </w:r>
      <w:r w:rsidR="00503A16">
        <w:rPr>
          <w:rFonts w:cstheme="minorHAnsi"/>
          <w:bCs/>
        </w:rPr>
        <w:t>at a time inside the bus. Bikes cannot be accommodated inside the buses, and fat tire bikes are too big for the bike rack.</w:t>
      </w:r>
    </w:p>
    <w:p w14:paraId="5B5F8AB5" w14:textId="39E8B892" w:rsidR="00503A16" w:rsidRDefault="00503A16" w:rsidP="00AD7453">
      <w:pPr>
        <w:pStyle w:val="ListParagraph"/>
        <w:numPr>
          <w:ilvl w:val="1"/>
          <w:numId w:val="10"/>
        </w:numPr>
        <w:spacing w:after="120" w:line="240" w:lineRule="auto"/>
        <w:contextualSpacing w:val="0"/>
        <w:rPr>
          <w:rFonts w:cstheme="minorHAnsi"/>
          <w:bCs/>
        </w:rPr>
      </w:pPr>
      <w:r w:rsidRPr="003C7FDB">
        <w:rPr>
          <w:rFonts w:cstheme="minorHAnsi"/>
        </w:rPr>
        <w:t>Anastas</w:t>
      </w:r>
      <w:r>
        <w:rPr>
          <w:rFonts w:cstheme="minorHAnsi"/>
        </w:rPr>
        <w:t>’</w:t>
      </w:r>
      <w:r>
        <w:rPr>
          <w:rFonts w:cstheme="minorHAnsi"/>
          <w:bCs/>
        </w:rPr>
        <w:t xml:space="preserve"> team only handles fixed routes for LRTA. Paratransit is available but is a separate team.</w:t>
      </w:r>
    </w:p>
    <w:p w14:paraId="1EB59FA8" w14:textId="1D903B82" w:rsidR="00503A16" w:rsidRDefault="00503A16" w:rsidP="00AD7453">
      <w:pPr>
        <w:pStyle w:val="ListParagraph"/>
        <w:numPr>
          <w:ilvl w:val="1"/>
          <w:numId w:val="10"/>
        </w:numPr>
        <w:spacing w:after="120" w:line="240" w:lineRule="auto"/>
        <w:contextualSpacing w:val="0"/>
        <w:rPr>
          <w:rFonts w:cstheme="minorHAnsi"/>
          <w:bCs/>
        </w:rPr>
      </w:pPr>
      <w:r>
        <w:rPr>
          <w:rFonts w:cstheme="minorHAnsi"/>
          <w:bCs/>
        </w:rPr>
        <w:t>NCC and Rivier have working relationships with NTS providing free transit to students. LRTA has a similar working relationship with UMass Lowell, but since there is no fare, no ID is needed, and everyone is allowed to ride the bus for free.</w:t>
      </w:r>
    </w:p>
    <w:p w14:paraId="7545BF5E" w14:textId="485DF836" w:rsidR="00503A16" w:rsidRPr="00AD7453" w:rsidRDefault="00503A16" w:rsidP="00AD7453">
      <w:pPr>
        <w:pStyle w:val="ListParagraph"/>
        <w:numPr>
          <w:ilvl w:val="1"/>
          <w:numId w:val="10"/>
        </w:numPr>
        <w:spacing w:after="120" w:line="240" w:lineRule="auto"/>
        <w:contextualSpacing w:val="0"/>
        <w:rPr>
          <w:rFonts w:cstheme="minorHAnsi"/>
          <w:bCs/>
        </w:rPr>
      </w:pPr>
      <w:r>
        <w:rPr>
          <w:rFonts w:cstheme="minorHAnsi"/>
          <w:bCs/>
        </w:rPr>
        <w:t xml:space="preserve">General discussion about the various transit apps that are used. </w:t>
      </w:r>
    </w:p>
    <w:p w14:paraId="4FE03CC6" w14:textId="5912CB89" w:rsidR="00884C2A" w:rsidRPr="00EF4CD2" w:rsidRDefault="003C7FDB" w:rsidP="00351D05">
      <w:pPr>
        <w:pStyle w:val="ListParagraph"/>
        <w:numPr>
          <w:ilvl w:val="0"/>
          <w:numId w:val="10"/>
        </w:numPr>
        <w:spacing w:before="120" w:after="120" w:line="240" w:lineRule="auto"/>
        <w:ind w:left="0"/>
        <w:contextualSpacing w:val="0"/>
        <w:rPr>
          <w:rFonts w:cstheme="minorHAnsi"/>
          <w:b/>
          <w:bCs/>
        </w:rPr>
      </w:pPr>
      <w:r w:rsidRPr="003C7FDB">
        <w:rPr>
          <w:rFonts w:cstheme="minorHAnsi"/>
        </w:rPr>
        <w:t>Review &amp; Approval of Greater Nashua Mental Health Center RCC7 membership</w:t>
      </w:r>
      <w:r>
        <w:rPr>
          <w:rFonts w:cstheme="minorHAnsi"/>
          <w:b/>
          <w:bCs/>
        </w:rPr>
        <w:t xml:space="preserve"> Action Item: </w:t>
      </w:r>
      <w:r w:rsidR="00EF4CD2">
        <w:rPr>
          <w:rFonts w:cstheme="minorHAnsi"/>
        </w:rPr>
        <w:t>Langdell introduced Gamache, whose organization is interested in joining the RCC7. Gamache gave an overview of the organization and how they are coping with the loss of their building on Amherst Street.</w:t>
      </w:r>
    </w:p>
    <w:p w14:paraId="31CF4D6F" w14:textId="3E2E92D4" w:rsidR="00EF4CD2" w:rsidRPr="00EF4CD2" w:rsidRDefault="00EF4CD2" w:rsidP="00EF4CD2">
      <w:pPr>
        <w:pStyle w:val="ListParagraph"/>
        <w:numPr>
          <w:ilvl w:val="0"/>
          <w:numId w:val="33"/>
        </w:numPr>
        <w:spacing w:before="120" w:after="120" w:line="240" w:lineRule="auto"/>
        <w:contextualSpacing w:val="0"/>
        <w:rPr>
          <w:rFonts w:cstheme="minorHAnsi"/>
          <w:bCs/>
        </w:rPr>
      </w:pPr>
      <w:r w:rsidRPr="00526BBB">
        <w:rPr>
          <w:rFonts w:cstheme="minorHAnsi"/>
          <w:b/>
        </w:rPr>
        <w:t xml:space="preserve">Motion by </w:t>
      </w:r>
      <w:r w:rsidR="002D2428">
        <w:rPr>
          <w:rFonts w:cstheme="minorHAnsi"/>
          <w:b/>
        </w:rPr>
        <w:t>Miller</w:t>
      </w:r>
      <w:r w:rsidRPr="00526BBB">
        <w:rPr>
          <w:rFonts w:cstheme="minorHAnsi"/>
          <w:b/>
        </w:rPr>
        <w:t xml:space="preserve">: To </w:t>
      </w:r>
      <w:r w:rsidRPr="003C7FDB">
        <w:rPr>
          <w:rFonts w:cstheme="minorHAnsi"/>
          <w:b/>
        </w:rPr>
        <w:t xml:space="preserve">approve </w:t>
      </w:r>
      <w:r w:rsidR="002D2428">
        <w:rPr>
          <w:rFonts w:cstheme="minorHAnsi"/>
          <w:b/>
        </w:rPr>
        <w:t>Greater Nashua Mental Health</w:t>
      </w:r>
      <w:r w:rsidR="00555F24">
        <w:rPr>
          <w:rFonts w:cstheme="minorHAnsi"/>
          <w:b/>
        </w:rPr>
        <w:t xml:space="preserve"> as a</w:t>
      </w:r>
      <w:r w:rsidR="002D2428">
        <w:rPr>
          <w:rFonts w:cstheme="minorHAnsi"/>
          <w:b/>
        </w:rPr>
        <w:t xml:space="preserve"> member </w:t>
      </w:r>
      <w:r w:rsidR="00555F24" w:rsidRPr="00555F24">
        <w:rPr>
          <w:rFonts w:cstheme="minorHAnsi"/>
          <w:b/>
        </w:rPr>
        <w:t>of the Greater Nashua Regional Coordination Council for Community Transportation (RCC7)</w:t>
      </w:r>
      <w:r>
        <w:rPr>
          <w:rFonts w:cstheme="minorHAnsi"/>
          <w:b/>
        </w:rPr>
        <w:t xml:space="preserve">. </w:t>
      </w:r>
      <w:r w:rsidRPr="00526BBB">
        <w:rPr>
          <w:rFonts w:cstheme="minorHAnsi"/>
          <w:bCs/>
        </w:rPr>
        <w:t xml:space="preserve">Second by </w:t>
      </w:r>
      <w:r w:rsidR="002D2428">
        <w:rPr>
          <w:rFonts w:cstheme="minorHAnsi"/>
        </w:rPr>
        <w:t>Apfelberg</w:t>
      </w:r>
      <w:r w:rsidRPr="00526BBB">
        <w:rPr>
          <w:rFonts w:cstheme="minorHAnsi"/>
          <w:bCs/>
        </w:rPr>
        <w:t xml:space="preserve">. </w:t>
      </w:r>
      <w:r w:rsidRPr="00A13E13">
        <w:rPr>
          <w:rFonts w:cstheme="minorHAnsi"/>
          <w:bCs/>
        </w:rPr>
        <w:t>A roll</w:t>
      </w:r>
      <w:r w:rsidR="003E04A4">
        <w:rPr>
          <w:rFonts w:cstheme="minorHAnsi"/>
          <w:bCs/>
        </w:rPr>
        <w:t xml:space="preserve"> </w:t>
      </w:r>
      <w:r w:rsidRPr="00A13E13">
        <w:rPr>
          <w:rFonts w:cstheme="minorHAnsi"/>
          <w:bCs/>
        </w:rPr>
        <w:t>call vote was</w:t>
      </w:r>
      <w:r>
        <w:rPr>
          <w:rFonts w:cstheme="minorHAnsi"/>
          <w:bCs/>
        </w:rPr>
        <w:t xml:space="preserve"> conducted. </w:t>
      </w:r>
      <w:r w:rsidRPr="00351D05">
        <w:rPr>
          <w:rFonts w:cstheme="minorHAnsi"/>
          <w:b/>
        </w:rPr>
        <w:t xml:space="preserve">Motion </w:t>
      </w:r>
      <w:r w:rsidR="00555F24" w:rsidRPr="00555F24">
        <w:rPr>
          <w:rFonts w:cstheme="minorHAnsi"/>
          <w:b/>
        </w:rPr>
        <w:t>unanimously</w:t>
      </w:r>
      <w:r w:rsidR="00555F24">
        <w:rPr>
          <w:rFonts w:cstheme="minorHAnsi"/>
          <w:b/>
        </w:rPr>
        <w:t xml:space="preserve"> </w:t>
      </w:r>
      <w:r w:rsidRPr="00A13E13">
        <w:rPr>
          <w:rFonts w:cstheme="minorHAnsi"/>
          <w:b/>
        </w:rPr>
        <w:t>adopted</w:t>
      </w:r>
      <w:r>
        <w:rPr>
          <w:rFonts w:cstheme="minorHAnsi"/>
          <w:bCs/>
        </w:rPr>
        <w:t>.</w:t>
      </w:r>
    </w:p>
    <w:p w14:paraId="6888694B" w14:textId="5BD8AEF0" w:rsidR="00C05270" w:rsidRPr="00EF4CD2" w:rsidRDefault="003C7FDB" w:rsidP="00351D05">
      <w:pPr>
        <w:pStyle w:val="ListParagraph"/>
        <w:numPr>
          <w:ilvl w:val="0"/>
          <w:numId w:val="10"/>
        </w:numPr>
        <w:spacing w:after="120" w:line="240" w:lineRule="auto"/>
        <w:ind w:left="0"/>
        <w:contextualSpacing w:val="0"/>
        <w:rPr>
          <w:rFonts w:cstheme="minorHAnsi"/>
          <w:b/>
          <w:bCs/>
        </w:rPr>
      </w:pPr>
      <w:r w:rsidRPr="003C7FDB">
        <w:rPr>
          <w:rFonts w:cstheme="minorHAnsi"/>
        </w:rPr>
        <w:t>Review &amp; Approval of Proposed NTS rate increase FY27 5310 (Attachment 3)</w:t>
      </w:r>
      <w:r w:rsidRPr="003C7FDB">
        <w:rPr>
          <w:rFonts w:cstheme="minorHAnsi"/>
          <w:b/>
          <w:bCs/>
        </w:rPr>
        <w:t xml:space="preserve"> Action Item</w:t>
      </w:r>
      <w:r>
        <w:rPr>
          <w:rFonts w:cstheme="minorHAnsi"/>
        </w:rPr>
        <w:t>:</w:t>
      </w:r>
      <w:r w:rsidR="00DC6CBE">
        <w:rPr>
          <w:rFonts w:cstheme="minorHAnsi"/>
        </w:rPr>
        <w:t xml:space="preserve"> Information in meeting packet regarding the reasons for the increase. General discussion regarding the struggle of </w:t>
      </w:r>
      <w:r w:rsidR="00891D1B">
        <w:rPr>
          <w:rFonts w:cstheme="minorHAnsi"/>
        </w:rPr>
        <w:t xml:space="preserve">not </w:t>
      </w:r>
      <w:r w:rsidR="00DC6CBE">
        <w:rPr>
          <w:rFonts w:cstheme="minorHAnsi"/>
        </w:rPr>
        <w:t>having enough drivers.</w:t>
      </w:r>
    </w:p>
    <w:p w14:paraId="055AE000" w14:textId="1BC3A8C8" w:rsidR="00EF4CD2" w:rsidRPr="00EF4CD2" w:rsidRDefault="00EF4CD2" w:rsidP="00EF4CD2">
      <w:pPr>
        <w:pStyle w:val="ListParagraph"/>
        <w:numPr>
          <w:ilvl w:val="0"/>
          <w:numId w:val="33"/>
        </w:numPr>
        <w:spacing w:before="120" w:after="120" w:line="240" w:lineRule="auto"/>
        <w:contextualSpacing w:val="0"/>
        <w:rPr>
          <w:rFonts w:cstheme="minorHAnsi"/>
        </w:rPr>
      </w:pPr>
      <w:r w:rsidRPr="00EF4CD2">
        <w:rPr>
          <w:rFonts w:cstheme="minorHAnsi"/>
          <w:b/>
          <w:bCs/>
        </w:rPr>
        <w:t xml:space="preserve">Motion by Pandolph: </w:t>
      </w:r>
      <w:r w:rsidR="002D2428" w:rsidRPr="002D2428">
        <w:rPr>
          <w:rFonts w:cstheme="minorHAnsi"/>
          <w:b/>
          <w:bCs/>
        </w:rPr>
        <w:t xml:space="preserve">The Greater Nashua Regional Coordination Council (RCC7) approves the revised purchase of services hourly rate of $80.42 as proposed by NTS for contracted services </w:t>
      </w:r>
      <w:r w:rsidR="002D2428" w:rsidRPr="002D2428">
        <w:rPr>
          <w:rFonts w:cstheme="minorHAnsi"/>
          <w:b/>
          <w:bCs/>
        </w:rPr>
        <w:lastRenderedPageBreak/>
        <w:t>in the Souhegan Valley during FY27</w:t>
      </w:r>
      <w:r w:rsidRPr="00EF4CD2">
        <w:rPr>
          <w:rFonts w:cstheme="minorHAnsi"/>
          <w:b/>
          <w:bCs/>
        </w:rPr>
        <w:t xml:space="preserve">. </w:t>
      </w:r>
      <w:r w:rsidRPr="00EF4CD2">
        <w:rPr>
          <w:rFonts w:cstheme="minorHAnsi"/>
        </w:rPr>
        <w:t xml:space="preserve">Second by </w:t>
      </w:r>
      <w:r w:rsidR="002D2428">
        <w:rPr>
          <w:rFonts w:cstheme="minorHAnsi"/>
        </w:rPr>
        <w:t>Ayer</w:t>
      </w:r>
      <w:r w:rsidRPr="00EF4CD2">
        <w:rPr>
          <w:rFonts w:cstheme="minorHAnsi"/>
        </w:rPr>
        <w:t>. A roll</w:t>
      </w:r>
      <w:r w:rsidR="003E04A4">
        <w:rPr>
          <w:rFonts w:cstheme="minorHAnsi"/>
        </w:rPr>
        <w:t xml:space="preserve"> </w:t>
      </w:r>
      <w:r w:rsidRPr="00EF4CD2">
        <w:rPr>
          <w:rFonts w:cstheme="minorHAnsi"/>
        </w:rPr>
        <w:t>call vote was conducted.</w:t>
      </w:r>
      <w:r w:rsidRPr="00EF4CD2">
        <w:rPr>
          <w:rFonts w:cstheme="minorHAnsi"/>
          <w:b/>
          <w:bCs/>
        </w:rPr>
        <w:t xml:space="preserve"> Motion </w:t>
      </w:r>
      <w:r w:rsidR="00555F24" w:rsidRPr="00555F24">
        <w:rPr>
          <w:rFonts w:cstheme="minorHAnsi"/>
          <w:b/>
          <w:bCs/>
        </w:rPr>
        <w:t>unanimously</w:t>
      </w:r>
      <w:r w:rsidR="00555F24">
        <w:rPr>
          <w:rFonts w:cstheme="minorHAnsi"/>
          <w:b/>
          <w:bCs/>
        </w:rPr>
        <w:t xml:space="preserve"> </w:t>
      </w:r>
      <w:r w:rsidRPr="00EF4CD2">
        <w:rPr>
          <w:rFonts w:cstheme="minorHAnsi"/>
          <w:b/>
          <w:bCs/>
        </w:rPr>
        <w:t>adopted</w:t>
      </w:r>
      <w:r w:rsidRPr="00EF4CD2">
        <w:rPr>
          <w:rFonts w:cstheme="minorHAnsi"/>
        </w:rPr>
        <w:t>.</w:t>
      </w:r>
    </w:p>
    <w:p w14:paraId="48B473E6" w14:textId="1E4FC5A2" w:rsidR="003C7FDB" w:rsidRPr="008E56E8" w:rsidRDefault="00891D1B" w:rsidP="00351D05">
      <w:pPr>
        <w:pStyle w:val="ListParagraph"/>
        <w:numPr>
          <w:ilvl w:val="0"/>
          <w:numId w:val="10"/>
        </w:numPr>
        <w:spacing w:after="120" w:line="240" w:lineRule="auto"/>
        <w:ind w:left="0"/>
        <w:contextualSpacing w:val="0"/>
        <w:rPr>
          <w:rFonts w:cstheme="minorHAnsi"/>
        </w:rPr>
      </w:pPr>
      <w:r>
        <w:rPr>
          <w:rFonts w:cstheme="minorHAnsi"/>
        </w:rPr>
        <w:t>N</w:t>
      </w:r>
      <w:r w:rsidRPr="003C7FDB">
        <w:rPr>
          <w:rFonts w:cstheme="minorHAnsi"/>
        </w:rPr>
        <w:t xml:space="preserve">omination </w:t>
      </w:r>
      <w:r>
        <w:rPr>
          <w:rFonts w:cstheme="minorHAnsi"/>
        </w:rPr>
        <w:t>of</w:t>
      </w:r>
      <w:r w:rsidRPr="003C7FDB">
        <w:rPr>
          <w:rFonts w:cstheme="minorHAnsi"/>
        </w:rPr>
        <w:t xml:space="preserve"> </w:t>
      </w:r>
      <w:r w:rsidR="003C7FDB" w:rsidRPr="003C7FDB">
        <w:rPr>
          <w:rFonts w:cstheme="minorHAnsi"/>
        </w:rPr>
        <w:t>officers</w:t>
      </w:r>
      <w:r>
        <w:rPr>
          <w:rFonts w:cstheme="minorHAnsi"/>
        </w:rPr>
        <w:t xml:space="preserve"> for FY27</w:t>
      </w:r>
      <w:r w:rsidR="003C7FDB" w:rsidRPr="003C7FDB">
        <w:rPr>
          <w:rFonts w:cstheme="minorHAnsi"/>
        </w:rPr>
        <w:t xml:space="preserve"> (Chair, Vice-</w:t>
      </w:r>
      <w:proofErr w:type="gramStart"/>
      <w:r w:rsidR="003C7FDB" w:rsidRPr="003C7FDB">
        <w:rPr>
          <w:rFonts w:cstheme="minorHAnsi"/>
        </w:rPr>
        <w:t>chair, &amp;</w:t>
      </w:r>
      <w:proofErr w:type="gramEnd"/>
      <w:r w:rsidR="003C7FDB" w:rsidRPr="003C7FDB">
        <w:rPr>
          <w:rFonts w:cstheme="minorHAnsi"/>
        </w:rPr>
        <w:t xml:space="preserve"> Secretary) to be voted on at the June annual meeting</w:t>
      </w:r>
      <w:r w:rsidR="003E04A4">
        <w:rPr>
          <w:rFonts w:cstheme="minorHAnsi"/>
        </w:rPr>
        <w:t>.</w:t>
      </w:r>
      <w:r w:rsidR="003C7FDB" w:rsidRPr="003C7FDB">
        <w:rPr>
          <w:rFonts w:cstheme="minorHAnsi"/>
          <w:b/>
          <w:bCs/>
        </w:rPr>
        <w:t xml:space="preserve"> </w:t>
      </w:r>
      <w:r>
        <w:rPr>
          <w:rFonts w:cstheme="minorHAnsi"/>
        </w:rPr>
        <w:t xml:space="preserve">The </w:t>
      </w:r>
      <w:r w:rsidR="008E56E8" w:rsidRPr="008E56E8">
        <w:rPr>
          <w:rFonts w:cstheme="minorHAnsi"/>
        </w:rPr>
        <w:t xml:space="preserve">current officers </w:t>
      </w:r>
      <w:r w:rsidR="0012618C">
        <w:rPr>
          <w:rFonts w:cstheme="minorHAnsi"/>
        </w:rPr>
        <w:t>(</w:t>
      </w:r>
      <w:r>
        <w:rPr>
          <w:rFonts w:cstheme="minorHAnsi"/>
        </w:rPr>
        <w:t>Langdell, M</w:t>
      </w:r>
      <w:r w:rsidR="0012618C">
        <w:rPr>
          <w:rFonts w:cstheme="minorHAnsi"/>
        </w:rPr>
        <w:t>iller</w:t>
      </w:r>
      <w:r>
        <w:rPr>
          <w:rFonts w:cstheme="minorHAnsi"/>
        </w:rPr>
        <w:t xml:space="preserve">, and Waitkins) </w:t>
      </w:r>
      <w:r w:rsidR="008E56E8" w:rsidRPr="008E56E8">
        <w:rPr>
          <w:rFonts w:cstheme="minorHAnsi"/>
        </w:rPr>
        <w:t xml:space="preserve">and members </w:t>
      </w:r>
      <w:r w:rsidR="00107FB5">
        <w:rPr>
          <w:rFonts w:cstheme="minorHAnsi"/>
        </w:rPr>
        <w:t>of the Executive Committee</w:t>
      </w:r>
      <w:r w:rsidR="0012618C">
        <w:rPr>
          <w:rFonts w:cstheme="minorHAnsi"/>
        </w:rPr>
        <w:t xml:space="preserve"> (Morelli and Wilkie)</w:t>
      </w:r>
      <w:r w:rsidR="00107FB5">
        <w:rPr>
          <w:rFonts w:cstheme="minorHAnsi"/>
        </w:rPr>
        <w:t xml:space="preserve"> would like </w:t>
      </w:r>
      <w:r w:rsidR="008E56E8" w:rsidRPr="008E56E8">
        <w:rPr>
          <w:rFonts w:cstheme="minorHAnsi"/>
        </w:rPr>
        <w:t>to continue</w:t>
      </w:r>
      <w:r>
        <w:rPr>
          <w:rFonts w:cstheme="minorHAnsi"/>
        </w:rPr>
        <w:t xml:space="preserve"> for another year</w:t>
      </w:r>
      <w:r w:rsidR="008E56E8" w:rsidRPr="008E56E8">
        <w:rPr>
          <w:rFonts w:cstheme="minorHAnsi"/>
        </w:rPr>
        <w:t xml:space="preserve">. New members are welcome to </w:t>
      </w:r>
      <w:r w:rsidR="00777C9B" w:rsidRPr="008E56E8">
        <w:rPr>
          <w:rFonts w:cstheme="minorHAnsi"/>
        </w:rPr>
        <w:t>join,</w:t>
      </w:r>
      <w:r w:rsidR="0012618C">
        <w:rPr>
          <w:rFonts w:cstheme="minorHAnsi"/>
        </w:rPr>
        <w:t xml:space="preserve"> and the floor is open for additional names to be placed in nomination. No further nomination</w:t>
      </w:r>
      <w:r w:rsidR="002E03DE">
        <w:rPr>
          <w:rFonts w:cstheme="minorHAnsi"/>
        </w:rPr>
        <w:t>s</w:t>
      </w:r>
      <w:r w:rsidR="0012618C">
        <w:rPr>
          <w:rFonts w:cstheme="minorHAnsi"/>
        </w:rPr>
        <w:t xml:space="preserve"> </w:t>
      </w:r>
      <w:r w:rsidR="002E03DE">
        <w:rPr>
          <w:rFonts w:cstheme="minorHAnsi"/>
        </w:rPr>
        <w:t xml:space="preserve">for officer positions </w:t>
      </w:r>
      <w:r w:rsidR="0012618C">
        <w:rPr>
          <w:rFonts w:cstheme="minorHAnsi"/>
        </w:rPr>
        <w:t xml:space="preserve">were </w:t>
      </w:r>
      <w:proofErr w:type="gramStart"/>
      <w:r w:rsidR="002E03DE">
        <w:rPr>
          <w:rFonts w:cstheme="minorHAnsi"/>
        </w:rPr>
        <w:t>voiced</w:t>
      </w:r>
      <w:proofErr w:type="gramEnd"/>
      <w:r w:rsidR="008E56E8" w:rsidRPr="008E56E8">
        <w:rPr>
          <w:rFonts w:cstheme="minorHAnsi"/>
        </w:rPr>
        <w:t xml:space="preserve">. </w:t>
      </w:r>
      <w:r w:rsidR="002E03DE">
        <w:rPr>
          <w:rFonts w:cstheme="minorHAnsi"/>
        </w:rPr>
        <w:t xml:space="preserve">Hunt stated she would be interested in being part of the Executive Committee. Langdell noted that there is an issue in the RCC Bylaws concerning a residency requirement. </w:t>
      </w:r>
      <w:r w:rsidR="008E56E8" w:rsidRPr="008E56E8">
        <w:rPr>
          <w:rFonts w:cstheme="minorHAnsi"/>
        </w:rPr>
        <w:t>.</w:t>
      </w:r>
      <w:r w:rsidR="002E03DE">
        <w:rPr>
          <w:rFonts w:cstheme="minorHAnsi"/>
        </w:rPr>
        <w:t xml:space="preserve"> This recent finding might warrant a modification of the approved Bylaws. </w:t>
      </w:r>
      <w:r w:rsidR="00107FB5">
        <w:rPr>
          <w:rFonts w:cstheme="minorHAnsi"/>
        </w:rPr>
        <w:t xml:space="preserve"> Langdell offered to follow up offline with Hunt.</w:t>
      </w:r>
      <w:r w:rsidR="00DC6CBE">
        <w:rPr>
          <w:rFonts w:cstheme="minorHAnsi"/>
        </w:rPr>
        <w:t xml:space="preserve"> </w:t>
      </w:r>
    </w:p>
    <w:p w14:paraId="712E5569" w14:textId="26178FA8" w:rsidR="003C7FDB" w:rsidRPr="003C7FDB" w:rsidRDefault="003C7FDB" w:rsidP="00351D05">
      <w:pPr>
        <w:pStyle w:val="ListParagraph"/>
        <w:numPr>
          <w:ilvl w:val="0"/>
          <w:numId w:val="10"/>
        </w:numPr>
        <w:spacing w:after="120" w:line="240" w:lineRule="auto"/>
        <w:ind w:left="0"/>
        <w:contextualSpacing w:val="0"/>
        <w:rPr>
          <w:rFonts w:cstheme="minorHAnsi"/>
        </w:rPr>
      </w:pPr>
      <w:r w:rsidRPr="003C7FDB">
        <w:rPr>
          <w:rFonts w:cstheme="minorHAnsi"/>
        </w:rPr>
        <w:t>Executive Committee update</w:t>
      </w:r>
      <w:r>
        <w:rPr>
          <w:rFonts w:cstheme="minorHAnsi"/>
        </w:rPr>
        <w:t>:</w:t>
      </w:r>
      <w:r w:rsidR="00F648E5">
        <w:rPr>
          <w:rFonts w:cstheme="minorHAnsi"/>
        </w:rPr>
        <w:t xml:space="preserve"> Langdell gave an </w:t>
      </w:r>
      <w:r w:rsidR="00872A3E">
        <w:rPr>
          <w:rFonts w:cstheme="minorHAnsi"/>
        </w:rPr>
        <w:t xml:space="preserve">Executive Committee </w:t>
      </w:r>
      <w:r w:rsidR="00F648E5">
        <w:rPr>
          <w:rFonts w:cstheme="minorHAnsi"/>
        </w:rPr>
        <w:t>update</w:t>
      </w:r>
      <w:r w:rsidR="00872A3E">
        <w:rPr>
          <w:rFonts w:cstheme="minorHAnsi"/>
        </w:rPr>
        <w:t xml:space="preserve">. </w:t>
      </w:r>
      <w:r w:rsidR="00872A3E" w:rsidRPr="00872A3E">
        <w:rPr>
          <w:rFonts w:cstheme="minorHAnsi"/>
        </w:rPr>
        <w:t xml:space="preserve">The quick Executive Committee update is </w:t>
      </w:r>
      <w:r w:rsidR="003E04A4">
        <w:rPr>
          <w:rFonts w:cstheme="minorHAnsi"/>
        </w:rPr>
        <w:t xml:space="preserve">that </w:t>
      </w:r>
      <w:r w:rsidR="00872A3E" w:rsidRPr="00872A3E">
        <w:rPr>
          <w:rFonts w:cstheme="minorHAnsi"/>
        </w:rPr>
        <w:t>the Executive Committee did not meet. They did do a round</w:t>
      </w:r>
      <w:r w:rsidR="003E04A4">
        <w:rPr>
          <w:rFonts w:cstheme="minorHAnsi"/>
        </w:rPr>
        <w:t>-</w:t>
      </w:r>
      <w:r w:rsidR="00872A3E" w:rsidRPr="00872A3E">
        <w:rPr>
          <w:rFonts w:cstheme="minorHAnsi"/>
        </w:rPr>
        <w:t xml:space="preserve">robin email for consensus. They received one nomination for the regional champion award that will be presented at the SCC meeting on June 4th. The nomination is a gentleman </w:t>
      </w:r>
      <w:r w:rsidR="003E04A4">
        <w:rPr>
          <w:rFonts w:cstheme="minorHAnsi"/>
        </w:rPr>
        <w:t>who</w:t>
      </w:r>
      <w:r w:rsidR="00872A3E" w:rsidRPr="00872A3E">
        <w:rPr>
          <w:rFonts w:cstheme="minorHAnsi"/>
        </w:rPr>
        <w:t xml:space="preserve"> works </w:t>
      </w:r>
      <w:r w:rsidR="004D17E4">
        <w:rPr>
          <w:rFonts w:cstheme="minorHAnsi"/>
        </w:rPr>
        <w:t>at</w:t>
      </w:r>
      <w:r w:rsidR="004D17E4" w:rsidRPr="00872A3E">
        <w:rPr>
          <w:rFonts w:cstheme="minorHAnsi"/>
        </w:rPr>
        <w:t xml:space="preserve"> </w:t>
      </w:r>
      <w:r w:rsidR="004D17E4">
        <w:rPr>
          <w:rFonts w:cstheme="minorHAnsi"/>
        </w:rPr>
        <w:t xml:space="preserve">Alpha </w:t>
      </w:r>
      <w:r w:rsidR="00872A3E" w:rsidRPr="00872A3E">
        <w:rPr>
          <w:rFonts w:cstheme="minorHAnsi"/>
        </w:rPr>
        <w:t>Home</w:t>
      </w:r>
      <w:r w:rsidR="004D17E4">
        <w:rPr>
          <w:rFonts w:cstheme="minorHAnsi"/>
        </w:rPr>
        <w:t xml:space="preserve"> C</w:t>
      </w:r>
      <w:r w:rsidR="00872A3E" w:rsidRPr="00872A3E">
        <w:rPr>
          <w:rFonts w:cstheme="minorHAnsi"/>
        </w:rPr>
        <w:t xml:space="preserve">are. Apparently, he goes way above and beyond in terms of assisting clients and known residents with transportation to grocery stores and medical appointments. This example represents the spirit of community activism and community engagement around transportation, making sure that people can get where they need to go when they need to go, and have access to food and nutritional items so that we can avoid food insecurity. The Executive Committee will meet at some point, but </w:t>
      </w:r>
      <w:r w:rsidR="004D17E4">
        <w:rPr>
          <w:rFonts w:cstheme="minorHAnsi"/>
        </w:rPr>
        <w:t>the date is</w:t>
      </w:r>
      <w:r w:rsidR="004D17E4" w:rsidRPr="00872A3E">
        <w:rPr>
          <w:rFonts w:cstheme="minorHAnsi"/>
        </w:rPr>
        <w:t xml:space="preserve"> </w:t>
      </w:r>
      <w:r w:rsidR="00872A3E" w:rsidRPr="00872A3E">
        <w:rPr>
          <w:rFonts w:cstheme="minorHAnsi"/>
        </w:rPr>
        <w:t>to be determined.</w:t>
      </w:r>
    </w:p>
    <w:p w14:paraId="2D5A1D7E" w14:textId="25068D9F" w:rsidR="004C3826" w:rsidRPr="004C3826" w:rsidRDefault="003C7FDB" w:rsidP="004C3826">
      <w:pPr>
        <w:pStyle w:val="ListParagraph"/>
        <w:numPr>
          <w:ilvl w:val="0"/>
          <w:numId w:val="10"/>
        </w:numPr>
        <w:spacing w:after="120" w:line="240" w:lineRule="auto"/>
        <w:rPr>
          <w:rFonts w:cstheme="minorHAnsi"/>
        </w:rPr>
      </w:pPr>
      <w:r w:rsidRPr="003C7FDB">
        <w:rPr>
          <w:rFonts w:cstheme="minorHAnsi"/>
        </w:rPr>
        <w:t>LCTP Goals Subcommittee Update:</w:t>
      </w:r>
      <w:r w:rsidR="00432EAA">
        <w:rPr>
          <w:rFonts w:cstheme="minorHAnsi"/>
        </w:rPr>
        <w:t xml:space="preserve"> Miller gave a</w:t>
      </w:r>
      <w:r w:rsidR="004A3CC7">
        <w:rPr>
          <w:rFonts w:cstheme="minorHAnsi"/>
        </w:rPr>
        <w:t xml:space="preserve"> Subcommittee</w:t>
      </w:r>
      <w:r w:rsidR="00432EAA">
        <w:rPr>
          <w:rFonts w:cstheme="minorHAnsi"/>
        </w:rPr>
        <w:t xml:space="preserve"> update</w:t>
      </w:r>
      <w:r w:rsidR="004A3CC7">
        <w:rPr>
          <w:rFonts w:cstheme="minorHAnsi"/>
        </w:rPr>
        <w:t xml:space="preserve">. </w:t>
      </w:r>
      <w:r w:rsidR="004C3826" w:rsidRPr="004C3826">
        <w:rPr>
          <w:rFonts w:cstheme="minorHAnsi"/>
        </w:rPr>
        <w:t xml:space="preserve">The overall purpose of the subcommittee is prioritizing the goals and strategies for the </w:t>
      </w:r>
      <w:r w:rsidR="004D17E4">
        <w:rPr>
          <w:rFonts w:cstheme="minorHAnsi"/>
        </w:rPr>
        <w:t>L</w:t>
      </w:r>
      <w:r w:rsidR="004C3826" w:rsidRPr="004C3826">
        <w:rPr>
          <w:rFonts w:cstheme="minorHAnsi"/>
        </w:rPr>
        <w:t xml:space="preserve">ocally </w:t>
      </w:r>
      <w:r w:rsidR="004D17E4">
        <w:rPr>
          <w:rFonts w:cstheme="minorHAnsi"/>
        </w:rPr>
        <w:t>C</w:t>
      </w:r>
      <w:r w:rsidR="004C3826" w:rsidRPr="004C3826">
        <w:rPr>
          <w:rFonts w:cstheme="minorHAnsi"/>
        </w:rPr>
        <w:t xml:space="preserve">oordinated </w:t>
      </w:r>
      <w:r w:rsidR="004D17E4">
        <w:rPr>
          <w:rFonts w:cstheme="minorHAnsi"/>
        </w:rPr>
        <w:t>T</w:t>
      </w:r>
      <w:r w:rsidR="004C3826" w:rsidRPr="004C3826">
        <w:rPr>
          <w:rFonts w:cstheme="minorHAnsi"/>
        </w:rPr>
        <w:t xml:space="preserve">ransportation </w:t>
      </w:r>
      <w:r w:rsidR="004D17E4">
        <w:rPr>
          <w:rFonts w:cstheme="minorHAnsi"/>
        </w:rPr>
        <w:t>P</w:t>
      </w:r>
      <w:r w:rsidR="004C3826" w:rsidRPr="004C3826">
        <w:rPr>
          <w:rFonts w:cstheme="minorHAnsi"/>
        </w:rPr>
        <w:t xml:space="preserve">lan and identifying actions associated with those goals and strategies. They started with the top 10 strategies and narrowed those down to a top 3: </w:t>
      </w:r>
    </w:p>
    <w:p w14:paraId="752A2524" w14:textId="77777777" w:rsidR="004C3826" w:rsidRPr="004C3826" w:rsidRDefault="004C3826" w:rsidP="004C3826">
      <w:pPr>
        <w:pStyle w:val="ListParagraph"/>
        <w:numPr>
          <w:ilvl w:val="1"/>
          <w:numId w:val="10"/>
        </w:numPr>
        <w:spacing w:after="120" w:line="240" w:lineRule="auto"/>
        <w:rPr>
          <w:rFonts w:cstheme="minorHAnsi"/>
        </w:rPr>
      </w:pPr>
      <w:r w:rsidRPr="004C3826">
        <w:rPr>
          <w:rFonts w:cstheme="minorHAnsi"/>
        </w:rPr>
        <w:t>communication and coordination,</w:t>
      </w:r>
    </w:p>
    <w:p w14:paraId="6CDFC305" w14:textId="77777777" w:rsidR="004C3826" w:rsidRPr="004C3826" w:rsidRDefault="004C3826" w:rsidP="004C3826">
      <w:pPr>
        <w:pStyle w:val="ListParagraph"/>
        <w:numPr>
          <w:ilvl w:val="1"/>
          <w:numId w:val="10"/>
        </w:numPr>
        <w:spacing w:after="120" w:line="240" w:lineRule="auto"/>
        <w:rPr>
          <w:rFonts w:cstheme="minorHAnsi"/>
        </w:rPr>
      </w:pPr>
      <w:r w:rsidRPr="004C3826">
        <w:rPr>
          <w:rFonts w:cstheme="minorHAnsi"/>
        </w:rPr>
        <w:t xml:space="preserve">technology and innovation, </w:t>
      </w:r>
    </w:p>
    <w:p w14:paraId="5F499B37" w14:textId="16120C71" w:rsidR="004C3826" w:rsidRPr="004C3826" w:rsidRDefault="004C3826" w:rsidP="004C3826">
      <w:pPr>
        <w:pStyle w:val="ListParagraph"/>
        <w:numPr>
          <w:ilvl w:val="1"/>
          <w:numId w:val="10"/>
        </w:numPr>
        <w:spacing w:after="120" w:line="240" w:lineRule="auto"/>
        <w:rPr>
          <w:rFonts w:cstheme="minorHAnsi"/>
        </w:rPr>
      </w:pPr>
      <w:r w:rsidRPr="004C3826">
        <w:rPr>
          <w:rFonts w:cstheme="minorHAnsi"/>
        </w:rPr>
        <w:t>and transportation</w:t>
      </w:r>
      <w:r w:rsidR="004D17E4">
        <w:rPr>
          <w:rFonts w:cstheme="minorHAnsi"/>
        </w:rPr>
        <w:t xml:space="preserve"> services</w:t>
      </w:r>
      <w:r w:rsidRPr="004C3826">
        <w:rPr>
          <w:rFonts w:cstheme="minorHAnsi"/>
        </w:rPr>
        <w:t xml:space="preserve">. </w:t>
      </w:r>
    </w:p>
    <w:p w14:paraId="53AB61BE" w14:textId="0719905E" w:rsidR="003C7FDB" w:rsidRDefault="004C3826" w:rsidP="004C3826">
      <w:pPr>
        <w:pStyle w:val="ListParagraph"/>
        <w:spacing w:after="120" w:line="240" w:lineRule="auto"/>
        <w:ind w:left="360"/>
        <w:contextualSpacing w:val="0"/>
        <w:rPr>
          <w:rFonts w:cstheme="minorHAnsi"/>
        </w:rPr>
      </w:pPr>
      <w:r w:rsidRPr="004C3826">
        <w:rPr>
          <w:rFonts w:cstheme="minorHAnsi"/>
        </w:rPr>
        <w:t>The Subcommittee is focusing on communication and coordination. They’re in the process of creating a massive distribution outreach list comprised of important contacts to assist with achieving the goals relevant to the LCTP and for outreach informational purposes for engaging in the overall conversation about transportation in the region. A lot of these folks are community partners, or they work for an agency or an organization that's relevant to local transportation. There are often folks from the health care field, mental health, or someone from a nonprofit. If you know of a relevant community partner, help us make those connections. A lot of the community doesn’t know what transportation is offered. Thank you to Langdell for graciously compiling this list</w:t>
      </w:r>
      <w:r>
        <w:rPr>
          <w:rFonts w:cstheme="minorHAnsi"/>
        </w:rPr>
        <w:t xml:space="preserve">. </w:t>
      </w:r>
      <w:r w:rsidRPr="004C3826">
        <w:rPr>
          <w:rFonts w:cstheme="minorHAnsi"/>
        </w:rPr>
        <w:t xml:space="preserve">By the end of June, </w:t>
      </w:r>
      <w:r>
        <w:rPr>
          <w:rFonts w:cstheme="minorHAnsi"/>
        </w:rPr>
        <w:t>there will be</w:t>
      </w:r>
      <w:r w:rsidRPr="004C3826">
        <w:rPr>
          <w:rFonts w:cstheme="minorHAnsi"/>
        </w:rPr>
        <w:t xml:space="preserve"> an action item summary.</w:t>
      </w:r>
    </w:p>
    <w:p w14:paraId="4BB007DB" w14:textId="1D500110" w:rsidR="004C3826" w:rsidRPr="003C7FDB" w:rsidRDefault="004C3826" w:rsidP="004C3826">
      <w:pPr>
        <w:pStyle w:val="ListParagraph"/>
        <w:spacing w:after="120" w:line="240" w:lineRule="auto"/>
        <w:ind w:left="360"/>
        <w:contextualSpacing w:val="0"/>
        <w:rPr>
          <w:rFonts w:cstheme="minorHAnsi"/>
        </w:rPr>
      </w:pPr>
      <w:proofErr w:type="spellStart"/>
      <w:r w:rsidRPr="004C3826">
        <w:rPr>
          <w:rFonts w:cstheme="minorHAnsi"/>
        </w:rPr>
        <w:t>Miquelino</w:t>
      </w:r>
      <w:proofErr w:type="spellEnd"/>
      <w:r>
        <w:rPr>
          <w:rFonts w:cstheme="minorHAnsi"/>
        </w:rPr>
        <w:t xml:space="preserve"> asked about the availability of Spanish speakers and interpreters. Marceau frequently gets requests and can </w:t>
      </w:r>
      <w:r w:rsidR="00CC6484">
        <w:rPr>
          <w:rFonts w:cstheme="minorHAnsi"/>
        </w:rPr>
        <w:t>relay information in Spanish or Brazilian Portuguese. Miller added</w:t>
      </w:r>
      <w:r w:rsidR="00E71D55">
        <w:rPr>
          <w:rFonts w:cstheme="minorHAnsi"/>
        </w:rPr>
        <w:t xml:space="preserve"> that </w:t>
      </w:r>
      <w:r w:rsidR="00E71D55" w:rsidRPr="00E71D55">
        <w:rPr>
          <w:rFonts w:cstheme="minorHAnsi"/>
        </w:rPr>
        <w:t>NTS has access to translation services</w:t>
      </w:r>
      <w:r w:rsidR="00E71D55">
        <w:rPr>
          <w:rFonts w:cstheme="minorHAnsi"/>
        </w:rPr>
        <w:t xml:space="preserve"> through t</w:t>
      </w:r>
      <w:r w:rsidR="00E71D55" w:rsidRPr="00E71D55">
        <w:rPr>
          <w:rFonts w:cstheme="minorHAnsi"/>
        </w:rPr>
        <w:t xml:space="preserve">he </w:t>
      </w:r>
      <w:r w:rsidR="00471A42">
        <w:rPr>
          <w:rFonts w:cstheme="minorHAnsi"/>
        </w:rPr>
        <w:t>C</w:t>
      </w:r>
      <w:r w:rsidR="00E71D55" w:rsidRPr="00E71D55">
        <w:rPr>
          <w:rFonts w:cstheme="minorHAnsi"/>
        </w:rPr>
        <w:t xml:space="preserve">ity of Nashua. At the NTS </w:t>
      </w:r>
      <w:r w:rsidR="00471A42">
        <w:rPr>
          <w:rFonts w:cstheme="minorHAnsi"/>
        </w:rPr>
        <w:t>T</w:t>
      </w:r>
      <w:r w:rsidR="00E71D55" w:rsidRPr="00E71D55">
        <w:rPr>
          <w:rFonts w:cstheme="minorHAnsi"/>
        </w:rPr>
        <w:t xml:space="preserve">ransit </w:t>
      </w:r>
      <w:r w:rsidR="00471A42">
        <w:rPr>
          <w:rFonts w:cstheme="minorHAnsi"/>
        </w:rPr>
        <w:t>C</w:t>
      </w:r>
      <w:r w:rsidR="00E71D55" w:rsidRPr="00E71D55">
        <w:rPr>
          <w:rFonts w:cstheme="minorHAnsi"/>
        </w:rPr>
        <w:t xml:space="preserve">enter and on board all NTS </w:t>
      </w:r>
      <w:r w:rsidR="003E04A4" w:rsidRPr="00E71D55">
        <w:rPr>
          <w:rFonts w:cstheme="minorHAnsi"/>
        </w:rPr>
        <w:t>vehicles</w:t>
      </w:r>
      <w:r w:rsidR="00E71D55" w:rsidRPr="00E71D55">
        <w:rPr>
          <w:rFonts w:cstheme="minorHAnsi"/>
        </w:rPr>
        <w:t xml:space="preserve"> </w:t>
      </w:r>
      <w:r w:rsidR="00471A42">
        <w:rPr>
          <w:rFonts w:cstheme="minorHAnsi"/>
        </w:rPr>
        <w:t xml:space="preserve">which </w:t>
      </w:r>
      <w:r w:rsidR="00E71D55" w:rsidRPr="00E71D55">
        <w:rPr>
          <w:rFonts w:cstheme="minorHAnsi"/>
        </w:rPr>
        <w:t xml:space="preserve">are equipped with a tablet that has Google Translate. The driver and the passenger can communicate through Google Translate and have a conversation that way. NTS has many wonderful community partners that help us translate printed materials or communicate with individuals, including the city's public health department. All </w:t>
      </w:r>
      <w:r w:rsidR="00E71D55">
        <w:rPr>
          <w:rFonts w:cstheme="minorHAnsi"/>
        </w:rPr>
        <w:t>NTS</w:t>
      </w:r>
      <w:r w:rsidR="00E71D55" w:rsidRPr="00E71D55">
        <w:rPr>
          <w:rFonts w:cstheme="minorHAnsi"/>
        </w:rPr>
        <w:t xml:space="preserve"> printed materials, flyers, ride guides, and maps are in English and Spanish because those are the top two languages. But </w:t>
      </w:r>
      <w:r w:rsidR="00E71D55">
        <w:rPr>
          <w:rFonts w:cstheme="minorHAnsi"/>
        </w:rPr>
        <w:t>they</w:t>
      </w:r>
      <w:r w:rsidR="00E71D55" w:rsidRPr="00E71D55">
        <w:rPr>
          <w:rFonts w:cstheme="minorHAnsi"/>
        </w:rPr>
        <w:t xml:space="preserve"> can translate anything into another language upon request. And in addition, if someone is visually </w:t>
      </w:r>
      <w:r w:rsidR="00E71D55" w:rsidRPr="00E71D55">
        <w:rPr>
          <w:rFonts w:cstheme="minorHAnsi"/>
        </w:rPr>
        <w:lastRenderedPageBreak/>
        <w:t xml:space="preserve">impaired, </w:t>
      </w:r>
      <w:r w:rsidR="00E71D55">
        <w:rPr>
          <w:rFonts w:cstheme="minorHAnsi"/>
        </w:rPr>
        <w:t>they</w:t>
      </w:r>
      <w:r w:rsidR="00E71D55" w:rsidRPr="00E71D55">
        <w:rPr>
          <w:rFonts w:cstheme="minorHAnsi"/>
        </w:rPr>
        <w:t xml:space="preserve"> can get something prepared in a larger print and any other type of format that might be helpful.</w:t>
      </w:r>
    </w:p>
    <w:p w14:paraId="7F1CBA8A" w14:textId="19B4C79A" w:rsidR="00163577" w:rsidRPr="00163577" w:rsidRDefault="003C7FDB" w:rsidP="00163577">
      <w:pPr>
        <w:pStyle w:val="ListParagraph"/>
        <w:numPr>
          <w:ilvl w:val="0"/>
          <w:numId w:val="10"/>
        </w:numPr>
        <w:spacing w:after="120" w:line="240" w:lineRule="auto"/>
        <w:rPr>
          <w:rFonts w:cstheme="minorHAnsi"/>
        </w:rPr>
      </w:pPr>
      <w:r w:rsidRPr="003C7FDB">
        <w:rPr>
          <w:rFonts w:cstheme="minorHAnsi"/>
        </w:rPr>
        <w:t xml:space="preserve">Statewide Coordinating Council </w:t>
      </w:r>
      <w:r w:rsidR="00163577">
        <w:rPr>
          <w:rFonts w:cstheme="minorHAnsi"/>
        </w:rPr>
        <w:t xml:space="preserve">(SCC) </w:t>
      </w:r>
      <w:r w:rsidRPr="003C7FDB">
        <w:rPr>
          <w:rFonts w:cstheme="minorHAnsi"/>
        </w:rPr>
        <w:t>Update:</w:t>
      </w:r>
      <w:r w:rsidR="000C2710">
        <w:rPr>
          <w:rFonts w:cstheme="minorHAnsi"/>
        </w:rPr>
        <w:t xml:space="preserve"> Pandolph gave an</w:t>
      </w:r>
      <w:r w:rsidR="00163577">
        <w:rPr>
          <w:rFonts w:cstheme="minorHAnsi"/>
        </w:rPr>
        <w:t xml:space="preserve"> SCC</w:t>
      </w:r>
      <w:r w:rsidR="000C2710">
        <w:rPr>
          <w:rFonts w:cstheme="minorHAnsi"/>
        </w:rPr>
        <w:t xml:space="preserve"> update</w:t>
      </w:r>
      <w:r w:rsidR="00163577">
        <w:rPr>
          <w:rFonts w:cstheme="minorHAnsi"/>
        </w:rPr>
        <w:t xml:space="preserve">. </w:t>
      </w:r>
      <w:r w:rsidR="00163577" w:rsidRPr="00163577">
        <w:rPr>
          <w:rFonts w:cstheme="minorHAnsi"/>
        </w:rPr>
        <w:t>There's a bunch of exciting things happening all around the state. 5310 capital grant applications were awarded to many of the applicants who are applying for that</w:t>
      </w:r>
      <w:r w:rsidR="003E04A4">
        <w:rPr>
          <w:rFonts w:cstheme="minorHAnsi"/>
        </w:rPr>
        <w:t>,</w:t>
      </w:r>
      <w:r w:rsidR="00163577" w:rsidRPr="00163577">
        <w:rPr>
          <w:rFonts w:cstheme="minorHAnsi"/>
        </w:rPr>
        <w:t xml:space="preserve"> and that includes things like 5310 vehicles, facilities, and those bigger capital items. SCC doesn’t currently have a statewide mobility manager. Also, there have been some updates on the </w:t>
      </w:r>
      <w:r w:rsidR="00471A42">
        <w:rPr>
          <w:rFonts w:cstheme="minorHAnsi"/>
        </w:rPr>
        <w:t>R</w:t>
      </w:r>
      <w:r w:rsidR="00163577" w:rsidRPr="00163577">
        <w:rPr>
          <w:rFonts w:cstheme="minorHAnsi"/>
        </w:rPr>
        <w:t xml:space="preserve">ural </w:t>
      </w:r>
      <w:r w:rsidR="00471A42">
        <w:rPr>
          <w:rFonts w:cstheme="minorHAnsi"/>
        </w:rPr>
        <w:t>H</w:t>
      </w:r>
      <w:r w:rsidR="00163577" w:rsidRPr="00163577">
        <w:rPr>
          <w:rFonts w:cstheme="minorHAnsi"/>
        </w:rPr>
        <w:t xml:space="preserve">ealth </w:t>
      </w:r>
      <w:r w:rsidR="00471A42">
        <w:rPr>
          <w:rFonts w:cstheme="minorHAnsi"/>
        </w:rPr>
        <w:t>T</w:t>
      </w:r>
      <w:r w:rsidR="00163577" w:rsidRPr="00163577">
        <w:rPr>
          <w:rFonts w:cstheme="minorHAnsi"/>
        </w:rPr>
        <w:t xml:space="preserve">ransformation </w:t>
      </w:r>
      <w:r w:rsidR="00471A42">
        <w:rPr>
          <w:rFonts w:cstheme="minorHAnsi"/>
        </w:rPr>
        <w:t>G</w:t>
      </w:r>
      <w:r w:rsidR="00163577" w:rsidRPr="00163577">
        <w:rPr>
          <w:rFonts w:cstheme="minorHAnsi"/>
        </w:rPr>
        <w:t>rant, which is very exciting. Fred</w:t>
      </w:r>
      <w:r w:rsidR="00471A42">
        <w:rPr>
          <w:rFonts w:cstheme="minorHAnsi"/>
        </w:rPr>
        <w:t xml:space="preserve"> Butler, NHDOT,</w:t>
      </w:r>
      <w:r w:rsidR="00163577" w:rsidRPr="00163577">
        <w:rPr>
          <w:rFonts w:cstheme="minorHAnsi"/>
        </w:rPr>
        <w:t xml:space="preserve"> </w:t>
      </w:r>
      <w:r w:rsidR="00471A42">
        <w:rPr>
          <w:rFonts w:cstheme="minorHAnsi"/>
        </w:rPr>
        <w:t>shared</w:t>
      </w:r>
      <w:r w:rsidR="00471A42" w:rsidRPr="00163577">
        <w:rPr>
          <w:rFonts w:cstheme="minorHAnsi"/>
        </w:rPr>
        <w:t xml:space="preserve"> </w:t>
      </w:r>
      <w:r w:rsidR="00163577" w:rsidRPr="00163577">
        <w:rPr>
          <w:rFonts w:cstheme="minorHAnsi"/>
        </w:rPr>
        <w:t xml:space="preserve">at the last SCC meeting that transportation is on the bucket list for the </w:t>
      </w:r>
      <w:r w:rsidR="00471A42">
        <w:rPr>
          <w:rFonts w:cstheme="minorHAnsi"/>
        </w:rPr>
        <w:t>R</w:t>
      </w:r>
      <w:r w:rsidR="00163577" w:rsidRPr="00163577">
        <w:rPr>
          <w:rFonts w:cstheme="minorHAnsi"/>
        </w:rPr>
        <w:t xml:space="preserve">ural </w:t>
      </w:r>
      <w:r w:rsidR="00471A42">
        <w:rPr>
          <w:rFonts w:cstheme="minorHAnsi"/>
        </w:rPr>
        <w:t>H</w:t>
      </w:r>
      <w:r w:rsidR="00163577" w:rsidRPr="00163577">
        <w:rPr>
          <w:rFonts w:cstheme="minorHAnsi"/>
        </w:rPr>
        <w:t xml:space="preserve">ealth </w:t>
      </w:r>
      <w:r w:rsidR="00471A42">
        <w:rPr>
          <w:rFonts w:cstheme="minorHAnsi"/>
        </w:rPr>
        <w:t>T</w:t>
      </w:r>
      <w:r w:rsidR="00163577" w:rsidRPr="00163577">
        <w:rPr>
          <w:rFonts w:cstheme="minorHAnsi"/>
        </w:rPr>
        <w:t xml:space="preserve">ransformation </w:t>
      </w:r>
      <w:r w:rsidR="00471A42">
        <w:rPr>
          <w:rFonts w:cstheme="minorHAnsi"/>
        </w:rPr>
        <w:t>G</w:t>
      </w:r>
      <w:r w:rsidR="00163577" w:rsidRPr="00163577">
        <w:rPr>
          <w:rFonts w:cstheme="minorHAnsi"/>
        </w:rPr>
        <w:t xml:space="preserve">rant. Once they get the first round of the contracts out the door, then they're going to start working on phase two, which will be the transportation piece. </w:t>
      </w:r>
    </w:p>
    <w:p w14:paraId="364E2806" w14:textId="77777777" w:rsidR="00471A42" w:rsidRDefault="00471A42" w:rsidP="00163577">
      <w:pPr>
        <w:pStyle w:val="ListParagraph"/>
        <w:spacing w:after="120" w:line="240" w:lineRule="auto"/>
        <w:ind w:left="360"/>
        <w:rPr>
          <w:rFonts w:cstheme="minorHAnsi"/>
        </w:rPr>
      </w:pPr>
    </w:p>
    <w:p w14:paraId="0C2D2FEE" w14:textId="5CC810B4" w:rsidR="00163577" w:rsidRPr="00163577" w:rsidRDefault="00163577" w:rsidP="00163577">
      <w:pPr>
        <w:pStyle w:val="ListParagraph"/>
        <w:spacing w:after="120" w:line="240" w:lineRule="auto"/>
        <w:ind w:left="360"/>
        <w:rPr>
          <w:rFonts w:cstheme="minorHAnsi"/>
        </w:rPr>
      </w:pPr>
      <w:r w:rsidRPr="00163577">
        <w:rPr>
          <w:rFonts w:cstheme="minorHAnsi"/>
        </w:rPr>
        <w:t xml:space="preserve">As far as the community transportation needs assessment, we should be expecting some publications on the findings coming out of that project. For the SCC strategic work plan, they were able to get some valuable feedback from almost all the regions across the state about how we can create a framework for this communication using an executive summary. SCC will be using </w:t>
      </w:r>
      <w:r w:rsidR="003E04A4">
        <w:rPr>
          <w:rFonts w:cstheme="minorHAnsi"/>
        </w:rPr>
        <w:t>R</w:t>
      </w:r>
      <w:r w:rsidRPr="00163577">
        <w:rPr>
          <w:rFonts w:cstheme="minorHAnsi"/>
        </w:rPr>
        <w:t xml:space="preserve">egion 7 as a pilot for this executive summary. </w:t>
      </w:r>
      <w:r w:rsidR="00471A42">
        <w:rPr>
          <w:rFonts w:cstheme="minorHAnsi"/>
        </w:rPr>
        <w:t>O</w:t>
      </w:r>
      <w:r w:rsidR="00471A42" w:rsidRPr="00163577">
        <w:rPr>
          <w:rFonts w:cstheme="minorHAnsi"/>
        </w:rPr>
        <w:t xml:space="preserve">ther </w:t>
      </w:r>
      <w:r w:rsidRPr="00163577">
        <w:rPr>
          <w:rFonts w:cstheme="minorHAnsi"/>
        </w:rPr>
        <w:t>regions</w:t>
      </w:r>
      <w:r w:rsidR="00471A42">
        <w:rPr>
          <w:rFonts w:cstheme="minorHAnsi"/>
        </w:rPr>
        <w:t xml:space="preserve"> will be able to</w:t>
      </w:r>
      <w:r w:rsidRPr="00163577">
        <w:rPr>
          <w:rFonts w:cstheme="minorHAnsi"/>
        </w:rPr>
        <w:t xml:space="preserve"> read th</w:t>
      </w:r>
      <w:r w:rsidR="00471A42">
        <w:rPr>
          <w:rFonts w:cstheme="minorHAnsi"/>
        </w:rPr>
        <w:t>ese</w:t>
      </w:r>
      <w:r w:rsidRPr="00163577">
        <w:rPr>
          <w:rFonts w:cstheme="minorHAnsi"/>
        </w:rPr>
        <w:t xml:space="preserve"> executive summar</w:t>
      </w:r>
      <w:r w:rsidR="00471A42">
        <w:rPr>
          <w:rFonts w:cstheme="minorHAnsi"/>
        </w:rPr>
        <w:t>ies</w:t>
      </w:r>
      <w:r w:rsidRPr="00163577">
        <w:rPr>
          <w:rFonts w:cstheme="minorHAnsi"/>
        </w:rPr>
        <w:t xml:space="preserve"> and see all the great things that are happening </w:t>
      </w:r>
      <w:r w:rsidR="00471A42">
        <w:rPr>
          <w:rFonts w:cstheme="minorHAnsi"/>
        </w:rPr>
        <w:t>in other regions</w:t>
      </w:r>
      <w:r w:rsidRPr="00163577">
        <w:rPr>
          <w:rFonts w:cstheme="minorHAnsi"/>
        </w:rPr>
        <w:t xml:space="preserve">, </w:t>
      </w:r>
      <w:r w:rsidR="00471A42">
        <w:rPr>
          <w:rFonts w:cstheme="minorHAnsi"/>
        </w:rPr>
        <w:t>and these</w:t>
      </w:r>
      <w:r w:rsidR="00471A42" w:rsidRPr="00163577">
        <w:rPr>
          <w:rFonts w:cstheme="minorHAnsi"/>
        </w:rPr>
        <w:t xml:space="preserve"> </w:t>
      </w:r>
      <w:r w:rsidRPr="00163577">
        <w:rPr>
          <w:rFonts w:cstheme="minorHAnsi"/>
        </w:rPr>
        <w:t xml:space="preserve">will create more connectivity between the regions. Then the SCC will also be preparing information to go back down to the regions. If there are any questions from the RCCs, then the SCC can answer and have that information shared on a larger scale. </w:t>
      </w:r>
    </w:p>
    <w:p w14:paraId="793362CC" w14:textId="77777777" w:rsidR="00471A42" w:rsidRDefault="00471A42" w:rsidP="00163577">
      <w:pPr>
        <w:pStyle w:val="ListParagraph"/>
        <w:spacing w:after="120" w:line="240" w:lineRule="auto"/>
        <w:ind w:left="360"/>
        <w:rPr>
          <w:rFonts w:cstheme="minorHAnsi"/>
        </w:rPr>
      </w:pPr>
    </w:p>
    <w:p w14:paraId="3C94713D" w14:textId="16A95520" w:rsidR="00163577" w:rsidRPr="00163577" w:rsidRDefault="00163577" w:rsidP="00163577">
      <w:pPr>
        <w:pStyle w:val="ListParagraph"/>
        <w:spacing w:after="120" w:line="240" w:lineRule="auto"/>
        <w:ind w:left="360"/>
        <w:rPr>
          <w:rFonts w:cstheme="minorHAnsi"/>
        </w:rPr>
      </w:pPr>
      <w:r w:rsidRPr="00163577">
        <w:rPr>
          <w:rFonts w:cstheme="minorHAnsi"/>
        </w:rPr>
        <w:t>There was some discussion that these reports are fine, but wouldn't it be nice to have a quarterly newsletter that was statewide? How w</w:t>
      </w:r>
      <w:r>
        <w:rPr>
          <w:rFonts w:cstheme="minorHAnsi"/>
        </w:rPr>
        <w:t>ill</w:t>
      </w:r>
      <w:r w:rsidRPr="00163577">
        <w:rPr>
          <w:rFonts w:cstheme="minorHAnsi"/>
        </w:rPr>
        <w:t xml:space="preserve"> we do that? What staff are available to do it? What resources would be needed? It could be a better way to connect all the RCC's, all the regions, and all the members. For example, there's stuff happening over in S</w:t>
      </w:r>
      <w:r w:rsidR="00E57033">
        <w:rPr>
          <w:rFonts w:cstheme="minorHAnsi"/>
        </w:rPr>
        <w:t>ullivan</w:t>
      </w:r>
      <w:r w:rsidRPr="00163577">
        <w:rPr>
          <w:rFonts w:cstheme="minorHAnsi"/>
        </w:rPr>
        <w:t xml:space="preserve"> County that might be of interest over here. One of the really great things is the work that </w:t>
      </w:r>
      <w:r w:rsidR="003E04A4">
        <w:rPr>
          <w:rFonts w:cstheme="minorHAnsi"/>
        </w:rPr>
        <w:t>R</w:t>
      </w:r>
      <w:r w:rsidRPr="00163577">
        <w:rPr>
          <w:rFonts w:cstheme="minorHAnsi"/>
        </w:rPr>
        <w:t>egion 5 is doing. They're revamping their whole transportation system. They're launching what they're calling their next</w:t>
      </w:r>
      <w:r w:rsidR="003E04A4">
        <w:rPr>
          <w:rFonts w:cstheme="minorHAnsi"/>
        </w:rPr>
        <w:t>-</w:t>
      </w:r>
      <w:r w:rsidRPr="00163577">
        <w:rPr>
          <w:rFonts w:cstheme="minorHAnsi"/>
        </w:rPr>
        <w:t xml:space="preserve">generation transit service. They're planning to start that up in July 2027. Right now, they have requests for qualifications (RFQ) seeking transit providers to apply for service in their region. This was prompted in part by the loss of a service in the area, or perhaps it predates the loss of that service, but the timing is good. They had started looking at microtransit years ago, but recently one of the Keene services is the model that they're proposing. It has evolved </w:t>
      </w:r>
      <w:r w:rsidR="003E04A4">
        <w:rPr>
          <w:rFonts w:cstheme="minorHAnsi"/>
        </w:rPr>
        <w:t>in</w:t>
      </w:r>
      <w:r w:rsidRPr="00163577">
        <w:rPr>
          <w:rFonts w:cstheme="minorHAnsi"/>
        </w:rPr>
        <w:t xml:space="preserve"> how it's going to be funded. </w:t>
      </w:r>
    </w:p>
    <w:p w14:paraId="3EBE52D3" w14:textId="18BF5F3C" w:rsidR="003C7FDB" w:rsidRPr="003C7FDB" w:rsidRDefault="00163577" w:rsidP="00163577">
      <w:pPr>
        <w:pStyle w:val="ListParagraph"/>
        <w:spacing w:after="120" w:line="240" w:lineRule="auto"/>
        <w:ind w:left="360"/>
        <w:contextualSpacing w:val="0"/>
        <w:rPr>
          <w:rFonts w:cstheme="minorHAnsi"/>
        </w:rPr>
      </w:pPr>
      <w:r w:rsidRPr="00163577">
        <w:rPr>
          <w:rFonts w:cstheme="minorHAnsi"/>
        </w:rPr>
        <w:t>The last thing is the NHTA SCC meeting. June 4th, next Thursday, is the annual meeting at the Grappone Center in Concord, NH. You can still register for $75 if you're interested.</w:t>
      </w:r>
    </w:p>
    <w:p w14:paraId="4A7C9655" w14:textId="617B80CF" w:rsidR="005C1DA7" w:rsidRDefault="003C7FDB" w:rsidP="00351D05">
      <w:pPr>
        <w:pStyle w:val="ListParagraph"/>
        <w:numPr>
          <w:ilvl w:val="0"/>
          <w:numId w:val="10"/>
        </w:numPr>
        <w:spacing w:after="120" w:line="240" w:lineRule="auto"/>
        <w:ind w:left="0"/>
        <w:contextualSpacing w:val="0"/>
        <w:rPr>
          <w:rFonts w:cstheme="minorHAnsi"/>
        </w:rPr>
      </w:pPr>
      <w:r w:rsidRPr="003C7FDB">
        <w:rPr>
          <w:rFonts w:cstheme="minorHAnsi"/>
        </w:rPr>
        <w:t>Regional Mobility Manager highlights &amp; outcomes:</w:t>
      </w:r>
      <w:r w:rsidR="000C2710">
        <w:rPr>
          <w:rFonts w:cstheme="minorHAnsi"/>
        </w:rPr>
        <w:t xml:space="preserve"> Marceau gave an update</w:t>
      </w:r>
      <w:r w:rsidR="00ED09F2">
        <w:rPr>
          <w:rFonts w:cstheme="minorHAnsi"/>
        </w:rPr>
        <w:t xml:space="preserve"> </w:t>
      </w:r>
      <w:r w:rsidR="003E04A4">
        <w:rPr>
          <w:rFonts w:cstheme="minorHAnsi"/>
        </w:rPr>
        <w:t>on</w:t>
      </w:r>
      <w:r w:rsidR="00ED09F2">
        <w:rPr>
          <w:rFonts w:cstheme="minorHAnsi"/>
        </w:rPr>
        <w:t xml:space="preserve"> happenings since the last meeting. It’s been a busy month, now that the weather is getting nicer. </w:t>
      </w:r>
      <w:r w:rsidR="003D3813">
        <w:rPr>
          <w:rFonts w:cstheme="minorHAnsi"/>
        </w:rPr>
        <w:t>On April 27</w:t>
      </w:r>
      <w:r w:rsidR="003D3813" w:rsidRPr="003D3813">
        <w:rPr>
          <w:rFonts w:cstheme="minorHAnsi"/>
          <w:vertAlign w:val="superscript"/>
        </w:rPr>
        <w:t>th</w:t>
      </w:r>
      <w:r w:rsidR="003E04A4">
        <w:rPr>
          <w:rFonts w:cstheme="minorHAnsi"/>
          <w:vertAlign w:val="superscript"/>
        </w:rPr>
        <w:t>,</w:t>
      </w:r>
      <w:r w:rsidR="003D3813">
        <w:rPr>
          <w:rFonts w:cstheme="minorHAnsi"/>
        </w:rPr>
        <w:t xml:space="preserve"> the Statewide Mobility Management had a 1-hour meeting, when meetings were </w:t>
      </w:r>
      <w:r w:rsidR="005C1DA7">
        <w:rPr>
          <w:rFonts w:cstheme="minorHAnsi"/>
        </w:rPr>
        <w:t>previously for</w:t>
      </w:r>
      <w:r w:rsidR="003D3813">
        <w:rPr>
          <w:rFonts w:cstheme="minorHAnsi"/>
        </w:rPr>
        <w:t xml:space="preserve"> 2 hours. Region 10 is </w:t>
      </w:r>
      <w:r w:rsidR="005C1DA7">
        <w:rPr>
          <w:rFonts w:cstheme="minorHAnsi"/>
        </w:rPr>
        <w:t>holding</w:t>
      </w:r>
      <w:r w:rsidR="003D3813">
        <w:rPr>
          <w:rFonts w:cstheme="minorHAnsi"/>
        </w:rPr>
        <w:t xml:space="preserve"> a provider roundtable.</w:t>
      </w:r>
      <w:r w:rsidR="005C1DA7">
        <w:rPr>
          <w:rFonts w:cstheme="minorHAnsi"/>
        </w:rPr>
        <w:t xml:space="preserve"> Region 5 is looking for a service provider. Region 8 mentioned that the MA Merrimack Valley service is moving into Salem. Marceau voiced the persistent problem with Medicaid.</w:t>
      </w:r>
    </w:p>
    <w:p w14:paraId="73B8AAE1" w14:textId="5A095EBD" w:rsidR="001367D2" w:rsidRDefault="005C1DA7" w:rsidP="005C1DA7">
      <w:pPr>
        <w:pStyle w:val="ListParagraph"/>
        <w:spacing w:after="120" w:line="240" w:lineRule="auto"/>
        <w:ind w:left="0"/>
        <w:contextualSpacing w:val="0"/>
        <w:rPr>
          <w:rFonts w:cstheme="minorHAnsi"/>
        </w:rPr>
      </w:pPr>
      <w:r>
        <w:rPr>
          <w:rFonts w:cstheme="minorHAnsi"/>
        </w:rPr>
        <w:t>NRPC a</w:t>
      </w:r>
      <w:r w:rsidRPr="005C1DA7">
        <w:rPr>
          <w:rFonts w:cstheme="minorHAnsi"/>
        </w:rPr>
        <w:t>pplied to the NH Charitable Foundation for Opioid funds for transportation</w:t>
      </w:r>
      <w:r>
        <w:rPr>
          <w:rFonts w:cstheme="minorHAnsi"/>
        </w:rPr>
        <w:t>.</w:t>
      </w:r>
      <w:r w:rsidRPr="005C1DA7">
        <w:rPr>
          <w:rFonts w:cstheme="minorHAnsi"/>
        </w:rPr>
        <w:t xml:space="preserve"> </w:t>
      </w:r>
      <w:r w:rsidR="001367D2">
        <w:rPr>
          <w:rFonts w:cstheme="minorHAnsi"/>
        </w:rPr>
        <w:t xml:space="preserve">Langdell requested a copy of the grant request or more details about the amount requested and how the funds would be used if </w:t>
      </w:r>
      <w:proofErr w:type="gramStart"/>
      <w:r w:rsidR="001367D2">
        <w:rPr>
          <w:rFonts w:cstheme="minorHAnsi"/>
        </w:rPr>
        <w:t>received</w:t>
      </w:r>
      <w:proofErr w:type="gramEnd"/>
      <w:r w:rsidR="00482354">
        <w:rPr>
          <w:rFonts w:cstheme="minorHAnsi"/>
        </w:rPr>
        <w:t xml:space="preserve"> especially if the Greater Nashua Community Rides program or RMM would be involved</w:t>
      </w:r>
      <w:r w:rsidR="001367D2">
        <w:rPr>
          <w:rFonts w:cstheme="minorHAnsi"/>
        </w:rPr>
        <w:t xml:space="preserve">. </w:t>
      </w:r>
      <w:r w:rsidR="001367D2">
        <w:rPr>
          <w:rFonts w:cstheme="minorHAnsi"/>
        </w:rPr>
        <w:lastRenderedPageBreak/>
        <w:t>Marceau noted that i</w:t>
      </w:r>
      <w:r>
        <w:rPr>
          <w:rFonts w:cstheme="minorHAnsi"/>
        </w:rPr>
        <w:t>t was an</w:t>
      </w:r>
      <w:r w:rsidRPr="005C1DA7">
        <w:rPr>
          <w:rFonts w:cstheme="minorHAnsi"/>
        </w:rPr>
        <w:t xml:space="preserve"> interesting </w:t>
      </w:r>
      <w:r w:rsidR="001367D2">
        <w:rPr>
          <w:rFonts w:cstheme="minorHAnsi"/>
        </w:rPr>
        <w:t xml:space="preserve">online </w:t>
      </w:r>
      <w:r w:rsidRPr="005C1DA7">
        <w:rPr>
          <w:rFonts w:cstheme="minorHAnsi"/>
        </w:rPr>
        <w:t>process</w:t>
      </w:r>
      <w:r>
        <w:rPr>
          <w:rFonts w:cstheme="minorHAnsi"/>
        </w:rPr>
        <w:t xml:space="preserve">; Marceau </w:t>
      </w:r>
      <w:r w:rsidRPr="005C1DA7">
        <w:rPr>
          <w:rFonts w:cstheme="minorHAnsi"/>
        </w:rPr>
        <w:t xml:space="preserve">learned a lot about </w:t>
      </w:r>
      <w:r>
        <w:rPr>
          <w:rFonts w:cstheme="minorHAnsi"/>
        </w:rPr>
        <w:t>their</w:t>
      </w:r>
      <w:r w:rsidRPr="005C1DA7">
        <w:rPr>
          <w:rFonts w:cstheme="minorHAnsi"/>
        </w:rPr>
        <w:t xml:space="preserve"> require</w:t>
      </w:r>
      <w:r>
        <w:rPr>
          <w:rFonts w:cstheme="minorHAnsi"/>
        </w:rPr>
        <w:t>ments</w:t>
      </w:r>
      <w:r w:rsidRPr="005C1DA7">
        <w:rPr>
          <w:rFonts w:cstheme="minorHAnsi"/>
        </w:rPr>
        <w:t>.</w:t>
      </w:r>
      <w:r w:rsidR="00ED09F2">
        <w:rPr>
          <w:rFonts w:cstheme="minorHAnsi"/>
        </w:rPr>
        <w:t xml:space="preserve"> </w:t>
      </w:r>
      <w:r w:rsidR="00471A42">
        <w:rPr>
          <w:rFonts w:cstheme="minorHAnsi"/>
        </w:rPr>
        <w:t xml:space="preserve"> </w:t>
      </w:r>
    </w:p>
    <w:p w14:paraId="38150297" w14:textId="4356CB0E" w:rsidR="005C1DA7" w:rsidRDefault="005C1DA7" w:rsidP="005C1DA7">
      <w:pPr>
        <w:pStyle w:val="ListParagraph"/>
        <w:spacing w:after="120" w:line="240" w:lineRule="auto"/>
        <w:ind w:left="0"/>
        <w:contextualSpacing w:val="0"/>
        <w:rPr>
          <w:rFonts w:cstheme="minorHAnsi"/>
        </w:rPr>
      </w:pPr>
      <w:r>
        <w:rPr>
          <w:rFonts w:cstheme="minorHAnsi"/>
        </w:rPr>
        <w:t xml:space="preserve">Marceau attended the </w:t>
      </w:r>
      <w:r w:rsidRPr="005C1DA7">
        <w:rPr>
          <w:rFonts w:cstheme="minorHAnsi"/>
        </w:rPr>
        <w:t>Silver Lining Fair in Nashua</w:t>
      </w:r>
      <w:r>
        <w:rPr>
          <w:rFonts w:cstheme="minorHAnsi"/>
        </w:rPr>
        <w:t>. Since the cost of a booth is so expensive,</w:t>
      </w:r>
      <w:r w:rsidRPr="005C1DA7">
        <w:rPr>
          <w:rFonts w:cstheme="minorHAnsi"/>
        </w:rPr>
        <w:t xml:space="preserve"> </w:t>
      </w:r>
      <w:r>
        <w:rPr>
          <w:rFonts w:cstheme="minorHAnsi"/>
        </w:rPr>
        <w:t>Marceau</w:t>
      </w:r>
      <w:r w:rsidRPr="005C1DA7">
        <w:rPr>
          <w:rFonts w:cstheme="minorHAnsi"/>
        </w:rPr>
        <w:t xml:space="preserve"> took a different approach</w:t>
      </w:r>
      <w:r>
        <w:rPr>
          <w:rFonts w:cstheme="minorHAnsi"/>
        </w:rPr>
        <w:t>.</w:t>
      </w:r>
      <w:r w:rsidRPr="005C1DA7">
        <w:rPr>
          <w:rFonts w:cstheme="minorHAnsi"/>
        </w:rPr>
        <w:t xml:space="preserve"> </w:t>
      </w:r>
      <w:r>
        <w:rPr>
          <w:rFonts w:cstheme="minorHAnsi"/>
        </w:rPr>
        <w:t>She</w:t>
      </w:r>
      <w:r w:rsidRPr="005C1DA7">
        <w:rPr>
          <w:rFonts w:cstheme="minorHAnsi"/>
        </w:rPr>
        <w:t xml:space="preserve"> talked to each vendor and told them about </w:t>
      </w:r>
      <w:r w:rsidR="00E57033">
        <w:rPr>
          <w:rFonts w:cstheme="minorHAnsi"/>
        </w:rPr>
        <w:t xml:space="preserve">Regional </w:t>
      </w:r>
      <w:r>
        <w:rPr>
          <w:rFonts w:cstheme="minorHAnsi"/>
        </w:rPr>
        <w:t>Mobility Management</w:t>
      </w:r>
      <w:r w:rsidR="00ED09F2">
        <w:rPr>
          <w:rFonts w:cstheme="minorHAnsi"/>
        </w:rPr>
        <w:t xml:space="preserve">. </w:t>
      </w:r>
    </w:p>
    <w:p w14:paraId="44F9D882" w14:textId="458F7B40" w:rsidR="005C1DA7" w:rsidRDefault="005C1DA7" w:rsidP="005C1DA7">
      <w:pPr>
        <w:pStyle w:val="ListParagraph"/>
        <w:spacing w:after="120" w:line="240" w:lineRule="auto"/>
        <w:ind w:left="0"/>
        <w:contextualSpacing w:val="0"/>
        <w:rPr>
          <w:rFonts w:cstheme="minorHAnsi"/>
        </w:rPr>
      </w:pPr>
      <w:r>
        <w:rPr>
          <w:rFonts w:cstheme="minorHAnsi"/>
        </w:rPr>
        <w:t>Marceau attended a</w:t>
      </w:r>
      <w:r w:rsidRPr="005C1DA7">
        <w:t xml:space="preserve"> </w:t>
      </w:r>
      <w:r w:rsidRPr="005C1DA7">
        <w:rPr>
          <w:rFonts w:cstheme="minorHAnsi"/>
        </w:rPr>
        <w:t>Community Publishing Roundtable and talked to the publisher of the Ink Link</w:t>
      </w:r>
      <w:r>
        <w:rPr>
          <w:rFonts w:cstheme="minorHAnsi"/>
        </w:rPr>
        <w:t>.</w:t>
      </w:r>
      <w:r w:rsidRPr="005C1DA7">
        <w:rPr>
          <w:rFonts w:cstheme="minorHAnsi"/>
        </w:rPr>
        <w:t xml:space="preserve"> </w:t>
      </w:r>
      <w:hyperlink r:id="rId8" w:history="1">
        <w:r w:rsidRPr="005C1DA7">
          <w:rPr>
            <w:rStyle w:val="Hyperlink"/>
            <w:rFonts w:cstheme="minorHAnsi"/>
          </w:rPr>
          <w:t>Nashua Ink Link featured the RCC7 Meeting and brochure</w:t>
        </w:r>
      </w:hyperlink>
      <w:r w:rsidR="00ED09F2">
        <w:rPr>
          <w:rFonts w:cstheme="minorHAnsi"/>
        </w:rPr>
        <w:t xml:space="preserve">. </w:t>
      </w:r>
    </w:p>
    <w:p w14:paraId="00D055AF" w14:textId="77777777" w:rsidR="003F5881" w:rsidRDefault="00ED09F2" w:rsidP="005C1DA7">
      <w:pPr>
        <w:pStyle w:val="ListParagraph"/>
        <w:spacing w:after="120" w:line="240" w:lineRule="auto"/>
        <w:ind w:left="0"/>
        <w:contextualSpacing w:val="0"/>
        <w:rPr>
          <w:rFonts w:cstheme="minorHAnsi"/>
        </w:rPr>
      </w:pPr>
      <w:r>
        <w:rPr>
          <w:rFonts w:cstheme="minorHAnsi"/>
        </w:rPr>
        <w:t xml:space="preserve">Fundraising </w:t>
      </w:r>
      <w:r w:rsidR="005C1DA7">
        <w:rPr>
          <w:rFonts w:cstheme="minorHAnsi"/>
        </w:rPr>
        <w:t xml:space="preserve">efforts </w:t>
      </w:r>
      <w:r>
        <w:rPr>
          <w:rFonts w:cstheme="minorHAnsi"/>
        </w:rPr>
        <w:t xml:space="preserve">continue. </w:t>
      </w:r>
      <w:r w:rsidR="003F5881">
        <w:rPr>
          <w:rFonts w:cstheme="minorHAnsi"/>
        </w:rPr>
        <w:t xml:space="preserve">Marceau received </w:t>
      </w:r>
      <w:r>
        <w:rPr>
          <w:rFonts w:cstheme="minorHAnsi"/>
        </w:rPr>
        <w:t xml:space="preserve">46 calls since last meeting. </w:t>
      </w:r>
      <w:r w:rsidR="003F5881">
        <w:rPr>
          <w:rFonts w:cstheme="minorHAnsi"/>
        </w:rPr>
        <w:t xml:space="preserve">Of those, one asked about </w:t>
      </w:r>
      <w:proofErr w:type="spellStart"/>
      <w:r>
        <w:rPr>
          <w:rFonts w:cstheme="minorHAnsi"/>
        </w:rPr>
        <w:t>Axuda</w:t>
      </w:r>
      <w:proofErr w:type="spellEnd"/>
      <w:r>
        <w:rPr>
          <w:rFonts w:cstheme="minorHAnsi"/>
        </w:rPr>
        <w:t xml:space="preserve">, </w:t>
      </w:r>
      <w:r w:rsidR="003F5881">
        <w:rPr>
          <w:rFonts w:cstheme="minorHAnsi"/>
        </w:rPr>
        <w:t xml:space="preserve">and one was </w:t>
      </w:r>
      <w:r>
        <w:rPr>
          <w:rFonts w:cstheme="minorHAnsi"/>
        </w:rPr>
        <w:t>Medicaid</w:t>
      </w:r>
      <w:r w:rsidR="003F5881">
        <w:rPr>
          <w:rFonts w:cstheme="minorHAnsi"/>
        </w:rPr>
        <w:t xml:space="preserve"> eligible</w:t>
      </w:r>
      <w:r>
        <w:rPr>
          <w:rFonts w:cstheme="minorHAnsi"/>
        </w:rPr>
        <w:t>.</w:t>
      </w:r>
      <w:r w:rsidR="003F5881">
        <w:rPr>
          <w:rFonts w:cstheme="minorHAnsi"/>
        </w:rPr>
        <w:t xml:space="preserve"> The rest of the calls received rides or assistance.</w:t>
      </w:r>
      <w:r>
        <w:rPr>
          <w:rFonts w:cstheme="minorHAnsi"/>
        </w:rPr>
        <w:t xml:space="preserve"> </w:t>
      </w:r>
    </w:p>
    <w:p w14:paraId="66E972EA" w14:textId="3C74C865" w:rsidR="003F5881" w:rsidRDefault="003F5881" w:rsidP="005C1DA7">
      <w:pPr>
        <w:pStyle w:val="ListParagraph"/>
        <w:spacing w:after="120" w:line="240" w:lineRule="auto"/>
        <w:ind w:left="0"/>
        <w:contextualSpacing w:val="0"/>
        <w:rPr>
          <w:rFonts w:cstheme="minorHAnsi"/>
        </w:rPr>
      </w:pPr>
      <w:r>
        <w:rPr>
          <w:rFonts w:cstheme="minorHAnsi"/>
        </w:rPr>
        <w:t xml:space="preserve">Langdell mentioned that regarding </w:t>
      </w:r>
      <w:r w:rsidR="00ED09F2">
        <w:rPr>
          <w:rFonts w:cstheme="minorHAnsi"/>
        </w:rPr>
        <w:t xml:space="preserve">Medicaid issues, </w:t>
      </w:r>
      <w:r w:rsidR="001367D2">
        <w:rPr>
          <w:rFonts w:cstheme="minorHAnsi"/>
        </w:rPr>
        <w:t>Deb Ritcey, GSIL, is on the</w:t>
      </w:r>
      <w:r>
        <w:rPr>
          <w:rFonts w:cstheme="minorHAnsi"/>
        </w:rPr>
        <w:t xml:space="preserve"> </w:t>
      </w:r>
      <w:proofErr w:type="spellStart"/>
      <w:r>
        <w:rPr>
          <w:rFonts w:cstheme="minorHAnsi"/>
        </w:rPr>
        <w:t>W</w:t>
      </w:r>
      <w:r w:rsidR="00ED09F2">
        <w:rPr>
          <w:rFonts w:cstheme="minorHAnsi"/>
        </w:rPr>
        <w:t>ell</w:t>
      </w:r>
      <w:r>
        <w:rPr>
          <w:rFonts w:cstheme="minorHAnsi"/>
        </w:rPr>
        <w:t>S</w:t>
      </w:r>
      <w:r w:rsidR="00ED09F2">
        <w:rPr>
          <w:rFonts w:cstheme="minorHAnsi"/>
        </w:rPr>
        <w:t>ense</w:t>
      </w:r>
      <w:proofErr w:type="spellEnd"/>
      <w:r w:rsidR="00ED09F2">
        <w:rPr>
          <w:rFonts w:cstheme="minorHAnsi"/>
        </w:rPr>
        <w:t xml:space="preserve"> advisory board</w:t>
      </w:r>
      <w:r w:rsidR="001367D2">
        <w:rPr>
          <w:rFonts w:cstheme="minorHAnsi"/>
        </w:rPr>
        <w:t>. At a recent meeting</w:t>
      </w:r>
      <w:r w:rsidR="001B200F">
        <w:rPr>
          <w:rFonts w:cstheme="minorHAnsi"/>
        </w:rPr>
        <w:t>,</w:t>
      </w:r>
      <w:r w:rsidR="001367D2">
        <w:rPr>
          <w:rFonts w:cstheme="minorHAnsi"/>
        </w:rPr>
        <w:t xml:space="preserve"> </w:t>
      </w:r>
      <w:proofErr w:type="spellStart"/>
      <w:r w:rsidR="001367D2">
        <w:rPr>
          <w:rFonts w:cstheme="minorHAnsi"/>
        </w:rPr>
        <w:t>Well</w:t>
      </w:r>
      <w:r w:rsidR="001B200F">
        <w:rPr>
          <w:rFonts w:cstheme="minorHAnsi"/>
        </w:rPr>
        <w:t>S</w:t>
      </w:r>
      <w:r w:rsidR="001367D2">
        <w:rPr>
          <w:rFonts w:cstheme="minorHAnsi"/>
        </w:rPr>
        <w:t>ense</w:t>
      </w:r>
      <w:proofErr w:type="spellEnd"/>
      <w:r w:rsidR="001367D2">
        <w:rPr>
          <w:rFonts w:cstheme="minorHAnsi"/>
        </w:rPr>
        <w:t xml:space="preserve"> </w:t>
      </w:r>
      <w:r w:rsidR="001B200F">
        <w:rPr>
          <w:rFonts w:cstheme="minorHAnsi"/>
        </w:rPr>
        <w:t>representatives</w:t>
      </w:r>
      <w:r w:rsidR="001367D2">
        <w:rPr>
          <w:rFonts w:cstheme="minorHAnsi"/>
        </w:rPr>
        <w:t xml:space="preserve"> stated that they never hear any complaints about covered transportation services. They were interested in learning more</w:t>
      </w:r>
      <w:r w:rsidR="001B200F">
        <w:rPr>
          <w:rFonts w:cstheme="minorHAnsi"/>
        </w:rPr>
        <w:t xml:space="preserve"> from the SCC and SWMM network</w:t>
      </w:r>
      <w:r w:rsidR="001367D2">
        <w:rPr>
          <w:rFonts w:cstheme="minorHAnsi"/>
        </w:rPr>
        <w:t xml:space="preserve">. Ritcey initiated a follow-up conversation with </w:t>
      </w:r>
      <w:r w:rsidR="00777C9B">
        <w:rPr>
          <w:rFonts w:cstheme="minorHAnsi"/>
        </w:rPr>
        <w:t>regions</w:t>
      </w:r>
      <w:r w:rsidR="001367D2">
        <w:rPr>
          <w:rFonts w:cstheme="minorHAnsi"/>
        </w:rPr>
        <w:t xml:space="preserve"> 3 and 7 </w:t>
      </w:r>
      <w:r w:rsidR="001B200F">
        <w:rPr>
          <w:rFonts w:cstheme="minorHAnsi"/>
        </w:rPr>
        <w:t>about how to move this discussion forward.</w:t>
      </w:r>
      <w:r w:rsidR="00777C9B">
        <w:rPr>
          <w:rFonts w:cstheme="minorHAnsi"/>
        </w:rPr>
        <w:t xml:space="preserve"> </w:t>
      </w:r>
      <w:r w:rsidR="001B200F">
        <w:rPr>
          <w:rFonts w:cstheme="minorHAnsi"/>
        </w:rPr>
        <w:t xml:space="preserve">Cindy </w:t>
      </w:r>
      <w:r w:rsidR="00ED09F2">
        <w:rPr>
          <w:rFonts w:cstheme="minorHAnsi"/>
        </w:rPr>
        <w:t>Yansky</w:t>
      </w:r>
      <w:r w:rsidR="001B200F">
        <w:rPr>
          <w:rFonts w:cstheme="minorHAnsi"/>
        </w:rPr>
        <w:t>, Region 3 RMM, is</w:t>
      </w:r>
      <w:r w:rsidR="00ED09F2">
        <w:rPr>
          <w:rFonts w:cstheme="minorHAnsi"/>
        </w:rPr>
        <w:t xml:space="preserve"> </w:t>
      </w:r>
      <w:r w:rsidR="001B200F">
        <w:rPr>
          <w:rFonts w:cstheme="minorHAnsi"/>
        </w:rPr>
        <w:t xml:space="preserve">helping </w:t>
      </w:r>
      <w:r w:rsidR="00ED09F2">
        <w:rPr>
          <w:rFonts w:cstheme="minorHAnsi"/>
        </w:rPr>
        <w:t xml:space="preserve">move things forward and </w:t>
      </w:r>
      <w:r w:rsidR="001B200F">
        <w:rPr>
          <w:rFonts w:cstheme="minorHAnsi"/>
        </w:rPr>
        <w:t xml:space="preserve">provided </w:t>
      </w:r>
      <w:r w:rsidR="00ED09F2">
        <w:rPr>
          <w:rFonts w:cstheme="minorHAnsi"/>
        </w:rPr>
        <w:t xml:space="preserve">suggestions on next steps. </w:t>
      </w:r>
    </w:p>
    <w:p w14:paraId="2B993B74" w14:textId="662D3837" w:rsidR="003C7FDB" w:rsidRPr="003C7FDB" w:rsidRDefault="00ED09F2" w:rsidP="005C1DA7">
      <w:pPr>
        <w:pStyle w:val="ListParagraph"/>
        <w:spacing w:after="120" w:line="240" w:lineRule="auto"/>
        <w:ind w:left="0"/>
        <w:contextualSpacing w:val="0"/>
        <w:rPr>
          <w:rFonts w:cstheme="minorHAnsi"/>
        </w:rPr>
      </w:pPr>
      <w:r>
        <w:rPr>
          <w:rFonts w:cstheme="minorHAnsi"/>
        </w:rPr>
        <w:t>Apfelberg gives kudos to Donna</w:t>
      </w:r>
      <w:r w:rsidR="005B792B">
        <w:rPr>
          <w:rFonts w:cstheme="minorHAnsi"/>
        </w:rPr>
        <w:t xml:space="preserve"> for all the work that she does in the community</w:t>
      </w:r>
      <w:r>
        <w:rPr>
          <w:rFonts w:cstheme="minorHAnsi"/>
        </w:rPr>
        <w:t>.</w:t>
      </w:r>
      <w:r w:rsidR="00E57033">
        <w:rPr>
          <w:rFonts w:cstheme="minorHAnsi"/>
        </w:rPr>
        <w:t xml:space="preserve">  As well as Andrea May of Harbor Care  for all of Donna’s help with Veterans.</w:t>
      </w:r>
    </w:p>
    <w:p w14:paraId="75DB55B8" w14:textId="00FD80C9" w:rsidR="003C7FDB" w:rsidRDefault="003C7FDB" w:rsidP="00351D05">
      <w:pPr>
        <w:pStyle w:val="ListParagraph"/>
        <w:numPr>
          <w:ilvl w:val="0"/>
          <w:numId w:val="10"/>
        </w:numPr>
        <w:spacing w:after="120" w:line="240" w:lineRule="auto"/>
        <w:ind w:left="0"/>
        <w:contextualSpacing w:val="0"/>
        <w:rPr>
          <w:rFonts w:cstheme="minorHAnsi"/>
        </w:rPr>
      </w:pPr>
      <w:r w:rsidRPr="003C7FDB">
        <w:rPr>
          <w:rFonts w:cstheme="minorHAnsi"/>
        </w:rPr>
        <w:t>Member &amp; Community Concerns, News, Outreach Opportunities:</w:t>
      </w:r>
    </w:p>
    <w:p w14:paraId="3E7431A9" w14:textId="7D044556" w:rsidR="00ED09F2" w:rsidRDefault="00ED09F2" w:rsidP="00ED09F2">
      <w:pPr>
        <w:pStyle w:val="ListParagraph"/>
        <w:numPr>
          <w:ilvl w:val="1"/>
          <w:numId w:val="10"/>
        </w:numPr>
        <w:spacing w:after="120" w:line="240" w:lineRule="auto"/>
        <w:contextualSpacing w:val="0"/>
        <w:rPr>
          <w:rFonts w:cstheme="minorHAnsi"/>
        </w:rPr>
      </w:pPr>
      <w:r>
        <w:rPr>
          <w:rFonts w:cstheme="minorHAnsi"/>
        </w:rPr>
        <w:t xml:space="preserve">Miller: </w:t>
      </w:r>
      <w:r w:rsidR="003F5881">
        <w:rPr>
          <w:rFonts w:cstheme="minorHAnsi"/>
        </w:rPr>
        <w:t xml:space="preserve">Forgot to mention that the </w:t>
      </w:r>
      <w:r>
        <w:rPr>
          <w:rFonts w:cstheme="minorHAnsi"/>
        </w:rPr>
        <w:t>LCTP Subcommittee</w:t>
      </w:r>
      <w:r w:rsidR="003F5881">
        <w:rPr>
          <w:rFonts w:cstheme="minorHAnsi"/>
        </w:rPr>
        <w:t xml:space="preserve"> is working to</w:t>
      </w:r>
      <w:r>
        <w:rPr>
          <w:rFonts w:cstheme="minorHAnsi"/>
        </w:rPr>
        <w:t xml:space="preserve"> </w:t>
      </w:r>
      <w:r w:rsidR="003F5881">
        <w:rPr>
          <w:rFonts w:cstheme="minorHAnsi"/>
        </w:rPr>
        <w:t>better</w:t>
      </w:r>
      <w:r>
        <w:rPr>
          <w:rFonts w:cstheme="minorHAnsi"/>
        </w:rPr>
        <w:t xml:space="preserve"> know our neighboring RCCs. </w:t>
      </w:r>
      <w:r w:rsidR="003F5881">
        <w:rPr>
          <w:rFonts w:cstheme="minorHAnsi"/>
        </w:rPr>
        <w:t>They are g</w:t>
      </w:r>
      <w:r>
        <w:rPr>
          <w:rFonts w:cstheme="minorHAnsi"/>
        </w:rPr>
        <w:t xml:space="preserve">etting on mailing lists and attending meetings. </w:t>
      </w:r>
      <w:r w:rsidR="003F5881">
        <w:rPr>
          <w:rFonts w:cstheme="minorHAnsi"/>
        </w:rPr>
        <w:t>All RCC meetings are listed o</w:t>
      </w:r>
      <w:r>
        <w:rPr>
          <w:rFonts w:cstheme="minorHAnsi"/>
        </w:rPr>
        <w:t>n</w:t>
      </w:r>
      <w:r w:rsidR="003F5881">
        <w:rPr>
          <w:rFonts w:cstheme="minorHAnsi"/>
        </w:rPr>
        <w:t xml:space="preserve"> the</w:t>
      </w:r>
      <w:r>
        <w:rPr>
          <w:rFonts w:cstheme="minorHAnsi"/>
        </w:rPr>
        <w:t xml:space="preserve"> </w:t>
      </w:r>
      <w:r w:rsidR="003F5881">
        <w:rPr>
          <w:rFonts w:cstheme="minorHAnsi"/>
        </w:rPr>
        <w:t>K</w:t>
      </w:r>
      <w:r>
        <w:rPr>
          <w:rFonts w:cstheme="minorHAnsi"/>
        </w:rPr>
        <w:t xml:space="preserve">eep NH </w:t>
      </w:r>
      <w:r w:rsidR="003F5881">
        <w:rPr>
          <w:rFonts w:cstheme="minorHAnsi"/>
        </w:rPr>
        <w:t>M</w:t>
      </w:r>
      <w:r>
        <w:rPr>
          <w:rFonts w:cstheme="minorHAnsi"/>
        </w:rPr>
        <w:t>oving site if anyone is interested.</w:t>
      </w:r>
    </w:p>
    <w:p w14:paraId="46733F21" w14:textId="7084BC49" w:rsidR="00ED09F2" w:rsidRDefault="003F5881" w:rsidP="00ED09F2">
      <w:pPr>
        <w:pStyle w:val="ListParagraph"/>
        <w:numPr>
          <w:ilvl w:val="1"/>
          <w:numId w:val="10"/>
        </w:numPr>
        <w:spacing w:after="120" w:line="240" w:lineRule="auto"/>
        <w:contextualSpacing w:val="0"/>
        <w:rPr>
          <w:rFonts w:cstheme="minorHAnsi"/>
        </w:rPr>
      </w:pPr>
      <w:r w:rsidRPr="003F5881">
        <w:rPr>
          <w:rFonts w:cstheme="minorHAnsi"/>
        </w:rPr>
        <w:t>Egbuonu</w:t>
      </w:r>
      <w:r w:rsidR="00ED09F2">
        <w:rPr>
          <w:rFonts w:cstheme="minorHAnsi"/>
        </w:rPr>
        <w:t xml:space="preserve">: </w:t>
      </w:r>
      <w:r>
        <w:rPr>
          <w:rFonts w:cstheme="minorHAnsi"/>
        </w:rPr>
        <w:t>Had issues with the Zoom link</w:t>
      </w:r>
      <w:r w:rsidR="002B6050">
        <w:rPr>
          <w:rFonts w:cstheme="minorHAnsi"/>
        </w:rPr>
        <w:t>.</w:t>
      </w:r>
      <w:r>
        <w:rPr>
          <w:rFonts w:cstheme="minorHAnsi"/>
        </w:rPr>
        <w:t xml:space="preserve"> Quinn will follow up with her after the meeting to address the issue.</w:t>
      </w:r>
    </w:p>
    <w:p w14:paraId="375DEE6B" w14:textId="1C5CEAA5" w:rsidR="002B6050" w:rsidRDefault="003F5881" w:rsidP="00ED09F2">
      <w:pPr>
        <w:pStyle w:val="ListParagraph"/>
        <w:numPr>
          <w:ilvl w:val="1"/>
          <w:numId w:val="10"/>
        </w:numPr>
        <w:spacing w:after="120" w:line="240" w:lineRule="auto"/>
        <w:contextualSpacing w:val="0"/>
        <w:rPr>
          <w:rFonts w:cstheme="minorHAnsi"/>
        </w:rPr>
      </w:pPr>
      <w:r w:rsidRPr="00387623">
        <w:rPr>
          <w:rFonts w:cstheme="minorHAnsi"/>
        </w:rPr>
        <w:t>Herbert</w:t>
      </w:r>
      <w:r w:rsidR="002B6050">
        <w:rPr>
          <w:rFonts w:cstheme="minorHAnsi"/>
        </w:rPr>
        <w:t xml:space="preserve">: </w:t>
      </w:r>
      <w:r>
        <w:rPr>
          <w:rFonts w:cstheme="minorHAnsi"/>
        </w:rPr>
        <w:t>The n</w:t>
      </w:r>
      <w:r w:rsidR="002B6050">
        <w:rPr>
          <w:rFonts w:cstheme="minorHAnsi"/>
        </w:rPr>
        <w:t xml:space="preserve">ew </w:t>
      </w:r>
      <w:r w:rsidR="001B200F">
        <w:rPr>
          <w:rFonts w:cstheme="minorHAnsi"/>
        </w:rPr>
        <w:t xml:space="preserve">Merrimack Valley-Salem </w:t>
      </w:r>
      <w:r w:rsidR="002B6050">
        <w:rPr>
          <w:rFonts w:cstheme="minorHAnsi"/>
        </w:rPr>
        <w:t xml:space="preserve">route </w:t>
      </w:r>
      <w:r>
        <w:rPr>
          <w:rFonts w:cstheme="minorHAnsi"/>
        </w:rPr>
        <w:t xml:space="preserve">in his region has </w:t>
      </w:r>
      <w:r w:rsidR="002B6050">
        <w:rPr>
          <w:rFonts w:cstheme="minorHAnsi"/>
        </w:rPr>
        <w:t xml:space="preserve">probably </w:t>
      </w:r>
      <w:r>
        <w:rPr>
          <w:rFonts w:cstheme="minorHAnsi"/>
        </w:rPr>
        <w:t xml:space="preserve">had </w:t>
      </w:r>
      <w:r w:rsidR="002B6050">
        <w:rPr>
          <w:rFonts w:cstheme="minorHAnsi"/>
        </w:rPr>
        <w:t xml:space="preserve">around 6,000 </w:t>
      </w:r>
      <w:r w:rsidR="001B200F">
        <w:rPr>
          <w:rFonts w:cstheme="minorHAnsi"/>
        </w:rPr>
        <w:t xml:space="preserve">rides </w:t>
      </w:r>
      <w:r w:rsidR="002B6050">
        <w:rPr>
          <w:rFonts w:cstheme="minorHAnsi"/>
        </w:rPr>
        <w:t>so far</w:t>
      </w:r>
      <w:r>
        <w:rPr>
          <w:rFonts w:cstheme="minorHAnsi"/>
        </w:rPr>
        <w:t>.</w:t>
      </w:r>
    </w:p>
    <w:p w14:paraId="767E611A" w14:textId="494C4FD1" w:rsidR="002B6050" w:rsidRPr="003C7FDB" w:rsidRDefault="002B6050" w:rsidP="00ED09F2">
      <w:pPr>
        <w:pStyle w:val="ListParagraph"/>
        <w:numPr>
          <w:ilvl w:val="1"/>
          <w:numId w:val="10"/>
        </w:numPr>
        <w:spacing w:after="120" w:line="240" w:lineRule="auto"/>
        <w:contextualSpacing w:val="0"/>
        <w:rPr>
          <w:rFonts w:cstheme="minorHAnsi"/>
        </w:rPr>
      </w:pPr>
      <w:r>
        <w:rPr>
          <w:rFonts w:cstheme="minorHAnsi"/>
        </w:rPr>
        <w:t xml:space="preserve">May: </w:t>
      </w:r>
      <w:r w:rsidR="003F5881">
        <w:rPr>
          <w:rFonts w:cstheme="minorHAnsi"/>
        </w:rPr>
        <w:t>She n</w:t>
      </w:r>
      <w:r w:rsidR="000E478E">
        <w:rPr>
          <w:rFonts w:cstheme="minorHAnsi"/>
        </w:rPr>
        <w:t xml:space="preserve">eeds more NTS routes for clients getting to work. </w:t>
      </w:r>
      <w:r w:rsidR="003F5881">
        <w:rPr>
          <w:rFonts w:cstheme="minorHAnsi"/>
        </w:rPr>
        <w:t>She also wants to know h</w:t>
      </w:r>
      <w:r w:rsidR="000E478E">
        <w:rPr>
          <w:rFonts w:cstheme="minorHAnsi"/>
        </w:rPr>
        <w:t xml:space="preserve">ow </w:t>
      </w:r>
      <w:r w:rsidR="003F5881">
        <w:rPr>
          <w:rFonts w:cstheme="minorHAnsi"/>
        </w:rPr>
        <w:t>changes can</w:t>
      </w:r>
      <w:r w:rsidR="000E478E">
        <w:rPr>
          <w:rFonts w:cstheme="minorHAnsi"/>
        </w:rPr>
        <w:t xml:space="preserve"> be made to NTS routes or how </w:t>
      </w:r>
      <w:r w:rsidR="003F5881">
        <w:rPr>
          <w:rFonts w:cstheme="minorHAnsi"/>
        </w:rPr>
        <w:t>suggestions can</w:t>
      </w:r>
      <w:r w:rsidR="000E478E">
        <w:rPr>
          <w:rFonts w:cstheme="minorHAnsi"/>
        </w:rPr>
        <w:t xml:space="preserve"> be </w:t>
      </w:r>
      <w:r w:rsidR="003F5881">
        <w:rPr>
          <w:rFonts w:cstheme="minorHAnsi"/>
        </w:rPr>
        <w:t>made.</w:t>
      </w:r>
      <w:r w:rsidR="00131C3A">
        <w:rPr>
          <w:rFonts w:cstheme="minorHAnsi"/>
        </w:rPr>
        <w:t xml:space="preserve"> Miller gave </w:t>
      </w:r>
      <w:r w:rsidR="003F5881">
        <w:rPr>
          <w:rFonts w:cstheme="minorHAnsi"/>
        </w:rPr>
        <w:t xml:space="preserve">a </w:t>
      </w:r>
      <w:r w:rsidR="00131C3A">
        <w:rPr>
          <w:rFonts w:cstheme="minorHAnsi"/>
        </w:rPr>
        <w:t xml:space="preserve">broad overview of </w:t>
      </w:r>
      <w:r w:rsidR="003F5881">
        <w:rPr>
          <w:rFonts w:cstheme="minorHAnsi"/>
        </w:rPr>
        <w:t>services but</w:t>
      </w:r>
      <w:r w:rsidR="00131C3A">
        <w:rPr>
          <w:rFonts w:cstheme="minorHAnsi"/>
        </w:rPr>
        <w:t xml:space="preserve"> can also talk one</w:t>
      </w:r>
      <w:r w:rsidR="003E04A4">
        <w:rPr>
          <w:rFonts w:cstheme="minorHAnsi"/>
        </w:rPr>
        <w:t>-on-</w:t>
      </w:r>
      <w:r w:rsidR="00131C3A">
        <w:rPr>
          <w:rFonts w:cstheme="minorHAnsi"/>
        </w:rPr>
        <w:t>one. Also</w:t>
      </w:r>
      <w:r w:rsidR="00612EF1">
        <w:rPr>
          <w:rFonts w:cstheme="minorHAnsi"/>
        </w:rPr>
        <w:t>,</w:t>
      </w:r>
      <w:r w:rsidR="00131C3A">
        <w:rPr>
          <w:rFonts w:cstheme="minorHAnsi"/>
        </w:rPr>
        <w:t xml:space="preserve"> NTS offers travel training for individuals</w:t>
      </w:r>
      <w:r w:rsidR="003F5881">
        <w:rPr>
          <w:rFonts w:cstheme="minorHAnsi"/>
        </w:rPr>
        <w:t>, as does Manchester Transit. Quinn will connect May with Miller and Herbert after the meeting.</w:t>
      </w:r>
    </w:p>
    <w:p w14:paraId="3C73F391" w14:textId="2EE1AF20" w:rsidR="003C7FDB" w:rsidRPr="003C7FDB" w:rsidRDefault="003C7FDB" w:rsidP="006A7575">
      <w:pPr>
        <w:pStyle w:val="ListParagraph"/>
        <w:numPr>
          <w:ilvl w:val="0"/>
          <w:numId w:val="10"/>
        </w:numPr>
        <w:spacing w:after="120" w:line="240" w:lineRule="auto"/>
        <w:ind w:left="0"/>
        <w:contextualSpacing w:val="0"/>
        <w:rPr>
          <w:rFonts w:cstheme="minorHAnsi"/>
        </w:rPr>
      </w:pPr>
      <w:r w:rsidRPr="003C7FDB">
        <w:rPr>
          <w:rFonts w:cstheme="minorHAnsi"/>
        </w:rPr>
        <w:t>Other Business:</w:t>
      </w:r>
      <w:r w:rsidR="003F5881">
        <w:rPr>
          <w:rFonts w:cstheme="minorHAnsi"/>
        </w:rPr>
        <w:t xml:space="preserve"> None was brought forward.</w:t>
      </w:r>
    </w:p>
    <w:p w14:paraId="543C5BA1" w14:textId="31E2005A" w:rsidR="00342F39" w:rsidRPr="003C7FDB" w:rsidRDefault="00AA44EC" w:rsidP="006A7575">
      <w:pPr>
        <w:pStyle w:val="ListParagraph"/>
        <w:numPr>
          <w:ilvl w:val="0"/>
          <w:numId w:val="10"/>
        </w:numPr>
        <w:spacing w:after="120" w:line="240" w:lineRule="auto"/>
        <w:ind w:left="0"/>
        <w:contextualSpacing w:val="0"/>
        <w:rPr>
          <w:rFonts w:cstheme="minorHAnsi"/>
        </w:rPr>
      </w:pPr>
      <w:r w:rsidRPr="003C7FDB">
        <w:rPr>
          <w:rFonts w:cstheme="minorHAnsi"/>
        </w:rPr>
        <w:t xml:space="preserve">Meeting adjourned at </w:t>
      </w:r>
      <w:r w:rsidR="00612EF1">
        <w:rPr>
          <w:rFonts w:cstheme="minorHAnsi"/>
        </w:rPr>
        <w:t>11:47 am</w:t>
      </w:r>
      <w:r w:rsidRPr="003C7FDB">
        <w:rPr>
          <w:rFonts w:cstheme="minorHAnsi"/>
        </w:rPr>
        <w:t>.</w:t>
      </w:r>
    </w:p>
    <w:p w14:paraId="2A941338" w14:textId="68611204" w:rsidR="00342F39" w:rsidRPr="00526BBB" w:rsidRDefault="007E3383" w:rsidP="004614EA">
      <w:pPr>
        <w:spacing w:after="0" w:line="240" w:lineRule="auto"/>
        <w:rPr>
          <w:rFonts w:cstheme="minorHAnsi"/>
          <w:b/>
        </w:rPr>
      </w:pPr>
      <w:r w:rsidRPr="00526BBB">
        <w:rPr>
          <w:rFonts w:cstheme="minorHAnsi"/>
          <w:b/>
        </w:rPr>
        <w:t>The next meeting is</w:t>
      </w:r>
      <w:r w:rsidR="00A40F64" w:rsidRPr="00526BBB">
        <w:rPr>
          <w:rFonts w:cstheme="minorHAnsi"/>
          <w:b/>
        </w:rPr>
        <w:t xml:space="preserve"> </w:t>
      </w:r>
      <w:r w:rsidR="003930D0" w:rsidRPr="003C7FDB">
        <w:rPr>
          <w:rFonts w:cstheme="minorHAnsi"/>
          <w:b/>
        </w:rPr>
        <w:t>Thursday</w:t>
      </w:r>
      <w:r w:rsidR="00CB66CD" w:rsidRPr="003C7FDB">
        <w:rPr>
          <w:rFonts w:cstheme="minorHAnsi"/>
          <w:b/>
        </w:rPr>
        <w:t xml:space="preserve">, </w:t>
      </w:r>
      <w:r w:rsidR="003C7FDB" w:rsidRPr="003C7FDB">
        <w:rPr>
          <w:rFonts w:cstheme="minorHAnsi"/>
          <w:b/>
        </w:rPr>
        <w:t>June</w:t>
      </w:r>
      <w:r w:rsidR="00A45D0A" w:rsidRPr="003C7FDB">
        <w:rPr>
          <w:rFonts w:cstheme="minorHAnsi"/>
          <w:b/>
        </w:rPr>
        <w:t xml:space="preserve"> </w:t>
      </w:r>
      <w:r w:rsidR="003C7FDB" w:rsidRPr="003C7FDB">
        <w:rPr>
          <w:rFonts w:cstheme="minorHAnsi"/>
          <w:b/>
        </w:rPr>
        <w:t>25</w:t>
      </w:r>
      <w:r w:rsidR="007E64A3" w:rsidRPr="003C7FDB">
        <w:rPr>
          <w:rFonts w:cstheme="minorHAnsi"/>
          <w:b/>
        </w:rPr>
        <w:t xml:space="preserve">, </w:t>
      </w:r>
      <w:r w:rsidR="003C7FDB">
        <w:rPr>
          <w:rFonts w:cstheme="minorHAnsi"/>
          <w:b/>
        </w:rPr>
        <w:t>2026</w:t>
      </w:r>
      <w:r w:rsidR="007E64A3" w:rsidRPr="00526BBB">
        <w:rPr>
          <w:rFonts w:cstheme="minorHAnsi"/>
          <w:b/>
        </w:rPr>
        <w:t>.</w:t>
      </w:r>
    </w:p>
    <w:p w14:paraId="7461F22C" w14:textId="0F9EE91C" w:rsidR="000E478E" w:rsidRPr="00526BBB" w:rsidRDefault="005370F5" w:rsidP="000E478E">
      <w:pPr>
        <w:spacing w:after="0" w:line="240" w:lineRule="auto"/>
        <w:rPr>
          <w:rFonts w:cstheme="minorHAnsi"/>
          <w:bCs/>
        </w:rPr>
      </w:pPr>
      <w:r w:rsidRPr="00526BBB">
        <w:rPr>
          <w:rFonts w:cstheme="minorHAnsi"/>
          <w:bCs/>
        </w:rPr>
        <w:t>Respectfully submitted by Salem Quinn, Administrative/Communications Coordinator</w:t>
      </w:r>
      <w:r w:rsidR="003E04A4">
        <w:rPr>
          <w:rFonts w:cstheme="minorHAnsi"/>
          <w:bCs/>
        </w:rPr>
        <w:t>,</w:t>
      </w:r>
      <w:r w:rsidRPr="00526BBB">
        <w:rPr>
          <w:rFonts w:cstheme="minorHAnsi"/>
          <w:bCs/>
        </w:rPr>
        <w:t xml:space="preserve"> NRPC</w:t>
      </w:r>
    </w:p>
    <w:sectPr w:rsidR="000E478E" w:rsidRPr="00526BBB" w:rsidSect="008F544A">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BCFF" w14:textId="77777777" w:rsidR="004B10A9" w:rsidRDefault="004B10A9" w:rsidP="006E3578">
      <w:pPr>
        <w:spacing w:after="0" w:line="240" w:lineRule="auto"/>
      </w:pPr>
      <w:r>
        <w:separator/>
      </w:r>
    </w:p>
  </w:endnote>
  <w:endnote w:type="continuationSeparator" w:id="0">
    <w:p w14:paraId="31DC969B" w14:textId="77777777" w:rsidR="004B10A9" w:rsidRDefault="004B10A9" w:rsidP="006E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59930265"/>
      <w:docPartObj>
        <w:docPartGallery w:val="Page Numbers (Bottom of Page)"/>
        <w:docPartUnique/>
      </w:docPartObj>
    </w:sdtPr>
    <w:sdtEndPr/>
    <w:sdtContent>
      <w:sdt>
        <w:sdtPr>
          <w:rPr>
            <w:rFonts w:ascii="Segoe UI" w:hAnsi="Segoe UI" w:cs="Segoe UI"/>
            <w:sz w:val="20"/>
            <w:szCs w:val="20"/>
          </w:rPr>
          <w:id w:val="-1769616900"/>
          <w:docPartObj>
            <w:docPartGallery w:val="Page Numbers (Top of Page)"/>
            <w:docPartUnique/>
          </w:docPartObj>
        </w:sdtPr>
        <w:sdtEndPr/>
        <w:sdtContent>
          <w:p w14:paraId="060A58BC" w14:textId="77777777" w:rsidR="005370F5" w:rsidRPr="005370F5" w:rsidRDefault="005370F5">
            <w:pPr>
              <w:pStyle w:val="Footer"/>
              <w:jc w:val="right"/>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56A71C88" wp14:editId="63FE6479">
                      <wp:simplePos x="0" y="0"/>
                      <wp:positionH relativeFrom="column">
                        <wp:posOffset>0</wp:posOffset>
                      </wp:positionH>
                      <wp:positionV relativeFrom="paragraph">
                        <wp:posOffset>-46223</wp:posOffset>
                      </wp:positionV>
                      <wp:extent cx="6020790" cy="0"/>
                      <wp:effectExtent l="0" t="0" r="0" b="0"/>
                      <wp:wrapNone/>
                      <wp:docPr id="2096263185" name="Straight Connector 3"/>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ACF3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65pt" to="47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" strokecolor="black [3200]" strokeweight=".5pt">
                      <v:stroke joinstyle="miter"/>
                    </v:line>
                  </w:pict>
                </mc:Fallback>
              </mc:AlternateContent>
            </w:r>
            <w:r w:rsidRPr="005370F5">
              <w:rPr>
                <w:rFonts w:ascii="Segoe UI" w:hAnsi="Segoe UI" w:cs="Segoe UI"/>
                <w:sz w:val="20"/>
                <w:szCs w:val="20"/>
              </w:rPr>
              <w:t xml:space="preserve">Page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PAGE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r w:rsidRPr="005370F5">
              <w:rPr>
                <w:rFonts w:ascii="Segoe UI" w:hAnsi="Segoe UI" w:cs="Segoe UI"/>
                <w:sz w:val="20"/>
                <w:szCs w:val="20"/>
              </w:rPr>
              <w:t xml:space="preserve"> of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NUMPAGES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p>
        </w:sdtContent>
      </w:sdt>
    </w:sdtContent>
  </w:sdt>
  <w:p w14:paraId="55FACBB5" w14:textId="77777777" w:rsidR="005370F5" w:rsidRDefault="0053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20C0" w14:textId="77777777" w:rsidR="004B10A9" w:rsidRDefault="004B10A9" w:rsidP="006E3578">
      <w:pPr>
        <w:spacing w:after="0" w:line="240" w:lineRule="auto"/>
      </w:pPr>
      <w:r>
        <w:separator/>
      </w:r>
    </w:p>
  </w:footnote>
  <w:footnote w:type="continuationSeparator" w:id="0">
    <w:p w14:paraId="221DBB34" w14:textId="77777777" w:rsidR="004B10A9" w:rsidRDefault="004B10A9" w:rsidP="006E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DBD" w14:textId="77777777" w:rsidR="00342F39" w:rsidRPr="006A7575" w:rsidRDefault="003930D0" w:rsidP="003930D0">
    <w:pPr>
      <w:pStyle w:val="Header"/>
      <w:pBdr>
        <w:bottom w:val="single" w:sz="4" w:space="0" w:color="auto"/>
      </w:pBdr>
      <w:rPr>
        <w:rFonts w:ascii="Segoe UI" w:hAnsi="Segoe UI" w:cs="Segoe UI"/>
        <w:b/>
        <w:bCs/>
      </w:rPr>
    </w:pPr>
    <w:r>
      <w:rPr>
        <w:rFonts w:ascii="Segoe UI" w:hAnsi="Segoe UI" w:cs="Segoe UI"/>
        <w:b/>
        <w:bCs/>
        <w:noProof/>
      </w:rPr>
      <w:drawing>
        <wp:anchor distT="0" distB="0" distL="114300" distR="114300" simplePos="0" relativeHeight="251661312" behindDoc="1" locked="0" layoutInCell="1" allowOverlap="1" wp14:anchorId="722A22B9" wp14:editId="47764BA4">
          <wp:simplePos x="0" y="0"/>
          <wp:positionH relativeFrom="column">
            <wp:posOffset>45720</wp:posOffset>
          </wp:positionH>
          <wp:positionV relativeFrom="paragraph">
            <wp:posOffset>-224155</wp:posOffset>
          </wp:positionV>
          <wp:extent cx="2346960" cy="825500"/>
          <wp:effectExtent l="0" t="0" r="0" b="0"/>
          <wp:wrapTopAndBottom/>
          <wp:docPr id="14681045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457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6960"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09"/>
    <w:multiLevelType w:val="hybridMultilevel"/>
    <w:tmpl w:val="ABC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5F99"/>
    <w:multiLevelType w:val="hybridMultilevel"/>
    <w:tmpl w:val="050E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61C68"/>
    <w:multiLevelType w:val="hybridMultilevel"/>
    <w:tmpl w:val="DFCC196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 w15:restartNumberingAfterBreak="0">
    <w:nsid w:val="0B5E596B"/>
    <w:multiLevelType w:val="hybridMultilevel"/>
    <w:tmpl w:val="6748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1C00"/>
    <w:multiLevelType w:val="hybridMultilevel"/>
    <w:tmpl w:val="FEF47434"/>
    <w:lvl w:ilvl="0" w:tplc="38826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23997"/>
    <w:multiLevelType w:val="hybridMultilevel"/>
    <w:tmpl w:val="478E65FE"/>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15:restartNumberingAfterBreak="0">
    <w:nsid w:val="0E9B7DF5"/>
    <w:multiLevelType w:val="hybridMultilevel"/>
    <w:tmpl w:val="04625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D470A"/>
    <w:multiLevelType w:val="hybridMultilevel"/>
    <w:tmpl w:val="F814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D56E27"/>
    <w:multiLevelType w:val="hybridMultilevel"/>
    <w:tmpl w:val="526A3CAE"/>
    <w:lvl w:ilvl="0" w:tplc="653C369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5B4CA2"/>
    <w:multiLevelType w:val="hybridMultilevel"/>
    <w:tmpl w:val="64B25FD8"/>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 w15:restartNumberingAfterBreak="0">
    <w:nsid w:val="1BC51441"/>
    <w:multiLevelType w:val="hybridMultilevel"/>
    <w:tmpl w:val="71765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B4B9E"/>
    <w:multiLevelType w:val="hybridMultilevel"/>
    <w:tmpl w:val="7F542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81528"/>
    <w:multiLevelType w:val="hybridMultilevel"/>
    <w:tmpl w:val="83F01E1A"/>
    <w:lvl w:ilvl="0" w:tplc="8FEA87F0">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C397D"/>
    <w:multiLevelType w:val="hybridMultilevel"/>
    <w:tmpl w:val="6CC2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B220B"/>
    <w:multiLevelType w:val="hybridMultilevel"/>
    <w:tmpl w:val="6260730A"/>
    <w:lvl w:ilvl="0" w:tplc="03529B8A">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C423D"/>
    <w:multiLevelType w:val="hybridMultilevel"/>
    <w:tmpl w:val="9CA4D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65001"/>
    <w:multiLevelType w:val="hybridMultilevel"/>
    <w:tmpl w:val="157C9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A20B59"/>
    <w:multiLevelType w:val="hybridMultilevel"/>
    <w:tmpl w:val="539C0A4C"/>
    <w:lvl w:ilvl="0" w:tplc="3C18C1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C29F3"/>
    <w:multiLevelType w:val="hybridMultilevel"/>
    <w:tmpl w:val="43C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F2982"/>
    <w:multiLevelType w:val="hybridMultilevel"/>
    <w:tmpl w:val="39B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C54D2"/>
    <w:multiLevelType w:val="hybridMultilevel"/>
    <w:tmpl w:val="4A96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1180A"/>
    <w:multiLevelType w:val="hybridMultilevel"/>
    <w:tmpl w:val="DE32CF94"/>
    <w:lvl w:ilvl="0" w:tplc="8952733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B145B"/>
    <w:multiLevelType w:val="hybridMultilevel"/>
    <w:tmpl w:val="7A2C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177D9"/>
    <w:multiLevelType w:val="hybridMultilevel"/>
    <w:tmpl w:val="984A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91D42"/>
    <w:multiLevelType w:val="hybridMultilevel"/>
    <w:tmpl w:val="5B10F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93BE2"/>
    <w:multiLevelType w:val="hybridMultilevel"/>
    <w:tmpl w:val="3D42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E06A8"/>
    <w:multiLevelType w:val="hybridMultilevel"/>
    <w:tmpl w:val="0A5E03B6"/>
    <w:lvl w:ilvl="0" w:tplc="9B94EBAE">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34650"/>
    <w:multiLevelType w:val="hybridMultilevel"/>
    <w:tmpl w:val="E988A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AB3F7C"/>
    <w:multiLevelType w:val="hybridMultilevel"/>
    <w:tmpl w:val="5758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126708"/>
    <w:multiLevelType w:val="hybridMultilevel"/>
    <w:tmpl w:val="10CE059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D74BF"/>
    <w:multiLevelType w:val="hybridMultilevel"/>
    <w:tmpl w:val="3C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30866"/>
    <w:multiLevelType w:val="hybridMultilevel"/>
    <w:tmpl w:val="A2262A9E"/>
    <w:lvl w:ilvl="0" w:tplc="3C18C1A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91036">
    <w:abstractNumId w:val="26"/>
  </w:num>
  <w:num w:numId="2" w16cid:durableId="981158114">
    <w:abstractNumId w:val="4"/>
  </w:num>
  <w:num w:numId="3" w16cid:durableId="1230189746">
    <w:abstractNumId w:val="15"/>
  </w:num>
  <w:num w:numId="4" w16cid:durableId="603416068">
    <w:abstractNumId w:val="24"/>
  </w:num>
  <w:num w:numId="5" w16cid:durableId="1272515344">
    <w:abstractNumId w:val="6"/>
  </w:num>
  <w:num w:numId="6" w16cid:durableId="1391274066">
    <w:abstractNumId w:val="10"/>
  </w:num>
  <w:num w:numId="7" w16cid:durableId="1818646398">
    <w:abstractNumId w:val="22"/>
  </w:num>
  <w:num w:numId="8" w16cid:durableId="1824346039">
    <w:abstractNumId w:val="25"/>
  </w:num>
  <w:num w:numId="9" w16cid:durableId="216556174">
    <w:abstractNumId w:val="18"/>
  </w:num>
  <w:num w:numId="10" w16cid:durableId="1351057123">
    <w:abstractNumId w:val="8"/>
  </w:num>
  <w:num w:numId="11" w16cid:durableId="2142654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86436">
    <w:abstractNumId w:val="16"/>
  </w:num>
  <w:num w:numId="13" w16cid:durableId="1744836306">
    <w:abstractNumId w:val="11"/>
  </w:num>
  <w:num w:numId="14" w16cid:durableId="363332907">
    <w:abstractNumId w:val="28"/>
  </w:num>
  <w:num w:numId="15" w16cid:durableId="47413082">
    <w:abstractNumId w:val="2"/>
  </w:num>
  <w:num w:numId="16" w16cid:durableId="1684897103">
    <w:abstractNumId w:val="5"/>
  </w:num>
  <w:num w:numId="17" w16cid:durableId="102191957">
    <w:abstractNumId w:val="13"/>
  </w:num>
  <w:num w:numId="18" w16cid:durableId="585771366">
    <w:abstractNumId w:val="27"/>
  </w:num>
  <w:num w:numId="19" w16cid:durableId="2039575689">
    <w:abstractNumId w:val="1"/>
  </w:num>
  <w:num w:numId="20" w16cid:durableId="983238859">
    <w:abstractNumId w:val="30"/>
  </w:num>
  <w:num w:numId="21" w16cid:durableId="1887375409">
    <w:abstractNumId w:val="12"/>
  </w:num>
  <w:num w:numId="22" w16cid:durableId="1579633726">
    <w:abstractNumId w:val="17"/>
  </w:num>
  <w:num w:numId="23" w16cid:durableId="1132331501">
    <w:abstractNumId w:val="31"/>
  </w:num>
  <w:num w:numId="24" w16cid:durableId="1379088832">
    <w:abstractNumId w:val="20"/>
  </w:num>
  <w:num w:numId="25" w16cid:durableId="2110352404">
    <w:abstractNumId w:val="14"/>
  </w:num>
  <w:num w:numId="26" w16cid:durableId="1233855117">
    <w:abstractNumId w:val="21"/>
  </w:num>
  <w:num w:numId="27" w16cid:durableId="1546067991">
    <w:abstractNumId w:val="19"/>
  </w:num>
  <w:num w:numId="28" w16cid:durableId="1870557541">
    <w:abstractNumId w:val="0"/>
  </w:num>
  <w:num w:numId="29" w16cid:durableId="1301572445">
    <w:abstractNumId w:val="9"/>
  </w:num>
  <w:num w:numId="30" w16cid:durableId="1381128491">
    <w:abstractNumId w:val="7"/>
  </w:num>
  <w:num w:numId="31" w16cid:durableId="1350450009">
    <w:abstractNumId w:val="3"/>
  </w:num>
  <w:num w:numId="32" w16cid:durableId="1520387648">
    <w:abstractNumId w:val="23"/>
  </w:num>
  <w:num w:numId="33" w16cid:durableId="455606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twDShgamRpaGJko6SsGpxcWZ+XkgBeYGtQC83zlyLQAAAA=="/>
  </w:docVars>
  <w:rsids>
    <w:rsidRoot w:val="002067B7"/>
    <w:rsid w:val="00004A93"/>
    <w:rsid w:val="00006829"/>
    <w:rsid w:val="000100DB"/>
    <w:rsid w:val="000132C4"/>
    <w:rsid w:val="0001391C"/>
    <w:rsid w:val="000145F1"/>
    <w:rsid w:val="00014B0B"/>
    <w:rsid w:val="000179F4"/>
    <w:rsid w:val="00020DA8"/>
    <w:rsid w:val="0002143D"/>
    <w:rsid w:val="000230BE"/>
    <w:rsid w:val="000236C3"/>
    <w:rsid w:val="000236F9"/>
    <w:rsid w:val="00025474"/>
    <w:rsid w:val="0002704F"/>
    <w:rsid w:val="0003138A"/>
    <w:rsid w:val="00033448"/>
    <w:rsid w:val="00041BAC"/>
    <w:rsid w:val="00045802"/>
    <w:rsid w:val="00047633"/>
    <w:rsid w:val="00051CBB"/>
    <w:rsid w:val="0005202E"/>
    <w:rsid w:val="00052126"/>
    <w:rsid w:val="0005269F"/>
    <w:rsid w:val="00056FB6"/>
    <w:rsid w:val="00064876"/>
    <w:rsid w:val="0006631C"/>
    <w:rsid w:val="0006664B"/>
    <w:rsid w:val="00066883"/>
    <w:rsid w:val="00071E0E"/>
    <w:rsid w:val="000724C8"/>
    <w:rsid w:val="000743F5"/>
    <w:rsid w:val="00075AB8"/>
    <w:rsid w:val="000772CD"/>
    <w:rsid w:val="0008131A"/>
    <w:rsid w:val="00082F87"/>
    <w:rsid w:val="000869F6"/>
    <w:rsid w:val="000921CF"/>
    <w:rsid w:val="00092427"/>
    <w:rsid w:val="0009629F"/>
    <w:rsid w:val="000A0288"/>
    <w:rsid w:val="000A06F1"/>
    <w:rsid w:val="000A10FC"/>
    <w:rsid w:val="000A223B"/>
    <w:rsid w:val="000A4504"/>
    <w:rsid w:val="000B2DA3"/>
    <w:rsid w:val="000B360D"/>
    <w:rsid w:val="000B4BF7"/>
    <w:rsid w:val="000B67D8"/>
    <w:rsid w:val="000B6DB0"/>
    <w:rsid w:val="000C239F"/>
    <w:rsid w:val="000C2710"/>
    <w:rsid w:val="000D401E"/>
    <w:rsid w:val="000D46A6"/>
    <w:rsid w:val="000D6CF4"/>
    <w:rsid w:val="000D7F4D"/>
    <w:rsid w:val="000E4382"/>
    <w:rsid w:val="000E478E"/>
    <w:rsid w:val="000E54A3"/>
    <w:rsid w:val="000E59CE"/>
    <w:rsid w:val="000F1EB7"/>
    <w:rsid w:val="000F2993"/>
    <w:rsid w:val="000F4397"/>
    <w:rsid w:val="000F70A1"/>
    <w:rsid w:val="000F7444"/>
    <w:rsid w:val="0010392B"/>
    <w:rsid w:val="00107535"/>
    <w:rsid w:val="00107FB5"/>
    <w:rsid w:val="00111ACD"/>
    <w:rsid w:val="001120CE"/>
    <w:rsid w:val="0011376E"/>
    <w:rsid w:val="00114048"/>
    <w:rsid w:val="001142EA"/>
    <w:rsid w:val="001145B3"/>
    <w:rsid w:val="00116A6F"/>
    <w:rsid w:val="00117C12"/>
    <w:rsid w:val="00121BCD"/>
    <w:rsid w:val="001220B2"/>
    <w:rsid w:val="00122F8C"/>
    <w:rsid w:val="0012618C"/>
    <w:rsid w:val="00126D5F"/>
    <w:rsid w:val="00127C6F"/>
    <w:rsid w:val="0013199A"/>
    <w:rsid w:val="00131C3A"/>
    <w:rsid w:val="001367D2"/>
    <w:rsid w:val="00137434"/>
    <w:rsid w:val="00141DEA"/>
    <w:rsid w:val="001458DA"/>
    <w:rsid w:val="0014674E"/>
    <w:rsid w:val="00150965"/>
    <w:rsid w:val="00153E36"/>
    <w:rsid w:val="00160D46"/>
    <w:rsid w:val="00161D76"/>
    <w:rsid w:val="00163577"/>
    <w:rsid w:val="0016770E"/>
    <w:rsid w:val="001679B3"/>
    <w:rsid w:val="0017169F"/>
    <w:rsid w:val="00171778"/>
    <w:rsid w:val="001717CE"/>
    <w:rsid w:val="0017184E"/>
    <w:rsid w:val="00172F62"/>
    <w:rsid w:val="00174A3A"/>
    <w:rsid w:val="00174E41"/>
    <w:rsid w:val="001758AC"/>
    <w:rsid w:val="00181D00"/>
    <w:rsid w:val="0018666F"/>
    <w:rsid w:val="00187EA2"/>
    <w:rsid w:val="00190DF5"/>
    <w:rsid w:val="00193E8F"/>
    <w:rsid w:val="00195546"/>
    <w:rsid w:val="0019760C"/>
    <w:rsid w:val="001A439A"/>
    <w:rsid w:val="001A5660"/>
    <w:rsid w:val="001A7F57"/>
    <w:rsid w:val="001B0CCD"/>
    <w:rsid w:val="001B200F"/>
    <w:rsid w:val="001B3AA5"/>
    <w:rsid w:val="001C394C"/>
    <w:rsid w:val="001C3998"/>
    <w:rsid w:val="001C4A2A"/>
    <w:rsid w:val="001C7FB5"/>
    <w:rsid w:val="001D333A"/>
    <w:rsid w:val="001D5DAF"/>
    <w:rsid w:val="001E1DFC"/>
    <w:rsid w:val="001E2DC7"/>
    <w:rsid w:val="001E4739"/>
    <w:rsid w:val="001F03FC"/>
    <w:rsid w:val="001F475C"/>
    <w:rsid w:val="001F5B8E"/>
    <w:rsid w:val="00202283"/>
    <w:rsid w:val="00204676"/>
    <w:rsid w:val="002067B7"/>
    <w:rsid w:val="00207F69"/>
    <w:rsid w:val="002106F0"/>
    <w:rsid w:val="00212CA4"/>
    <w:rsid w:val="0021400C"/>
    <w:rsid w:val="0021525C"/>
    <w:rsid w:val="00216C1A"/>
    <w:rsid w:val="00216E6C"/>
    <w:rsid w:val="00220BA5"/>
    <w:rsid w:val="002227D9"/>
    <w:rsid w:val="002244BD"/>
    <w:rsid w:val="002256D6"/>
    <w:rsid w:val="00226469"/>
    <w:rsid w:val="0022737A"/>
    <w:rsid w:val="00231C88"/>
    <w:rsid w:val="002349DB"/>
    <w:rsid w:val="00237FF4"/>
    <w:rsid w:val="00240A0D"/>
    <w:rsid w:val="00240CBE"/>
    <w:rsid w:val="00242F64"/>
    <w:rsid w:val="0024316A"/>
    <w:rsid w:val="0024460D"/>
    <w:rsid w:val="00245851"/>
    <w:rsid w:val="002471C0"/>
    <w:rsid w:val="00256401"/>
    <w:rsid w:val="002611DD"/>
    <w:rsid w:val="0026379E"/>
    <w:rsid w:val="00266473"/>
    <w:rsid w:val="00266D87"/>
    <w:rsid w:val="002728A5"/>
    <w:rsid w:val="002742C9"/>
    <w:rsid w:val="0027733D"/>
    <w:rsid w:val="002813ED"/>
    <w:rsid w:val="002833DD"/>
    <w:rsid w:val="00284BB8"/>
    <w:rsid w:val="002878C8"/>
    <w:rsid w:val="00290130"/>
    <w:rsid w:val="00296FF1"/>
    <w:rsid w:val="002A6796"/>
    <w:rsid w:val="002A75A1"/>
    <w:rsid w:val="002B129E"/>
    <w:rsid w:val="002B1873"/>
    <w:rsid w:val="002B6050"/>
    <w:rsid w:val="002C2145"/>
    <w:rsid w:val="002C2795"/>
    <w:rsid w:val="002C4AE1"/>
    <w:rsid w:val="002C7F3B"/>
    <w:rsid w:val="002D10E5"/>
    <w:rsid w:val="002D2428"/>
    <w:rsid w:val="002D2B7E"/>
    <w:rsid w:val="002D5FE6"/>
    <w:rsid w:val="002E03DE"/>
    <w:rsid w:val="002E1765"/>
    <w:rsid w:val="002E1FB5"/>
    <w:rsid w:val="002E2F8F"/>
    <w:rsid w:val="002E47DA"/>
    <w:rsid w:val="002E5D93"/>
    <w:rsid w:val="002F01C2"/>
    <w:rsid w:val="002F08EF"/>
    <w:rsid w:val="002F1A9D"/>
    <w:rsid w:val="002F2C96"/>
    <w:rsid w:val="002F5CF1"/>
    <w:rsid w:val="002F65CF"/>
    <w:rsid w:val="002F70C8"/>
    <w:rsid w:val="002F7E4C"/>
    <w:rsid w:val="00303CBF"/>
    <w:rsid w:val="00303DAC"/>
    <w:rsid w:val="003048AF"/>
    <w:rsid w:val="00304BD9"/>
    <w:rsid w:val="003061AB"/>
    <w:rsid w:val="0031023E"/>
    <w:rsid w:val="00311A10"/>
    <w:rsid w:val="003153D0"/>
    <w:rsid w:val="003158A8"/>
    <w:rsid w:val="00321F6E"/>
    <w:rsid w:val="00321F96"/>
    <w:rsid w:val="003228C7"/>
    <w:rsid w:val="00324943"/>
    <w:rsid w:val="0032722C"/>
    <w:rsid w:val="00332330"/>
    <w:rsid w:val="00332E7B"/>
    <w:rsid w:val="00333145"/>
    <w:rsid w:val="00333942"/>
    <w:rsid w:val="0033474A"/>
    <w:rsid w:val="003352B3"/>
    <w:rsid w:val="00342F39"/>
    <w:rsid w:val="00343222"/>
    <w:rsid w:val="00343D16"/>
    <w:rsid w:val="00346020"/>
    <w:rsid w:val="00346522"/>
    <w:rsid w:val="0035005C"/>
    <w:rsid w:val="00350755"/>
    <w:rsid w:val="00351D05"/>
    <w:rsid w:val="00351F21"/>
    <w:rsid w:val="00352C10"/>
    <w:rsid w:val="003547F9"/>
    <w:rsid w:val="0036077F"/>
    <w:rsid w:val="003638D5"/>
    <w:rsid w:val="00363DBE"/>
    <w:rsid w:val="00365219"/>
    <w:rsid w:val="00373D65"/>
    <w:rsid w:val="003743B9"/>
    <w:rsid w:val="00376784"/>
    <w:rsid w:val="00377995"/>
    <w:rsid w:val="0038226A"/>
    <w:rsid w:val="003855B0"/>
    <w:rsid w:val="00386B27"/>
    <w:rsid w:val="00387623"/>
    <w:rsid w:val="003906D5"/>
    <w:rsid w:val="00390FFC"/>
    <w:rsid w:val="00391E1B"/>
    <w:rsid w:val="003930D0"/>
    <w:rsid w:val="00395B3F"/>
    <w:rsid w:val="003A090B"/>
    <w:rsid w:val="003A19F2"/>
    <w:rsid w:val="003A4B55"/>
    <w:rsid w:val="003A684D"/>
    <w:rsid w:val="003A7FF7"/>
    <w:rsid w:val="003B2782"/>
    <w:rsid w:val="003B67E0"/>
    <w:rsid w:val="003B7146"/>
    <w:rsid w:val="003C11D6"/>
    <w:rsid w:val="003C2963"/>
    <w:rsid w:val="003C3FDC"/>
    <w:rsid w:val="003C4D42"/>
    <w:rsid w:val="003C7FDB"/>
    <w:rsid w:val="003D3029"/>
    <w:rsid w:val="003D3813"/>
    <w:rsid w:val="003D52F0"/>
    <w:rsid w:val="003D5442"/>
    <w:rsid w:val="003D6C8B"/>
    <w:rsid w:val="003D72FE"/>
    <w:rsid w:val="003D7EA2"/>
    <w:rsid w:val="003E04A4"/>
    <w:rsid w:val="003E0FA4"/>
    <w:rsid w:val="003E1679"/>
    <w:rsid w:val="003E2E9C"/>
    <w:rsid w:val="003E307F"/>
    <w:rsid w:val="003E3E8A"/>
    <w:rsid w:val="003E4968"/>
    <w:rsid w:val="003F0F8C"/>
    <w:rsid w:val="003F3A8A"/>
    <w:rsid w:val="003F5465"/>
    <w:rsid w:val="003F5881"/>
    <w:rsid w:val="003F7EFF"/>
    <w:rsid w:val="00400143"/>
    <w:rsid w:val="00401BC3"/>
    <w:rsid w:val="0040445F"/>
    <w:rsid w:val="004058CF"/>
    <w:rsid w:val="004129F4"/>
    <w:rsid w:val="00413A5C"/>
    <w:rsid w:val="00414173"/>
    <w:rsid w:val="00414599"/>
    <w:rsid w:val="0042163B"/>
    <w:rsid w:val="00421E52"/>
    <w:rsid w:val="004222E7"/>
    <w:rsid w:val="0042385A"/>
    <w:rsid w:val="00423FAB"/>
    <w:rsid w:val="00425BC8"/>
    <w:rsid w:val="00426FEC"/>
    <w:rsid w:val="00430442"/>
    <w:rsid w:val="00432EAA"/>
    <w:rsid w:val="00433FC4"/>
    <w:rsid w:val="00434C86"/>
    <w:rsid w:val="004352C6"/>
    <w:rsid w:val="00436077"/>
    <w:rsid w:val="004377DB"/>
    <w:rsid w:val="00441453"/>
    <w:rsid w:val="0044453E"/>
    <w:rsid w:val="00445D81"/>
    <w:rsid w:val="004510B8"/>
    <w:rsid w:val="00455DAE"/>
    <w:rsid w:val="004614EA"/>
    <w:rsid w:val="0046651B"/>
    <w:rsid w:val="00470682"/>
    <w:rsid w:val="004713BA"/>
    <w:rsid w:val="00471A42"/>
    <w:rsid w:val="00473246"/>
    <w:rsid w:val="00475245"/>
    <w:rsid w:val="00480861"/>
    <w:rsid w:val="00482354"/>
    <w:rsid w:val="004825BA"/>
    <w:rsid w:val="004825EA"/>
    <w:rsid w:val="00484290"/>
    <w:rsid w:val="00490312"/>
    <w:rsid w:val="00493566"/>
    <w:rsid w:val="00493637"/>
    <w:rsid w:val="004966D4"/>
    <w:rsid w:val="004A33CF"/>
    <w:rsid w:val="004A3CC7"/>
    <w:rsid w:val="004B10A9"/>
    <w:rsid w:val="004B2240"/>
    <w:rsid w:val="004B293B"/>
    <w:rsid w:val="004C0658"/>
    <w:rsid w:val="004C21D4"/>
    <w:rsid w:val="004C3826"/>
    <w:rsid w:val="004C5A53"/>
    <w:rsid w:val="004C7D8E"/>
    <w:rsid w:val="004D17E4"/>
    <w:rsid w:val="004D3C77"/>
    <w:rsid w:val="004D47FB"/>
    <w:rsid w:val="004D4E44"/>
    <w:rsid w:val="004F0223"/>
    <w:rsid w:val="004F06DB"/>
    <w:rsid w:val="004F0964"/>
    <w:rsid w:val="004F36AE"/>
    <w:rsid w:val="004F3901"/>
    <w:rsid w:val="004F3A47"/>
    <w:rsid w:val="00502A87"/>
    <w:rsid w:val="00503A16"/>
    <w:rsid w:val="00506674"/>
    <w:rsid w:val="005117C2"/>
    <w:rsid w:val="00512280"/>
    <w:rsid w:val="00512850"/>
    <w:rsid w:val="005135D2"/>
    <w:rsid w:val="00513F83"/>
    <w:rsid w:val="00514803"/>
    <w:rsid w:val="0052237E"/>
    <w:rsid w:val="005223E7"/>
    <w:rsid w:val="00526BBB"/>
    <w:rsid w:val="00527787"/>
    <w:rsid w:val="00530363"/>
    <w:rsid w:val="005305EA"/>
    <w:rsid w:val="0053093B"/>
    <w:rsid w:val="005309C6"/>
    <w:rsid w:val="00535054"/>
    <w:rsid w:val="005370F5"/>
    <w:rsid w:val="005411F5"/>
    <w:rsid w:val="00547669"/>
    <w:rsid w:val="005508F8"/>
    <w:rsid w:val="00555C1B"/>
    <w:rsid w:val="00555E56"/>
    <w:rsid w:val="00555F24"/>
    <w:rsid w:val="0056042E"/>
    <w:rsid w:val="005632AD"/>
    <w:rsid w:val="005646F7"/>
    <w:rsid w:val="00564DAE"/>
    <w:rsid w:val="00572A45"/>
    <w:rsid w:val="00575489"/>
    <w:rsid w:val="0058005B"/>
    <w:rsid w:val="0058239F"/>
    <w:rsid w:val="0058317D"/>
    <w:rsid w:val="00585563"/>
    <w:rsid w:val="00590BDD"/>
    <w:rsid w:val="00591CB8"/>
    <w:rsid w:val="00593848"/>
    <w:rsid w:val="005A00F1"/>
    <w:rsid w:val="005A0BE7"/>
    <w:rsid w:val="005A3F78"/>
    <w:rsid w:val="005A587C"/>
    <w:rsid w:val="005A5BFC"/>
    <w:rsid w:val="005B024F"/>
    <w:rsid w:val="005B4A6A"/>
    <w:rsid w:val="005B76E7"/>
    <w:rsid w:val="005B78DD"/>
    <w:rsid w:val="005B792B"/>
    <w:rsid w:val="005B7B4C"/>
    <w:rsid w:val="005C0980"/>
    <w:rsid w:val="005C0DE6"/>
    <w:rsid w:val="005C1085"/>
    <w:rsid w:val="005C184C"/>
    <w:rsid w:val="005C1DA7"/>
    <w:rsid w:val="005C4583"/>
    <w:rsid w:val="005D196E"/>
    <w:rsid w:val="005D43D1"/>
    <w:rsid w:val="005E09A5"/>
    <w:rsid w:val="005E0E7D"/>
    <w:rsid w:val="005E122B"/>
    <w:rsid w:val="005F2BCA"/>
    <w:rsid w:val="005F3D1B"/>
    <w:rsid w:val="005F6009"/>
    <w:rsid w:val="005F61F6"/>
    <w:rsid w:val="005F79AB"/>
    <w:rsid w:val="006009BF"/>
    <w:rsid w:val="00601809"/>
    <w:rsid w:val="0060241D"/>
    <w:rsid w:val="00607082"/>
    <w:rsid w:val="00612EF1"/>
    <w:rsid w:val="0061473E"/>
    <w:rsid w:val="006147B1"/>
    <w:rsid w:val="006158F3"/>
    <w:rsid w:val="00615AD2"/>
    <w:rsid w:val="006239D2"/>
    <w:rsid w:val="0062444A"/>
    <w:rsid w:val="0062684B"/>
    <w:rsid w:val="006334FB"/>
    <w:rsid w:val="00637CB0"/>
    <w:rsid w:val="006400E6"/>
    <w:rsid w:val="00640E92"/>
    <w:rsid w:val="00644C02"/>
    <w:rsid w:val="0064675E"/>
    <w:rsid w:val="00654FDA"/>
    <w:rsid w:val="00655206"/>
    <w:rsid w:val="006566CF"/>
    <w:rsid w:val="00656A5E"/>
    <w:rsid w:val="006572E3"/>
    <w:rsid w:val="00657444"/>
    <w:rsid w:val="00660633"/>
    <w:rsid w:val="00663260"/>
    <w:rsid w:val="00665FAC"/>
    <w:rsid w:val="006724C3"/>
    <w:rsid w:val="00680FD9"/>
    <w:rsid w:val="00681D2A"/>
    <w:rsid w:val="0068255E"/>
    <w:rsid w:val="006842F2"/>
    <w:rsid w:val="00685388"/>
    <w:rsid w:val="00690C97"/>
    <w:rsid w:val="00691DEB"/>
    <w:rsid w:val="00693805"/>
    <w:rsid w:val="00696E3B"/>
    <w:rsid w:val="006A0F20"/>
    <w:rsid w:val="006A4924"/>
    <w:rsid w:val="006A58B8"/>
    <w:rsid w:val="006A6917"/>
    <w:rsid w:val="006A7575"/>
    <w:rsid w:val="006B0E4D"/>
    <w:rsid w:val="006B14F6"/>
    <w:rsid w:val="006B4CB5"/>
    <w:rsid w:val="006B748B"/>
    <w:rsid w:val="006B78ED"/>
    <w:rsid w:val="006C3EF8"/>
    <w:rsid w:val="006C46AD"/>
    <w:rsid w:val="006C58AD"/>
    <w:rsid w:val="006D1A27"/>
    <w:rsid w:val="006D1C25"/>
    <w:rsid w:val="006D25EE"/>
    <w:rsid w:val="006D3A32"/>
    <w:rsid w:val="006D443E"/>
    <w:rsid w:val="006D7A60"/>
    <w:rsid w:val="006E3578"/>
    <w:rsid w:val="006E36D8"/>
    <w:rsid w:val="006E4E9E"/>
    <w:rsid w:val="006E7307"/>
    <w:rsid w:val="006F072E"/>
    <w:rsid w:val="006F55C8"/>
    <w:rsid w:val="006F71A8"/>
    <w:rsid w:val="007033D3"/>
    <w:rsid w:val="007055B6"/>
    <w:rsid w:val="007071B4"/>
    <w:rsid w:val="00707735"/>
    <w:rsid w:val="007119B1"/>
    <w:rsid w:val="00713100"/>
    <w:rsid w:val="0071315C"/>
    <w:rsid w:val="007147A8"/>
    <w:rsid w:val="00715F61"/>
    <w:rsid w:val="00717A32"/>
    <w:rsid w:val="00717C95"/>
    <w:rsid w:val="007213C4"/>
    <w:rsid w:val="007219B5"/>
    <w:rsid w:val="00722079"/>
    <w:rsid w:val="00724B32"/>
    <w:rsid w:val="00731696"/>
    <w:rsid w:val="0073172B"/>
    <w:rsid w:val="00731E09"/>
    <w:rsid w:val="00732C86"/>
    <w:rsid w:val="007333BB"/>
    <w:rsid w:val="00734B06"/>
    <w:rsid w:val="00742F1B"/>
    <w:rsid w:val="007452EF"/>
    <w:rsid w:val="00745F93"/>
    <w:rsid w:val="0075089B"/>
    <w:rsid w:val="00753EAC"/>
    <w:rsid w:val="007546C0"/>
    <w:rsid w:val="00755BDD"/>
    <w:rsid w:val="00757421"/>
    <w:rsid w:val="007575CE"/>
    <w:rsid w:val="007656B0"/>
    <w:rsid w:val="007656FF"/>
    <w:rsid w:val="007659E0"/>
    <w:rsid w:val="00771661"/>
    <w:rsid w:val="0077254B"/>
    <w:rsid w:val="00773A6C"/>
    <w:rsid w:val="00774F66"/>
    <w:rsid w:val="00777C9B"/>
    <w:rsid w:val="00783289"/>
    <w:rsid w:val="00784315"/>
    <w:rsid w:val="007849C7"/>
    <w:rsid w:val="00787EA6"/>
    <w:rsid w:val="00790F72"/>
    <w:rsid w:val="00794A66"/>
    <w:rsid w:val="007951AC"/>
    <w:rsid w:val="007A0164"/>
    <w:rsid w:val="007A0204"/>
    <w:rsid w:val="007A05FE"/>
    <w:rsid w:val="007A245C"/>
    <w:rsid w:val="007A3927"/>
    <w:rsid w:val="007A3F64"/>
    <w:rsid w:val="007A69E1"/>
    <w:rsid w:val="007B07D0"/>
    <w:rsid w:val="007B2A97"/>
    <w:rsid w:val="007B2FB6"/>
    <w:rsid w:val="007B3494"/>
    <w:rsid w:val="007B5FED"/>
    <w:rsid w:val="007B6AAC"/>
    <w:rsid w:val="007B6E8C"/>
    <w:rsid w:val="007C47E5"/>
    <w:rsid w:val="007C49D5"/>
    <w:rsid w:val="007C684A"/>
    <w:rsid w:val="007D2C08"/>
    <w:rsid w:val="007D6543"/>
    <w:rsid w:val="007D770F"/>
    <w:rsid w:val="007D7F76"/>
    <w:rsid w:val="007E2593"/>
    <w:rsid w:val="007E3383"/>
    <w:rsid w:val="007E4E57"/>
    <w:rsid w:val="007E55CF"/>
    <w:rsid w:val="007E64A3"/>
    <w:rsid w:val="007E777F"/>
    <w:rsid w:val="007F14AA"/>
    <w:rsid w:val="007F44BF"/>
    <w:rsid w:val="007F67E4"/>
    <w:rsid w:val="00800A9D"/>
    <w:rsid w:val="008039AD"/>
    <w:rsid w:val="00804EC5"/>
    <w:rsid w:val="00810FCF"/>
    <w:rsid w:val="00811DC2"/>
    <w:rsid w:val="00813895"/>
    <w:rsid w:val="00813C08"/>
    <w:rsid w:val="008165A1"/>
    <w:rsid w:val="00826F81"/>
    <w:rsid w:val="00827D3A"/>
    <w:rsid w:val="00831636"/>
    <w:rsid w:val="00831EFD"/>
    <w:rsid w:val="00834116"/>
    <w:rsid w:val="008351CD"/>
    <w:rsid w:val="00841886"/>
    <w:rsid w:val="00843516"/>
    <w:rsid w:val="008459D5"/>
    <w:rsid w:val="00851236"/>
    <w:rsid w:val="00851878"/>
    <w:rsid w:val="008602F6"/>
    <w:rsid w:val="00860629"/>
    <w:rsid w:val="00870CC6"/>
    <w:rsid w:val="00871DD1"/>
    <w:rsid w:val="00872A3E"/>
    <w:rsid w:val="0087658F"/>
    <w:rsid w:val="0087710F"/>
    <w:rsid w:val="0087762F"/>
    <w:rsid w:val="00880259"/>
    <w:rsid w:val="00881AAD"/>
    <w:rsid w:val="008824B7"/>
    <w:rsid w:val="00884C2A"/>
    <w:rsid w:val="00890885"/>
    <w:rsid w:val="00890E69"/>
    <w:rsid w:val="00891D1B"/>
    <w:rsid w:val="008921A5"/>
    <w:rsid w:val="0089272B"/>
    <w:rsid w:val="00893398"/>
    <w:rsid w:val="008970AE"/>
    <w:rsid w:val="008972DF"/>
    <w:rsid w:val="008A0439"/>
    <w:rsid w:val="008A247F"/>
    <w:rsid w:val="008A3AD5"/>
    <w:rsid w:val="008A57B8"/>
    <w:rsid w:val="008B6260"/>
    <w:rsid w:val="008C0CEE"/>
    <w:rsid w:val="008C20C1"/>
    <w:rsid w:val="008C24B8"/>
    <w:rsid w:val="008C2EDB"/>
    <w:rsid w:val="008C4D22"/>
    <w:rsid w:val="008C5ECB"/>
    <w:rsid w:val="008C7AA0"/>
    <w:rsid w:val="008D0BC5"/>
    <w:rsid w:val="008D26B6"/>
    <w:rsid w:val="008D43C9"/>
    <w:rsid w:val="008D7F5D"/>
    <w:rsid w:val="008E27CA"/>
    <w:rsid w:val="008E5474"/>
    <w:rsid w:val="008E56E8"/>
    <w:rsid w:val="008F0361"/>
    <w:rsid w:val="008F0679"/>
    <w:rsid w:val="008F20D5"/>
    <w:rsid w:val="008F2C7B"/>
    <w:rsid w:val="008F44B9"/>
    <w:rsid w:val="008F544A"/>
    <w:rsid w:val="008F73AF"/>
    <w:rsid w:val="00901E06"/>
    <w:rsid w:val="00902FA3"/>
    <w:rsid w:val="009047E8"/>
    <w:rsid w:val="0091040D"/>
    <w:rsid w:val="009116B2"/>
    <w:rsid w:val="009127C6"/>
    <w:rsid w:val="009162D2"/>
    <w:rsid w:val="00923F5F"/>
    <w:rsid w:val="00925BFD"/>
    <w:rsid w:val="0093081B"/>
    <w:rsid w:val="009317FF"/>
    <w:rsid w:val="00932572"/>
    <w:rsid w:val="00935247"/>
    <w:rsid w:val="00935FDE"/>
    <w:rsid w:val="0093744E"/>
    <w:rsid w:val="0094125C"/>
    <w:rsid w:val="00942B3C"/>
    <w:rsid w:val="00943380"/>
    <w:rsid w:val="00944054"/>
    <w:rsid w:val="009449D1"/>
    <w:rsid w:val="00947C21"/>
    <w:rsid w:val="00951AF1"/>
    <w:rsid w:val="009523AE"/>
    <w:rsid w:val="00952CAC"/>
    <w:rsid w:val="009534F0"/>
    <w:rsid w:val="00953D04"/>
    <w:rsid w:val="00955CF5"/>
    <w:rsid w:val="00956CEC"/>
    <w:rsid w:val="009573EB"/>
    <w:rsid w:val="009575C8"/>
    <w:rsid w:val="0096071A"/>
    <w:rsid w:val="00962C74"/>
    <w:rsid w:val="00971FDC"/>
    <w:rsid w:val="00976B6B"/>
    <w:rsid w:val="00980DA5"/>
    <w:rsid w:val="00981679"/>
    <w:rsid w:val="00982D1A"/>
    <w:rsid w:val="00984310"/>
    <w:rsid w:val="00984FFA"/>
    <w:rsid w:val="00985505"/>
    <w:rsid w:val="00986A1E"/>
    <w:rsid w:val="009916B9"/>
    <w:rsid w:val="0099446C"/>
    <w:rsid w:val="009A3576"/>
    <w:rsid w:val="009A37FC"/>
    <w:rsid w:val="009A5EA6"/>
    <w:rsid w:val="009B28B4"/>
    <w:rsid w:val="009B2910"/>
    <w:rsid w:val="009B3297"/>
    <w:rsid w:val="009B3362"/>
    <w:rsid w:val="009B3BD4"/>
    <w:rsid w:val="009C3496"/>
    <w:rsid w:val="009C4893"/>
    <w:rsid w:val="009C4EA7"/>
    <w:rsid w:val="009C6E1D"/>
    <w:rsid w:val="009D129B"/>
    <w:rsid w:val="009D34F1"/>
    <w:rsid w:val="009D3A7F"/>
    <w:rsid w:val="009D55DE"/>
    <w:rsid w:val="009E1B89"/>
    <w:rsid w:val="009E4D08"/>
    <w:rsid w:val="009E4DD6"/>
    <w:rsid w:val="009E4DFE"/>
    <w:rsid w:val="009E5074"/>
    <w:rsid w:val="009E5821"/>
    <w:rsid w:val="009E60A4"/>
    <w:rsid w:val="009E614B"/>
    <w:rsid w:val="009F1577"/>
    <w:rsid w:val="009F4F84"/>
    <w:rsid w:val="009F54C2"/>
    <w:rsid w:val="00A0016F"/>
    <w:rsid w:val="00A01805"/>
    <w:rsid w:val="00A023D8"/>
    <w:rsid w:val="00A03F07"/>
    <w:rsid w:val="00A0467C"/>
    <w:rsid w:val="00A05EA0"/>
    <w:rsid w:val="00A06BB7"/>
    <w:rsid w:val="00A07B82"/>
    <w:rsid w:val="00A07E36"/>
    <w:rsid w:val="00A1162F"/>
    <w:rsid w:val="00A13E13"/>
    <w:rsid w:val="00A16725"/>
    <w:rsid w:val="00A17A4B"/>
    <w:rsid w:val="00A17ADF"/>
    <w:rsid w:val="00A217D0"/>
    <w:rsid w:val="00A25717"/>
    <w:rsid w:val="00A26B0F"/>
    <w:rsid w:val="00A350FB"/>
    <w:rsid w:val="00A37881"/>
    <w:rsid w:val="00A40F64"/>
    <w:rsid w:val="00A4190E"/>
    <w:rsid w:val="00A425AF"/>
    <w:rsid w:val="00A42C21"/>
    <w:rsid w:val="00A43D6E"/>
    <w:rsid w:val="00A45D0A"/>
    <w:rsid w:val="00A463DB"/>
    <w:rsid w:val="00A4654F"/>
    <w:rsid w:val="00A50CB4"/>
    <w:rsid w:val="00A51061"/>
    <w:rsid w:val="00A531E5"/>
    <w:rsid w:val="00A53C7E"/>
    <w:rsid w:val="00A558C0"/>
    <w:rsid w:val="00A57554"/>
    <w:rsid w:val="00A579B2"/>
    <w:rsid w:val="00A60494"/>
    <w:rsid w:val="00A638D4"/>
    <w:rsid w:val="00A6445D"/>
    <w:rsid w:val="00A7206B"/>
    <w:rsid w:val="00A73504"/>
    <w:rsid w:val="00A73D46"/>
    <w:rsid w:val="00A74ABC"/>
    <w:rsid w:val="00A77C78"/>
    <w:rsid w:val="00A83CA9"/>
    <w:rsid w:val="00A866CE"/>
    <w:rsid w:val="00A86966"/>
    <w:rsid w:val="00A87148"/>
    <w:rsid w:val="00A91987"/>
    <w:rsid w:val="00A9259E"/>
    <w:rsid w:val="00A92A42"/>
    <w:rsid w:val="00A932E3"/>
    <w:rsid w:val="00A958AD"/>
    <w:rsid w:val="00A96EBF"/>
    <w:rsid w:val="00AA0233"/>
    <w:rsid w:val="00AA062C"/>
    <w:rsid w:val="00AA15C6"/>
    <w:rsid w:val="00AA1D9B"/>
    <w:rsid w:val="00AA233E"/>
    <w:rsid w:val="00AA3B56"/>
    <w:rsid w:val="00AA4094"/>
    <w:rsid w:val="00AA44EC"/>
    <w:rsid w:val="00AA5B59"/>
    <w:rsid w:val="00AA6689"/>
    <w:rsid w:val="00AB0322"/>
    <w:rsid w:val="00AB2D6F"/>
    <w:rsid w:val="00AB35B3"/>
    <w:rsid w:val="00AB38C1"/>
    <w:rsid w:val="00AB3EF0"/>
    <w:rsid w:val="00AB7D50"/>
    <w:rsid w:val="00AC1822"/>
    <w:rsid w:val="00AC1CC4"/>
    <w:rsid w:val="00AC2034"/>
    <w:rsid w:val="00AD1C48"/>
    <w:rsid w:val="00AD7453"/>
    <w:rsid w:val="00AE2A99"/>
    <w:rsid w:val="00AE4E8E"/>
    <w:rsid w:val="00AE59E7"/>
    <w:rsid w:val="00AF3610"/>
    <w:rsid w:val="00AF7355"/>
    <w:rsid w:val="00B00942"/>
    <w:rsid w:val="00B063F0"/>
    <w:rsid w:val="00B06733"/>
    <w:rsid w:val="00B10133"/>
    <w:rsid w:val="00B130CE"/>
    <w:rsid w:val="00B152C3"/>
    <w:rsid w:val="00B21C27"/>
    <w:rsid w:val="00B2221B"/>
    <w:rsid w:val="00B22CC0"/>
    <w:rsid w:val="00B33C67"/>
    <w:rsid w:val="00B356DC"/>
    <w:rsid w:val="00B36D0F"/>
    <w:rsid w:val="00B43075"/>
    <w:rsid w:val="00B450B3"/>
    <w:rsid w:val="00B455EC"/>
    <w:rsid w:val="00B4713C"/>
    <w:rsid w:val="00B471FA"/>
    <w:rsid w:val="00B531FA"/>
    <w:rsid w:val="00B55C5F"/>
    <w:rsid w:val="00B63A61"/>
    <w:rsid w:val="00B63F22"/>
    <w:rsid w:val="00B64D98"/>
    <w:rsid w:val="00B65302"/>
    <w:rsid w:val="00B72630"/>
    <w:rsid w:val="00B73722"/>
    <w:rsid w:val="00B8004E"/>
    <w:rsid w:val="00B80B62"/>
    <w:rsid w:val="00B80F8C"/>
    <w:rsid w:val="00B82ECE"/>
    <w:rsid w:val="00B877A7"/>
    <w:rsid w:val="00B9083A"/>
    <w:rsid w:val="00B91011"/>
    <w:rsid w:val="00B9361E"/>
    <w:rsid w:val="00BA100B"/>
    <w:rsid w:val="00BA1077"/>
    <w:rsid w:val="00BA3298"/>
    <w:rsid w:val="00BA3C8D"/>
    <w:rsid w:val="00BA480F"/>
    <w:rsid w:val="00BA54F5"/>
    <w:rsid w:val="00BA59B2"/>
    <w:rsid w:val="00BA5B98"/>
    <w:rsid w:val="00BB13FA"/>
    <w:rsid w:val="00BB40A4"/>
    <w:rsid w:val="00BB4D64"/>
    <w:rsid w:val="00BB60EB"/>
    <w:rsid w:val="00BB6256"/>
    <w:rsid w:val="00BB761C"/>
    <w:rsid w:val="00BC1267"/>
    <w:rsid w:val="00BC324A"/>
    <w:rsid w:val="00BC3BA1"/>
    <w:rsid w:val="00BC4279"/>
    <w:rsid w:val="00BC48D9"/>
    <w:rsid w:val="00BC512F"/>
    <w:rsid w:val="00BC5CBE"/>
    <w:rsid w:val="00BC65AF"/>
    <w:rsid w:val="00BE0319"/>
    <w:rsid w:val="00BE04DD"/>
    <w:rsid w:val="00BE6D6A"/>
    <w:rsid w:val="00BE74DA"/>
    <w:rsid w:val="00BF1D37"/>
    <w:rsid w:val="00BF36BF"/>
    <w:rsid w:val="00BF4EA4"/>
    <w:rsid w:val="00BF56A7"/>
    <w:rsid w:val="00BF6302"/>
    <w:rsid w:val="00BF7235"/>
    <w:rsid w:val="00C01F76"/>
    <w:rsid w:val="00C02B36"/>
    <w:rsid w:val="00C05270"/>
    <w:rsid w:val="00C1375E"/>
    <w:rsid w:val="00C145E1"/>
    <w:rsid w:val="00C1562B"/>
    <w:rsid w:val="00C1636D"/>
    <w:rsid w:val="00C20A8B"/>
    <w:rsid w:val="00C2396F"/>
    <w:rsid w:val="00C23EB5"/>
    <w:rsid w:val="00C24055"/>
    <w:rsid w:val="00C267B8"/>
    <w:rsid w:val="00C26856"/>
    <w:rsid w:val="00C276CD"/>
    <w:rsid w:val="00C3610D"/>
    <w:rsid w:val="00C40F09"/>
    <w:rsid w:val="00C43190"/>
    <w:rsid w:val="00C43F66"/>
    <w:rsid w:val="00C44034"/>
    <w:rsid w:val="00C46BA3"/>
    <w:rsid w:val="00C46F1B"/>
    <w:rsid w:val="00C47406"/>
    <w:rsid w:val="00C5193E"/>
    <w:rsid w:val="00C542A8"/>
    <w:rsid w:val="00C60A95"/>
    <w:rsid w:val="00C62C60"/>
    <w:rsid w:val="00C66F09"/>
    <w:rsid w:val="00C7063E"/>
    <w:rsid w:val="00C71533"/>
    <w:rsid w:val="00C7187E"/>
    <w:rsid w:val="00C73179"/>
    <w:rsid w:val="00C75A56"/>
    <w:rsid w:val="00C76933"/>
    <w:rsid w:val="00C80507"/>
    <w:rsid w:val="00C83E6E"/>
    <w:rsid w:val="00C87D92"/>
    <w:rsid w:val="00C909F1"/>
    <w:rsid w:val="00C938A4"/>
    <w:rsid w:val="00C942A7"/>
    <w:rsid w:val="00C958F3"/>
    <w:rsid w:val="00C95A31"/>
    <w:rsid w:val="00CA08B6"/>
    <w:rsid w:val="00CA0F3A"/>
    <w:rsid w:val="00CA1FE5"/>
    <w:rsid w:val="00CA4E44"/>
    <w:rsid w:val="00CA7167"/>
    <w:rsid w:val="00CB0700"/>
    <w:rsid w:val="00CB66CD"/>
    <w:rsid w:val="00CB730E"/>
    <w:rsid w:val="00CC03CF"/>
    <w:rsid w:val="00CC0C00"/>
    <w:rsid w:val="00CC160C"/>
    <w:rsid w:val="00CC1C97"/>
    <w:rsid w:val="00CC6484"/>
    <w:rsid w:val="00CD0DDA"/>
    <w:rsid w:val="00CD1478"/>
    <w:rsid w:val="00CD2D77"/>
    <w:rsid w:val="00CD5670"/>
    <w:rsid w:val="00CD5D88"/>
    <w:rsid w:val="00CE127D"/>
    <w:rsid w:val="00CE513B"/>
    <w:rsid w:val="00CE5B53"/>
    <w:rsid w:val="00CF228B"/>
    <w:rsid w:val="00CF24CE"/>
    <w:rsid w:val="00CF52DD"/>
    <w:rsid w:val="00CF544D"/>
    <w:rsid w:val="00CF76B2"/>
    <w:rsid w:val="00D00CD8"/>
    <w:rsid w:val="00D036F6"/>
    <w:rsid w:val="00D1186E"/>
    <w:rsid w:val="00D160D2"/>
    <w:rsid w:val="00D21B38"/>
    <w:rsid w:val="00D24AE9"/>
    <w:rsid w:val="00D2727F"/>
    <w:rsid w:val="00D31F28"/>
    <w:rsid w:val="00D31F46"/>
    <w:rsid w:val="00D37227"/>
    <w:rsid w:val="00D413B5"/>
    <w:rsid w:val="00D4668C"/>
    <w:rsid w:val="00D50F04"/>
    <w:rsid w:val="00D53615"/>
    <w:rsid w:val="00D56CD7"/>
    <w:rsid w:val="00D7388A"/>
    <w:rsid w:val="00D7550C"/>
    <w:rsid w:val="00D7635C"/>
    <w:rsid w:val="00D80D35"/>
    <w:rsid w:val="00D83A3B"/>
    <w:rsid w:val="00D85500"/>
    <w:rsid w:val="00D859F3"/>
    <w:rsid w:val="00D86755"/>
    <w:rsid w:val="00D86FEB"/>
    <w:rsid w:val="00D90BAE"/>
    <w:rsid w:val="00D91101"/>
    <w:rsid w:val="00D91AE3"/>
    <w:rsid w:val="00D94966"/>
    <w:rsid w:val="00DA08CC"/>
    <w:rsid w:val="00DA20AD"/>
    <w:rsid w:val="00DA3261"/>
    <w:rsid w:val="00DA407F"/>
    <w:rsid w:val="00DA636F"/>
    <w:rsid w:val="00DB2E61"/>
    <w:rsid w:val="00DB54B1"/>
    <w:rsid w:val="00DB6A78"/>
    <w:rsid w:val="00DC1B5C"/>
    <w:rsid w:val="00DC1CD9"/>
    <w:rsid w:val="00DC3DD3"/>
    <w:rsid w:val="00DC4547"/>
    <w:rsid w:val="00DC4DA2"/>
    <w:rsid w:val="00DC6CBE"/>
    <w:rsid w:val="00DD33E6"/>
    <w:rsid w:val="00DD6FE6"/>
    <w:rsid w:val="00DD7D78"/>
    <w:rsid w:val="00DE3CF8"/>
    <w:rsid w:val="00DE5F1B"/>
    <w:rsid w:val="00DE5FAD"/>
    <w:rsid w:val="00DF16A5"/>
    <w:rsid w:val="00DF2EC1"/>
    <w:rsid w:val="00DF3A4E"/>
    <w:rsid w:val="00DF3E5B"/>
    <w:rsid w:val="00DF4E53"/>
    <w:rsid w:val="00DF5830"/>
    <w:rsid w:val="00DF707E"/>
    <w:rsid w:val="00DF727F"/>
    <w:rsid w:val="00E00D0E"/>
    <w:rsid w:val="00E023FE"/>
    <w:rsid w:val="00E02504"/>
    <w:rsid w:val="00E0258D"/>
    <w:rsid w:val="00E028FB"/>
    <w:rsid w:val="00E02F30"/>
    <w:rsid w:val="00E11462"/>
    <w:rsid w:val="00E11E28"/>
    <w:rsid w:val="00E142D1"/>
    <w:rsid w:val="00E15867"/>
    <w:rsid w:val="00E15D54"/>
    <w:rsid w:val="00E173CC"/>
    <w:rsid w:val="00E24D64"/>
    <w:rsid w:val="00E31998"/>
    <w:rsid w:val="00E44957"/>
    <w:rsid w:val="00E44DDA"/>
    <w:rsid w:val="00E468E7"/>
    <w:rsid w:val="00E46A02"/>
    <w:rsid w:val="00E47D59"/>
    <w:rsid w:val="00E47D5A"/>
    <w:rsid w:val="00E50F2C"/>
    <w:rsid w:val="00E52B6E"/>
    <w:rsid w:val="00E55FE7"/>
    <w:rsid w:val="00E57033"/>
    <w:rsid w:val="00E578A1"/>
    <w:rsid w:val="00E60381"/>
    <w:rsid w:val="00E605D2"/>
    <w:rsid w:val="00E63BB0"/>
    <w:rsid w:val="00E65951"/>
    <w:rsid w:val="00E66558"/>
    <w:rsid w:val="00E66B1D"/>
    <w:rsid w:val="00E66C38"/>
    <w:rsid w:val="00E6775B"/>
    <w:rsid w:val="00E71410"/>
    <w:rsid w:val="00E71681"/>
    <w:rsid w:val="00E71D55"/>
    <w:rsid w:val="00E72478"/>
    <w:rsid w:val="00E73D23"/>
    <w:rsid w:val="00E74B30"/>
    <w:rsid w:val="00E74C40"/>
    <w:rsid w:val="00E77D12"/>
    <w:rsid w:val="00E871EB"/>
    <w:rsid w:val="00E8794B"/>
    <w:rsid w:val="00E87966"/>
    <w:rsid w:val="00E92014"/>
    <w:rsid w:val="00E92933"/>
    <w:rsid w:val="00E9358B"/>
    <w:rsid w:val="00E9412C"/>
    <w:rsid w:val="00E9520F"/>
    <w:rsid w:val="00EA16DF"/>
    <w:rsid w:val="00EA24C9"/>
    <w:rsid w:val="00EA27E9"/>
    <w:rsid w:val="00EA6B76"/>
    <w:rsid w:val="00EA76A4"/>
    <w:rsid w:val="00EB1272"/>
    <w:rsid w:val="00EB2576"/>
    <w:rsid w:val="00EB280E"/>
    <w:rsid w:val="00EB3EBC"/>
    <w:rsid w:val="00EB53A8"/>
    <w:rsid w:val="00EC1D5E"/>
    <w:rsid w:val="00EC5CFB"/>
    <w:rsid w:val="00ED09F2"/>
    <w:rsid w:val="00ED2401"/>
    <w:rsid w:val="00ED2FBD"/>
    <w:rsid w:val="00ED44B7"/>
    <w:rsid w:val="00ED76FF"/>
    <w:rsid w:val="00EE3FE4"/>
    <w:rsid w:val="00EF4CD2"/>
    <w:rsid w:val="00EF551C"/>
    <w:rsid w:val="00EF5D05"/>
    <w:rsid w:val="00EF6B36"/>
    <w:rsid w:val="00F00416"/>
    <w:rsid w:val="00F00C27"/>
    <w:rsid w:val="00F01F1A"/>
    <w:rsid w:val="00F05D4A"/>
    <w:rsid w:val="00F060C7"/>
    <w:rsid w:val="00F12CBE"/>
    <w:rsid w:val="00F20E76"/>
    <w:rsid w:val="00F24272"/>
    <w:rsid w:val="00F248A7"/>
    <w:rsid w:val="00F258A3"/>
    <w:rsid w:val="00F31111"/>
    <w:rsid w:val="00F32488"/>
    <w:rsid w:val="00F33557"/>
    <w:rsid w:val="00F33D7C"/>
    <w:rsid w:val="00F354EB"/>
    <w:rsid w:val="00F41E3F"/>
    <w:rsid w:val="00F44C00"/>
    <w:rsid w:val="00F4708D"/>
    <w:rsid w:val="00F5148A"/>
    <w:rsid w:val="00F5180B"/>
    <w:rsid w:val="00F549D1"/>
    <w:rsid w:val="00F56C1F"/>
    <w:rsid w:val="00F62218"/>
    <w:rsid w:val="00F63910"/>
    <w:rsid w:val="00F648E5"/>
    <w:rsid w:val="00F66A89"/>
    <w:rsid w:val="00F67AD9"/>
    <w:rsid w:val="00F700C8"/>
    <w:rsid w:val="00F70A6B"/>
    <w:rsid w:val="00F72BFD"/>
    <w:rsid w:val="00F76E15"/>
    <w:rsid w:val="00F87215"/>
    <w:rsid w:val="00F873C9"/>
    <w:rsid w:val="00F9339C"/>
    <w:rsid w:val="00FA22CD"/>
    <w:rsid w:val="00FA5ACC"/>
    <w:rsid w:val="00FA5FF3"/>
    <w:rsid w:val="00FA64A8"/>
    <w:rsid w:val="00FA725C"/>
    <w:rsid w:val="00FB10F2"/>
    <w:rsid w:val="00FB1C5F"/>
    <w:rsid w:val="00FB3F75"/>
    <w:rsid w:val="00FC3927"/>
    <w:rsid w:val="00FC500B"/>
    <w:rsid w:val="00FC5D5D"/>
    <w:rsid w:val="00FC72C7"/>
    <w:rsid w:val="00FC733F"/>
    <w:rsid w:val="00FD1C1E"/>
    <w:rsid w:val="00FD2882"/>
    <w:rsid w:val="00FD4C6A"/>
    <w:rsid w:val="00FD64BC"/>
    <w:rsid w:val="00FE0158"/>
    <w:rsid w:val="00FE3073"/>
    <w:rsid w:val="00FE33D5"/>
    <w:rsid w:val="00FE4225"/>
    <w:rsid w:val="00FE54C6"/>
    <w:rsid w:val="00FE6FEA"/>
    <w:rsid w:val="00FE71F5"/>
    <w:rsid w:val="00FE7281"/>
    <w:rsid w:val="00FE7EB6"/>
    <w:rsid w:val="00FF055C"/>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AEEF"/>
  <w15:chartTrackingRefBased/>
  <w15:docId w15:val="{0E426A6C-471A-497E-AED9-EAFCB120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64"/>
    <w:pPr>
      <w:ind w:left="720"/>
      <w:contextualSpacing/>
    </w:pPr>
  </w:style>
  <w:style w:type="table" w:styleId="TableGrid">
    <w:name w:val="Table Grid"/>
    <w:basedOn w:val="TableNormal"/>
    <w:uiPriority w:val="39"/>
    <w:rsid w:val="0077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78"/>
  </w:style>
  <w:style w:type="paragraph" w:styleId="Footer">
    <w:name w:val="footer"/>
    <w:basedOn w:val="Normal"/>
    <w:link w:val="FooterChar"/>
    <w:uiPriority w:val="99"/>
    <w:unhideWhenUsed/>
    <w:rsid w:val="006E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78"/>
  </w:style>
  <w:style w:type="paragraph" w:styleId="NoSpacing">
    <w:name w:val="No Spacing"/>
    <w:uiPriority w:val="1"/>
    <w:qFormat/>
    <w:rsid w:val="002E1765"/>
    <w:pPr>
      <w:spacing w:after="0" w:line="240" w:lineRule="auto"/>
    </w:pPr>
  </w:style>
  <w:style w:type="character" w:styleId="Hyperlink">
    <w:name w:val="Hyperlink"/>
    <w:basedOn w:val="DefaultParagraphFont"/>
    <w:uiPriority w:val="99"/>
    <w:unhideWhenUsed/>
    <w:rsid w:val="001B3AA5"/>
    <w:rPr>
      <w:color w:val="0563C1" w:themeColor="hyperlink"/>
      <w:u w:val="single"/>
    </w:rPr>
  </w:style>
  <w:style w:type="character" w:styleId="UnresolvedMention">
    <w:name w:val="Unresolved Mention"/>
    <w:basedOn w:val="DefaultParagraphFont"/>
    <w:uiPriority w:val="99"/>
    <w:semiHidden/>
    <w:unhideWhenUsed/>
    <w:rsid w:val="001B3AA5"/>
    <w:rPr>
      <w:color w:val="605E5C"/>
      <w:shd w:val="clear" w:color="auto" w:fill="E1DFDD"/>
    </w:rPr>
  </w:style>
  <w:style w:type="character" w:styleId="CommentReference">
    <w:name w:val="annotation reference"/>
    <w:basedOn w:val="DefaultParagraphFont"/>
    <w:uiPriority w:val="99"/>
    <w:semiHidden/>
    <w:unhideWhenUsed/>
    <w:rsid w:val="00BC48D9"/>
    <w:rPr>
      <w:sz w:val="16"/>
      <w:szCs w:val="16"/>
    </w:rPr>
  </w:style>
  <w:style w:type="paragraph" w:styleId="CommentText">
    <w:name w:val="annotation text"/>
    <w:basedOn w:val="Normal"/>
    <w:link w:val="CommentTextChar"/>
    <w:uiPriority w:val="99"/>
    <w:unhideWhenUsed/>
    <w:rsid w:val="00BC48D9"/>
    <w:pPr>
      <w:spacing w:line="240" w:lineRule="auto"/>
    </w:pPr>
    <w:rPr>
      <w:sz w:val="20"/>
      <w:szCs w:val="20"/>
    </w:rPr>
  </w:style>
  <w:style w:type="character" w:customStyle="1" w:styleId="CommentTextChar">
    <w:name w:val="Comment Text Char"/>
    <w:basedOn w:val="DefaultParagraphFont"/>
    <w:link w:val="CommentText"/>
    <w:uiPriority w:val="99"/>
    <w:rsid w:val="00BC48D9"/>
    <w:rPr>
      <w:sz w:val="20"/>
      <w:szCs w:val="20"/>
    </w:rPr>
  </w:style>
  <w:style w:type="paragraph" w:styleId="CommentSubject">
    <w:name w:val="annotation subject"/>
    <w:basedOn w:val="CommentText"/>
    <w:next w:val="CommentText"/>
    <w:link w:val="CommentSubjectChar"/>
    <w:uiPriority w:val="99"/>
    <w:semiHidden/>
    <w:unhideWhenUsed/>
    <w:rsid w:val="00BC48D9"/>
    <w:rPr>
      <w:b/>
      <w:bCs/>
    </w:rPr>
  </w:style>
  <w:style w:type="character" w:customStyle="1" w:styleId="CommentSubjectChar">
    <w:name w:val="Comment Subject Char"/>
    <w:basedOn w:val="CommentTextChar"/>
    <w:link w:val="CommentSubject"/>
    <w:uiPriority w:val="99"/>
    <w:semiHidden/>
    <w:rsid w:val="00BC48D9"/>
    <w:rPr>
      <w:b/>
      <w:bCs/>
      <w:sz w:val="20"/>
      <w:szCs w:val="20"/>
    </w:rPr>
  </w:style>
  <w:style w:type="paragraph" w:styleId="Revision">
    <w:name w:val="Revision"/>
    <w:hidden/>
    <w:uiPriority w:val="99"/>
    <w:semiHidden/>
    <w:rsid w:val="00242F64"/>
    <w:pPr>
      <w:spacing w:after="0" w:line="240" w:lineRule="auto"/>
    </w:pPr>
  </w:style>
  <w:style w:type="paragraph" w:customStyle="1" w:styleId="Default">
    <w:name w:val="Default"/>
    <w:rsid w:val="007131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777">
      <w:bodyDiv w:val="1"/>
      <w:marLeft w:val="0"/>
      <w:marRight w:val="0"/>
      <w:marTop w:val="0"/>
      <w:marBottom w:val="0"/>
      <w:divBdr>
        <w:top w:val="none" w:sz="0" w:space="0" w:color="auto"/>
        <w:left w:val="none" w:sz="0" w:space="0" w:color="auto"/>
        <w:bottom w:val="none" w:sz="0" w:space="0" w:color="auto"/>
        <w:right w:val="none" w:sz="0" w:space="0" w:color="auto"/>
      </w:divBdr>
    </w:div>
    <w:div w:id="6346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hua.inklink.news/may-28-learn-more-about-transportation-mobility-issues-and-strategies-at-rcc-7-monthly-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TRANSPORTATION\500%20Technical%20Assistance%20and%20Support\505%20RCC_SVTC\Nashua%20RCC\Meetings\NRPC%20R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6064-5C23-45C4-929C-52242248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NRPC RCC Minutes Template</Template>
  <TotalTime>1</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User</dc:creator>
  <cp:keywords/>
  <dc:description/>
  <cp:lastModifiedBy>Salem Quinn</cp:lastModifiedBy>
  <cp:revision>3</cp:revision>
  <cp:lastPrinted>2024-09-18T13:51:00Z</cp:lastPrinted>
  <dcterms:created xsi:type="dcterms:W3CDTF">2026-07-14T13:35:00Z</dcterms:created>
  <dcterms:modified xsi:type="dcterms:W3CDTF">2026-07-14T13:36:00Z</dcterms:modified>
</cp:coreProperties>
</file>