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8EDE1" w14:textId="1EC46587" w:rsidR="00342F39" w:rsidRPr="00526BBB" w:rsidRDefault="009E5320" w:rsidP="003930D0">
      <w:pPr>
        <w:tabs>
          <w:tab w:val="left" w:pos="3420"/>
        </w:tabs>
        <w:spacing w:after="0" w:line="240" w:lineRule="auto"/>
        <w:rPr>
          <w:rFonts w:cstheme="minorHAnsi"/>
          <w:b/>
          <w:bCs/>
        </w:rPr>
      </w:pPr>
      <w:r>
        <w:rPr>
          <w:rFonts w:cstheme="minorHAnsi"/>
          <w:b/>
          <w:bCs/>
        </w:rPr>
        <w:t>Approved</w:t>
      </w:r>
      <w:r w:rsidR="00174A3A" w:rsidRPr="00526BBB">
        <w:rPr>
          <w:rFonts w:cstheme="minorHAnsi"/>
          <w:b/>
          <w:bCs/>
        </w:rPr>
        <w:t xml:space="preserve"> </w:t>
      </w:r>
      <w:r w:rsidR="00AC1822" w:rsidRPr="00526BBB">
        <w:rPr>
          <w:rFonts w:cstheme="minorHAnsi"/>
          <w:b/>
          <w:bCs/>
        </w:rPr>
        <w:t>M</w:t>
      </w:r>
      <w:r w:rsidR="006A7575" w:rsidRPr="00526BBB">
        <w:rPr>
          <w:rFonts w:cstheme="minorHAnsi"/>
          <w:b/>
          <w:bCs/>
        </w:rPr>
        <w:t>inutes</w:t>
      </w:r>
      <w:r w:rsidR="005370F5" w:rsidRPr="00526BBB">
        <w:rPr>
          <w:rFonts w:cstheme="minorHAnsi"/>
          <w:b/>
          <w:bCs/>
        </w:rPr>
        <w:t xml:space="preserve"> </w:t>
      </w:r>
      <w:r w:rsidR="003930D0" w:rsidRPr="003930D0">
        <w:rPr>
          <w:rFonts w:cstheme="minorHAnsi"/>
          <w:b/>
          <w:bCs/>
        </w:rPr>
        <w:t>Greater Nashua Regional Coordination Council for Community Transportation (RCC7)</w:t>
      </w:r>
    </w:p>
    <w:p w14:paraId="433AB511" w14:textId="4D0FB414" w:rsidR="00342F39" w:rsidRPr="00526BBB" w:rsidRDefault="003930D0" w:rsidP="006A7575">
      <w:pPr>
        <w:tabs>
          <w:tab w:val="left" w:pos="3420"/>
        </w:tabs>
        <w:spacing w:after="120" w:line="240" w:lineRule="auto"/>
        <w:rPr>
          <w:rFonts w:cstheme="minorHAnsi"/>
        </w:rPr>
      </w:pPr>
      <w:r w:rsidRPr="008E19EF">
        <w:rPr>
          <w:rFonts w:cstheme="minorHAnsi"/>
        </w:rPr>
        <w:t>Thursday</w:t>
      </w:r>
      <w:r w:rsidR="002C4AE1" w:rsidRPr="008E19EF">
        <w:rPr>
          <w:rFonts w:cstheme="minorHAnsi"/>
        </w:rPr>
        <w:t xml:space="preserve">, </w:t>
      </w:r>
      <w:r w:rsidR="008E19EF" w:rsidRPr="008E19EF">
        <w:rPr>
          <w:rFonts w:cstheme="minorHAnsi"/>
        </w:rPr>
        <w:t>February 26, 2026,</w:t>
      </w:r>
      <w:r w:rsidR="00BE0319" w:rsidRPr="008E19EF">
        <w:rPr>
          <w:rFonts w:cstheme="minorHAnsi"/>
        </w:rPr>
        <w:t xml:space="preserve"> </w:t>
      </w:r>
      <w:r w:rsidRPr="008E19EF">
        <w:rPr>
          <w:rFonts w:cstheme="minorHAnsi"/>
        </w:rPr>
        <w:t>10</w:t>
      </w:r>
      <w:r>
        <w:rPr>
          <w:rFonts w:cstheme="minorHAnsi"/>
        </w:rPr>
        <w:t xml:space="preserve"> am</w:t>
      </w:r>
      <w:r w:rsidR="002C4AE1" w:rsidRPr="00526BBB">
        <w:rPr>
          <w:rFonts w:cstheme="minorHAnsi"/>
        </w:rPr>
        <w:t xml:space="preserve">, </w:t>
      </w:r>
      <w:r w:rsidR="00342F39" w:rsidRPr="00526BBB">
        <w:rPr>
          <w:rFonts w:eastAsia="Times New Roman" w:cstheme="minorHAnsi"/>
        </w:rPr>
        <w:t>Public Meeting with Zoom Option</w:t>
      </w:r>
    </w:p>
    <w:p w14:paraId="3E412F55" w14:textId="77777777" w:rsidR="004614EA" w:rsidRPr="00526BBB" w:rsidRDefault="004614EA" w:rsidP="004614EA">
      <w:pPr>
        <w:tabs>
          <w:tab w:val="left" w:pos="3060"/>
        </w:tabs>
        <w:spacing w:after="0" w:line="240" w:lineRule="auto"/>
        <w:rPr>
          <w:rFonts w:cstheme="minorHAnsi"/>
          <w:b/>
          <w:bCs/>
        </w:rPr>
        <w:sectPr w:rsidR="004614EA" w:rsidRPr="00526BBB" w:rsidSect="009E5320">
          <w:headerReference w:type="default" r:id="rId8"/>
          <w:footerReference w:type="default" r:id="rId9"/>
          <w:type w:val="continuous"/>
          <w:pgSz w:w="12240" w:h="15840"/>
          <w:pgMar w:top="1440" w:right="1260" w:bottom="1440" w:left="1440" w:header="720" w:footer="720" w:gutter="0"/>
          <w:pgNumType w:start="1"/>
          <w:cols w:space="720"/>
          <w:docGrid w:linePitch="360"/>
        </w:sectPr>
      </w:pPr>
    </w:p>
    <w:p w14:paraId="65C1A7C5" w14:textId="77777777" w:rsidR="004614EA" w:rsidRPr="00526BBB" w:rsidRDefault="004614EA" w:rsidP="006A7575">
      <w:pPr>
        <w:tabs>
          <w:tab w:val="left" w:pos="3060"/>
        </w:tabs>
        <w:spacing w:before="120" w:after="0" w:line="240" w:lineRule="auto"/>
        <w:rPr>
          <w:rFonts w:cstheme="minorHAnsi"/>
          <w:b/>
          <w:bCs/>
        </w:rPr>
      </w:pPr>
      <w:r w:rsidRPr="00526BBB">
        <w:rPr>
          <w:rFonts w:cstheme="minorHAnsi"/>
          <w:b/>
          <w:bCs/>
        </w:rPr>
        <w:t>Attendees:</w:t>
      </w:r>
    </w:p>
    <w:p w14:paraId="514E0CE1" w14:textId="0055A6B0" w:rsidR="004614EA" w:rsidRDefault="002060AD" w:rsidP="00092BC8">
      <w:pPr>
        <w:tabs>
          <w:tab w:val="left" w:pos="3060"/>
        </w:tabs>
        <w:spacing w:after="0" w:line="240" w:lineRule="auto"/>
        <w:ind w:right="-90"/>
        <w:rPr>
          <w:rFonts w:cstheme="minorHAnsi"/>
        </w:rPr>
      </w:pPr>
      <w:r w:rsidRPr="002060AD">
        <w:rPr>
          <w:rFonts w:cstheme="minorHAnsi"/>
        </w:rPr>
        <w:t>Sandra Delosa</w:t>
      </w:r>
      <w:r w:rsidR="002C4AE1" w:rsidRPr="002060AD">
        <w:rPr>
          <w:rFonts w:cstheme="minorHAnsi"/>
        </w:rPr>
        <w:t xml:space="preserve">, </w:t>
      </w:r>
      <w:r w:rsidRPr="002060AD">
        <w:rPr>
          <w:rFonts w:cstheme="minorHAnsi"/>
        </w:rPr>
        <w:t>Merrimack Welfare Department</w:t>
      </w:r>
      <w:r w:rsidR="00677A71">
        <w:rPr>
          <w:rFonts w:cstheme="minorHAnsi"/>
        </w:rPr>
        <w:t>*</w:t>
      </w:r>
    </w:p>
    <w:p w14:paraId="7E4205D8" w14:textId="26A58B3E" w:rsidR="002060AD" w:rsidRDefault="003D001C" w:rsidP="004614EA">
      <w:pPr>
        <w:tabs>
          <w:tab w:val="left" w:pos="3060"/>
        </w:tabs>
        <w:spacing w:after="0" w:line="240" w:lineRule="auto"/>
        <w:rPr>
          <w:rFonts w:cstheme="minorHAnsi"/>
        </w:rPr>
      </w:pPr>
      <w:r w:rsidRPr="003D001C">
        <w:rPr>
          <w:rFonts w:cstheme="minorHAnsi"/>
        </w:rPr>
        <w:t>MaryAnn Gamache</w:t>
      </w:r>
      <w:r>
        <w:rPr>
          <w:rFonts w:cstheme="minorHAnsi"/>
        </w:rPr>
        <w:t>, GNMH</w:t>
      </w:r>
    </w:p>
    <w:p w14:paraId="7E708278" w14:textId="56AE952D" w:rsidR="003D001C" w:rsidRDefault="003D001C" w:rsidP="004614EA">
      <w:pPr>
        <w:tabs>
          <w:tab w:val="left" w:pos="3060"/>
        </w:tabs>
        <w:spacing w:after="0" w:line="240" w:lineRule="auto"/>
        <w:rPr>
          <w:rFonts w:cstheme="minorHAnsi"/>
        </w:rPr>
      </w:pPr>
      <w:r w:rsidRPr="003D001C">
        <w:rPr>
          <w:rFonts w:cstheme="minorHAnsi"/>
        </w:rPr>
        <w:t>Bill Ayer</w:t>
      </w:r>
      <w:r>
        <w:rPr>
          <w:rFonts w:cstheme="minorHAnsi"/>
        </w:rPr>
        <w:t>, Voices of Major Drive</w:t>
      </w:r>
      <w:r w:rsidR="00677A71">
        <w:rPr>
          <w:rFonts w:cstheme="minorHAnsi"/>
        </w:rPr>
        <w:t>*</w:t>
      </w:r>
    </w:p>
    <w:p w14:paraId="3400EBEC" w14:textId="39975CC9" w:rsidR="003D001C" w:rsidRDefault="003D001C" w:rsidP="004614EA">
      <w:pPr>
        <w:tabs>
          <w:tab w:val="left" w:pos="3060"/>
        </w:tabs>
        <w:spacing w:after="0" w:line="240" w:lineRule="auto"/>
        <w:rPr>
          <w:rFonts w:cstheme="minorHAnsi"/>
        </w:rPr>
      </w:pPr>
      <w:r>
        <w:rPr>
          <w:rFonts w:cstheme="minorHAnsi"/>
        </w:rPr>
        <w:t>Carol Brooks, SVTC</w:t>
      </w:r>
      <w:r w:rsidR="00677A71">
        <w:rPr>
          <w:rFonts w:cstheme="minorHAnsi"/>
        </w:rPr>
        <w:t>*</w:t>
      </w:r>
    </w:p>
    <w:p w14:paraId="213A9A2E" w14:textId="4C90239D" w:rsidR="003D001C" w:rsidRDefault="003D001C" w:rsidP="004614EA">
      <w:pPr>
        <w:tabs>
          <w:tab w:val="left" w:pos="3060"/>
        </w:tabs>
        <w:spacing w:after="0" w:line="240" w:lineRule="auto"/>
        <w:rPr>
          <w:rFonts w:cstheme="minorHAnsi"/>
        </w:rPr>
      </w:pPr>
      <w:r>
        <w:rPr>
          <w:rFonts w:cstheme="minorHAnsi"/>
        </w:rPr>
        <w:t>Amy Hunt, Disabled Veteran, Concerned Citizen</w:t>
      </w:r>
    </w:p>
    <w:p w14:paraId="6E65A9CF" w14:textId="500B821C" w:rsidR="003D001C" w:rsidRDefault="003D001C" w:rsidP="004614EA">
      <w:pPr>
        <w:tabs>
          <w:tab w:val="left" w:pos="3060"/>
        </w:tabs>
        <w:spacing w:after="0" w:line="240" w:lineRule="auto"/>
        <w:rPr>
          <w:rFonts w:cstheme="minorHAnsi"/>
        </w:rPr>
      </w:pPr>
      <w:r>
        <w:rPr>
          <w:rFonts w:cstheme="minorHAnsi"/>
        </w:rPr>
        <w:t>Janet Langdell, SVTC</w:t>
      </w:r>
      <w:r w:rsidR="00C4580D">
        <w:rPr>
          <w:rFonts w:cstheme="minorHAnsi"/>
        </w:rPr>
        <w:t>, RCC7 Chair</w:t>
      </w:r>
    </w:p>
    <w:p w14:paraId="07EC1B7A" w14:textId="7F7A2D8E" w:rsidR="003D001C" w:rsidRDefault="003D001C" w:rsidP="004614EA">
      <w:pPr>
        <w:tabs>
          <w:tab w:val="left" w:pos="3060"/>
        </w:tabs>
        <w:spacing w:after="0" w:line="240" w:lineRule="auto"/>
        <w:rPr>
          <w:rFonts w:cstheme="minorHAnsi"/>
        </w:rPr>
      </w:pPr>
      <w:r w:rsidRPr="003D001C">
        <w:rPr>
          <w:rFonts w:cstheme="minorHAnsi"/>
        </w:rPr>
        <w:t>Jon Eriquezzo</w:t>
      </w:r>
      <w:r>
        <w:rPr>
          <w:rFonts w:cstheme="minorHAnsi"/>
        </w:rPr>
        <w:t>, MOW of Hillsborough County</w:t>
      </w:r>
      <w:r w:rsidR="00677A71">
        <w:rPr>
          <w:rFonts w:cstheme="minorHAnsi"/>
        </w:rPr>
        <w:t>*</w:t>
      </w:r>
    </w:p>
    <w:p w14:paraId="631594D8" w14:textId="05202430" w:rsidR="00BC2135" w:rsidRDefault="00BC2135" w:rsidP="004614EA">
      <w:pPr>
        <w:tabs>
          <w:tab w:val="left" w:pos="3060"/>
        </w:tabs>
        <w:spacing w:after="0" w:line="240" w:lineRule="auto"/>
        <w:rPr>
          <w:rFonts w:cstheme="minorHAnsi"/>
        </w:rPr>
      </w:pPr>
      <w:r w:rsidRPr="00BC2135">
        <w:rPr>
          <w:rFonts w:cstheme="minorHAnsi"/>
        </w:rPr>
        <w:t>Cathy Cormier</w:t>
      </w:r>
      <w:r>
        <w:rPr>
          <w:rFonts w:cstheme="minorHAnsi"/>
        </w:rPr>
        <w:t>, NHDOT (Zoom)</w:t>
      </w:r>
    </w:p>
    <w:p w14:paraId="4FF57B55" w14:textId="746FE417" w:rsidR="00BC2135" w:rsidRDefault="00BC2135" w:rsidP="004614EA">
      <w:pPr>
        <w:tabs>
          <w:tab w:val="left" w:pos="3060"/>
        </w:tabs>
        <w:spacing w:after="0" w:line="240" w:lineRule="auto"/>
        <w:rPr>
          <w:rFonts w:cstheme="minorHAnsi"/>
        </w:rPr>
      </w:pPr>
      <w:r w:rsidRPr="00BC2135">
        <w:rPr>
          <w:rFonts w:cstheme="minorHAnsi"/>
        </w:rPr>
        <w:t>Deborah Ritcey</w:t>
      </w:r>
      <w:r>
        <w:rPr>
          <w:rFonts w:cstheme="minorHAnsi"/>
        </w:rPr>
        <w:t>, GSIL (Zoom, then in person)</w:t>
      </w:r>
      <w:r w:rsidR="00677A71">
        <w:rPr>
          <w:rFonts w:cstheme="minorHAnsi"/>
        </w:rPr>
        <w:t>*</w:t>
      </w:r>
    </w:p>
    <w:p w14:paraId="18DDBD16" w14:textId="52B9474C" w:rsidR="00BC2135" w:rsidRDefault="00BC2135" w:rsidP="004614EA">
      <w:pPr>
        <w:tabs>
          <w:tab w:val="left" w:pos="3060"/>
        </w:tabs>
        <w:spacing w:after="0" w:line="240" w:lineRule="auto"/>
        <w:rPr>
          <w:rFonts w:cstheme="minorHAnsi"/>
        </w:rPr>
      </w:pPr>
      <w:r>
        <w:rPr>
          <w:rFonts w:cstheme="minorHAnsi"/>
        </w:rPr>
        <w:t>Victoria Lee, GSIL (Zoom, then in person)</w:t>
      </w:r>
    </w:p>
    <w:p w14:paraId="7AE69FED" w14:textId="28F32DA9" w:rsidR="00BC2135" w:rsidRDefault="00BC2135" w:rsidP="004614EA">
      <w:pPr>
        <w:tabs>
          <w:tab w:val="left" w:pos="3060"/>
        </w:tabs>
        <w:spacing w:after="0" w:line="240" w:lineRule="auto"/>
        <w:rPr>
          <w:rFonts w:cstheme="minorHAnsi"/>
        </w:rPr>
      </w:pPr>
      <w:r w:rsidRPr="00BC2135">
        <w:rPr>
          <w:rFonts w:cstheme="minorHAnsi"/>
        </w:rPr>
        <w:t>Kerry Miller</w:t>
      </w:r>
      <w:r>
        <w:rPr>
          <w:rFonts w:cstheme="minorHAnsi"/>
        </w:rPr>
        <w:t>, NTS (Zoom)</w:t>
      </w:r>
      <w:r w:rsidR="00C4580D">
        <w:rPr>
          <w:rFonts w:cstheme="minorHAnsi"/>
        </w:rPr>
        <w:t>, RCC7 Vice-Chair</w:t>
      </w:r>
      <w:r w:rsidR="00677A71">
        <w:rPr>
          <w:rFonts w:cstheme="minorHAnsi"/>
        </w:rPr>
        <w:t>*</w:t>
      </w:r>
    </w:p>
    <w:p w14:paraId="0034D027" w14:textId="7D0FC741" w:rsidR="00BC2135" w:rsidRDefault="00BC2135" w:rsidP="004614EA">
      <w:pPr>
        <w:tabs>
          <w:tab w:val="left" w:pos="3060"/>
        </w:tabs>
        <w:spacing w:after="0" w:line="240" w:lineRule="auto"/>
        <w:rPr>
          <w:rFonts w:cstheme="minorHAnsi"/>
        </w:rPr>
      </w:pPr>
      <w:r>
        <w:rPr>
          <w:rFonts w:cstheme="minorHAnsi"/>
        </w:rPr>
        <w:t>Marisa Lycurgus, Social Worker, SNHH</w:t>
      </w:r>
      <w:r w:rsidR="002449C6">
        <w:rPr>
          <w:rFonts w:cstheme="minorHAnsi"/>
        </w:rPr>
        <w:t xml:space="preserve"> (Zoom)</w:t>
      </w:r>
    </w:p>
    <w:p w14:paraId="74FF416E" w14:textId="33358E2C" w:rsidR="00BC2135" w:rsidRDefault="00BC2135" w:rsidP="004614EA">
      <w:pPr>
        <w:tabs>
          <w:tab w:val="left" w:pos="3060"/>
        </w:tabs>
        <w:spacing w:after="0" w:line="240" w:lineRule="auto"/>
        <w:rPr>
          <w:rFonts w:cstheme="minorHAnsi"/>
        </w:rPr>
      </w:pPr>
      <w:r>
        <w:rPr>
          <w:rFonts w:cstheme="minorHAnsi"/>
        </w:rPr>
        <w:t>James Wilkie, Caregivers</w:t>
      </w:r>
      <w:r w:rsidR="00677A71">
        <w:rPr>
          <w:rFonts w:cstheme="minorHAnsi"/>
        </w:rPr>
        <w:t>*</w:t>
      </w:r>
    </w:p>
    <w:p w14:paraId="3A50E530" w14:textId="4832BCB2" w:rsidR="004614EA" w:rsidRPr="00526BBB" w:rsidRDefault="00CB5CC3" w:rsidP="00092BC8">
      <w:pPr>
        <w:tabs>
          <w:tab w:val="left" w:pos="3060"/>
        </w:tabs>
        <w:spacing w:after="120" w:line="240" w:lineRule="auto"/>
        <w:rPr>
          <w:rFonts w:cstheme="minorHAnsi"/>
          <w:b/>
          <w:bCs/>
        </w:rPr>
      </w:pPr>
      <w:r>
        <w:rPr>
          <w:rFonts w:cstheme="minorHAnsi"/>
        </w:rPr>
        <w:t>Angelique Pandolph, Easterseals NH</w:t>
      </w:r>
      <w:r w:rsidR="002449C6">
        <w:rPr>
          <w:rFonts w:cstheme="minorHAnsi"/>
        </w:rPr>
        <w:t xml:space="preserve"> (Zoom)</w:t>
      </w:r>
      <w:r w:rsidR="00677A71">
        <w:rPr>
          <w:rFonts w:cstheme="minorHAnsi"/>
        </w:rPr>
        <w:t>*</w:t>
      </w:r>
      <w:r w:rsidR="004614EA" w:rsidRPr="00526BBB">
        <w:rPr>
          <w:rFonts w:cstheme="minorHAnsi"/>
          <w:b/>
          <w:bCs/>
        </w:rPr>
        <w:br w:type="column"/>
      </w:r>
      <w:r w:rsidR="004614EA" w:rsidRPr="00526BBB">
        <w:rPr>
          <w:rFonts w:cstheme="minorHAnsi"/>
          <w:b/>
          <w:bCs/>
        </w:rPr>
        <w:t>NRPC Staff:</w:t>
      </w:r>
    </w:p>
    <w:p w14:paraId="4C7526EC" w14:textId="77777777" w:rsidR="003930D0" w:rsidRDefault="003930D0" w:rsidP="00092BC8">
      <w:pPr>
        <w:tabs>
          <w:tab w:val="left" w:pos="3060"/>
        </w:tabs>
        <w:spacing w:after="120" w:line="240" w:lineRule="auto"/>
        <w:rPr>
          <w:rFonts w:cstheme="minorHAnsi"/>
        </w:rPr>
      </w:pPr>
      <w:r w:rsidRPr="003930D0">
        <w:rPr>
          <w:rFonts w:cstheme="minorHAnsi"/>
        </w:rPr>
        <w:t>Donna Marceau</w:t>
      </w:r>
      <w:r w:rsidR="004614EA" w:rsidRPr="003930D0">
        <w:rPr>
          <w:rFonts w:cstheme="minorHAnsi"/>
        </w:rPr>
        <w:t xml:space="preserve">, </w:t>
      </w:r>
      <w:r w:rsidRPr="003930D0">
        <w:rPr>
          <w:rFonts w:cstheme="minorHAnsi"/>
        </w:rPr>
        <w:t>Regional</w:t>
      </w:r>
      <w:r>
        <w:rPr>
          <w:rFonts w:cstheme="minorHAnsi"/>
        </w:rPr>
        <w:t xml:space="preserve"> Mobility Manager</w:t>
      </w:r>
    </w:p>
    <w:p w14:paraId="45630653" w14:textId="6B843718" w:rsidR="003930D0" w:rsidRDefault="003930D0" w:rsidP="00092BC8">
      <w:pPr>
        <w:tabs>
          <w:tab w:val="left" w:pos="3060"/>
        </w:tabs>
        <w:spacing w:after="120" w:line="240" w:lineRule="auto"/>
        <w:rPr>
          <w:rFonts w:cstheme="minorHAnsi"/>
        </w:rPr>
      </w:pPr>
      <w:r>
        <w:rPr>
          <w:rFonts w:cstheme="minorHAnsi"/>
        </w:rPr>
        <w:t>Matt Waitkins, MPO Coordinator</w:t>
      </w:r>
      <w:r w:rsidR="00677A71">
        <w:rPr>
          <w:rFonts w:cstheme="minorHAnsi"/>
        </w:rPr>
        <w:t>*</w:t>
      </w:r>
    </w:p>
    <w:p w14:paraId="4CFF1CF0" w14:textId="7CD440A6" w:rsidR="00677A71" w:rsidRDefault="003930D0" w:rsidP="00092BC8">
      <w:pPr>
        <w:tabs>
          <w:tab w:val="left" w:pos="3060"/>
        </w:tabs>
        <w:spacing w:after="120" w:line="240" w:lineRule="auto"/>
        <w:rPr>
          <w:rFonts w:cstheme="minorHAnsi"/>
        </w:rPr>
      </w:pPr>
      <w:r>
        <w:rPr>
          <w:rFonts w:cstheme="minorHAnsi"/>
        </w:rPr>
        <w:t>Salem Quinn, Admin./Comms. Coordinator</w:t>
      </w:r>
      <w:r w:rsidR="004614EA" w:rsidRPr="00526BBB">
        <w:rPr>
          <w:rFonts w:cstheme="minorHAnsi"/>
        </w:rPr>
        <w:t xml:space="preserve"> </w:t>
      </w:r>
    </w:p>
    <w:p w14:paraId="02F668C9" w14:textId="1ECF0845" w:rsidR="00677A71" w:rsidRPr="009E5320" w:rsidRDefault="00864B9E" w:rsidP="009E5320">
      <w:pPr>
        <w:tabs>
          <w:tab w:val="left" w:pos="3060"/>
        </w:tabs>
        <w:spacing w:before="480" w:after="120" w:line="240" w:lineRule="auto"/>
        <w:rPr>
          <w:rFonts w:cstheme="minorHAnsi"/>
        </w:rPr>
        <w:sectPr w:rsidR="00677A71" w:rsidRPr="009E5320" w:rsidSect="004614EA">
          <w:type w:val="continuous"/>
          <w:pgSz w:w="12240" w:h="15840"/>
          <w:pgMar w:top="1440" w:right="1440" w:bottom="1440" w:left="1440" w:header="720" w:footer="720" w:gutter="0"/>
          <w:cols w:num="2" w:space="720"/>
          <w:docGrid w:linePitch="360"/>
        </w:sectPr>
      </w:pPr>
      <w:r w:rsidRPr="009E5320">
        <w:rPr>
          <w:rFonts w:cstheme="minorHAnsi"/>
        </w:rPr>
        <w:t>*</w:t>
      </w:r>
      <w:r w:rsidR="00677A71" w:rsidRPr="009E5320">
        <w:rPr>
          <w:rFonts w:cstheme="minorHAnsi"/>
        </w:rPr>
        <w:t>Denotes RCC7 Voting Member</w:t>
      </w:r>
    </w:p>
    <w:p w14:paraId="421E9733" w14:textId="77777777" w:rsidR="004614EA" w:rsidRPr="00526BBB" w:rsidRDefault="004614EA" w:rsidP="00092BC8">
      <w:pPr>
        <w:tabs>
          <w:tab w:val="left" w:pos="3060"/>
        </w:tabs>
        <w:spacing w:after="120" w:line="240" w:lineRule="auto"/>
        <w:rPr>
          <w:rFonts w:cstheme="minorHAnsi"/>
          <w:b/>
          <w:bCs/>
        </w:rPr>
        <w:sectPr w:rsidR="004614EA" w:rsidRPr="00526BBB" w:rsidSect="008F544A">
          <w:type w:val="continuous"/>
          <w:pgSz w:w="12240" w:h="15840"/>
          <w:pgMar w:top="1440" w:right="1440" w:bottom="1440" w:left="1440" w:header="720" w:footer="720" w:gutter="0"/>
          <w:cols w:space="720"/>
          <w:docGrid w:linePitch="360"/>
        </w:sectPr>
      </w:pPr>
    </w:p>
    <w:p w14:paraId="748A65BC" w14:textId="2BF679B9" w:rsidR="00DC3C87" w:rsidRDefault="002471C0" w:rsidP="00092BC8">
      <w:pPr>
        <w:pStyle w:val="ListParagraph"/>
        <w:numPr>
          <w:ilvl w:val="0"/>
          <w:numId w:val="10"/>
        </w:numPr>
        <w:spacing w:after="60" w:line="240" w:lineRule="auto"/>
        <w:ind w:left="0"/>
        <w:contextualSpacing w:val="0"/>
        <w:rPr>
          <w:rFonts w:cstheme="minorHAnsi"/>
          <w:b/>
        </w:rPr>
      </w:pPr>
      <w:r w:rsidRPr="00526BBB">
        <w:rPr>
          <w:rFonts w:cstheme="minorHAnsi"/>
          <w:b/>
        </w:rPr>
        <w:t>Call to order</w:t>
      </w:r>
      <w:r w:rsidR="002D5B07">
        <w:rPr>
          <w:rFonts w:cstheme="minorHAnsi"/>
          <w:b/>
        </w:rPr>
        <w:t xml:space="preserve"> and introductions</w:t>
      </w:r>
      <w:r w:rsidR="006A182A">
        <w:rPr>
          <w:rFonts w:cstheme="minorHAnsi"/>
          <w:b/>
        </w:rPr>
        <w:t>.</w:t>
      </w:r>
      <w:r w:rsidR="00B471FA" w:rsidRPr="00526BBB">
        <w:rPr>
          <w:rFonts w:cstheme="minorHAnsi"/>
          <w:b/>
        </w:rPr>
        <w:t xml:space="preserve"> </w:t>
      </w:r>
      <w:r w:rsidR="008E19EF">
        <w:rPr>
          <w:rFonts w:cstheme="minorHAnsi"/>
          <w:bCs/>
        </w:rPr>
        <w:t>Langdell</w:t>
      </w:r>
      <w:r w:rsidR="007A69E1" w:rsidRPr="00526BBB">
        <w:rPr>
          <w:rFonts w:cstheme="minorHAnsi"/>
          <w:bCs/>
        </w:rPr>
        <w:t xml:space="preserve"> called the meeting to order at </w:t>
      </w:r>
      <w:r w:rsidR="008E19EF">
        <w:rPr>
          <w:rFonts w:cstheme="minorHAnsi"/>
          <w:bCs/>
        </w:rPr>
        <w:t>10:09 am</w:t>
      </w:r>
      <w:r w:rsidR="007A69E1" w:rsidRPr="00526BBB">
        <w:rPr>
          <w:rFonts w:cstheme="minorHAnsi"/>
          <w:bCs/>
        </w:rPr>
        <w:t>.</w:t>
      </w:r>
    </w:p>
    <w:p w14:paraId="19DDB708" w14:textId="29A8704C" w:rsidR="00DC3C87" w:rsidRDefault="00DC3C87" w:rsidP="00092BC8">
      <w:pPr>
        <w:pStyle w:val="ListParagraph"/>
        <w:numPr>
          <w:ilvl w:val="0"/>
          <w:numId w:val="10"/>
        </w:numPr>
        <w:spacing w:after="60" w:line="240" w:lineRule="auto"/>
        <w:ind w:left="0"/>
        <w:contextualSpacing w:val="0"/>
        <w:rPr>
          <w:rFonts w:cstheme="minorHAnsi"/>
          <w:b/>
        </w:rPr>
      </w:pPr>
      <w:r w:rsidRPr="00DC3C87">
        <w:rPr>
          <w:rFonts w:cstheme="minorHAnsi"/>
          <w:b/>
        </w:rPr>
        <w:t>Approval of November 2025 meeting minutes</w:t>
      </w:r>
      <w:r w:rsidR="00810635">
        <w:rPr>
          <w:rFonts w:cstheme="minorHAnsi"/>
          <w:b/>
        </w:rPr>
        <w:t xml:space="preserve">. </w:t>
      </w:r>
      <w:r w:rsidR="002449C6">
        <w:rPr>
          <w:rFonts w:cstheme="minorHAnsi"/>
          <w:bCs/>
        </w:rPr>
        <w:t>C</w:t>
      </w:r>
      <w:r w:rsidR="006D3B4E" w:rsidRPr="006D3B4E">
        <w:rPr>
          <w:rFonts w:cstheme="minorHAnsi"/>
          <w:bCs/>
        </w:rPr>
        <w:t xml:space="preserve">hanges </w:t>
      </w:r>
      <w:r w:rsidR="002449C6">
        <w:rPr>
          <w:rFonts w:cstheme="minorHAnsi"/>
          <w:bCs/>
        </w:rPr>
        <w:t>discussed</w:t>
      </w:r>
      <w:r w:rsidR="006D3B4E" w:rsidRPr="006D3B4E">
        <w:rPr>
          <w:rFonts w:cstheme="minorHAnsi"/>
          <w:bCs/>
        </w:rPr>
        <w:t xml:space="preserve">. </w:t>
      </w:r>
      <w:r w:rsidR="00810635" w:rsidRPr="00810635">
        <w:rPr>
          <w:rFonts w:cstheme="minorHAnsi"/>
          <w:bCs/>
        </w:rPr>
        <w:t xml:space="preserve">Tabled until </w:t>
      </w:r>
      <w:r w:rsidR="006A182A">
        <w:rPr>
          <w:rFonts w:cstheme="minorHAnsi"/>
          <w:bCs/>
        </w:rPr>
        <w:t xml:space="preserve">a </w:t>
      </w:r>
      <w:r w:rsidR="00810635" w:rsidRPr="00810635">
        <w:rPr>
          <w:rFonts w:cstheme="minorHAnsi"/>
          <w:bCs/>
        </w:rPr>
        <w:t>quorum</w:t>
      </w:r>
      <w:r w:rsidR="00CB5CC3">
        <w:rPr>
          <w:rFonts w:cstheme="minorHAnsi"/>
          <w:bCs/>
        </w:rPr>
        <w:t xml:space="preserve"> </w:t>
      </w:r>
      <w:r w:rsidR="002D5B07">
        <w:rPr>
          <w:rFonts w:cstheme="minorHAnsi"/>
          <w:bCs/>
        </w:rPr>
        <w:t>wa</w:t>
      </w:r>
      <w:r w:rsidR="00CB5CC3">
        <w:rPr>
          <w:rFonts w:cstheme="minorHAnsi"/>
          <w:bCs/>
        </w:rPr>
        <w:t>s present</w:t>
      </w:r>
      <w:r w:rsidR="00810635" w:rsidRPr="00810635">
        <w:rPr>
          <w:rFonts w:cstheme="minorHAnsi"/>
          <w:bCs/>
        </w:rPr>
        <w:t>.</w:t>
      </w:r>
      <w:r w:rsidRPr="00DC3C87">
        <w:rPr>
          <w:rFonts w:cstheme="minorHAnsi"/>
          <w:b/>
        </w:rPr>
        <w:t xml:space="preserve"> </w:t>
      </w:r>
    </w:p>
    <w:p w14:paraId="7DA58193" w14:textId="3DE8CF07" w:rsidR="00962C74" w:rsidRPr="00B93724" w:rsidRDefault="00B93724" w:rsidP="00092BC8">
      <w:pPr>
        <w:pStyle w:val="ListParagraph"/>
        <w:numPr>
          <w:ilvl w:val="0"/>
          <w:numId w:val="10"/>
        </w:numPr>
        <w:spacing w:after="60" w:line="240" w:lineRule="auto"/>
        <w:ind w:left="0"/>
        <w:contextualSpacing w:val="0"/>
        <w:rPr>
          <w:rFonts w:cstheme="minorHAnsi"/>
          <w:b/>
        </w:rPr>
      </w:pPr>
      <w:r>
        <w:rPr>
          <w:rFonts w:cstheme="minorHAnsi"/>
          <w:b/>
          <w:bCs/>
        </w:rPr>
        <w:t>Approval of new RCC7 citizen mem</w:t>
      </w:r>
      <w:r w:rsidRPr="002449C6">
        <w:rPr>
          <w:rFonts w:cstheme="minorHAnsi"/>
          <w:b/>
          <w:bCs/>
        </w:rPr>
        <w:t>ber</w:t>
      </w:r>
      <w:r w:rsidR="00884C2A" w:rsidRPr="002449C6">
        <w:rPr>
          <w:rFonts w:cstheme="minorHAnsi"/>
          <w:b/>
          <w:bCs/>
        </w:rPr>
        <w:t xml:space="preserve"> </w:t>
      </w:r>
      <w:r w:rsidRPr="002449C6">
        <w:rPr>
          <w:rFonts w:cstheme="minorHAnsi"/>
          <w:b/>
          <w:bCs/>
        </w:rPr>
        <w:t>Amy Hunt</w:t>
      </w:r>
      <w:r w:rsidR="003C11D6" w:rsidRPr="002449C6">
        <w:rPr>
          <w:rFonts w:cstheme="minorHAnsi"/>
          <w:b/>
          <w:bCs/>
        </w:rPr>
        <w:t>.</w:t>
      </w:r>
      <w:r w:rsidR="003C11D6" w:rsidRPr="00526BBB">
        <w:rPr>
          <w:rFonts w:cstheme="minorHAnsi"/>
        </w:rPr>
        <w:t xml:space="preserve"> </w:t>
      </w:r>
      <w:r w:rsidR="006D3B4E">
        <w:rPr>
          <w:rFonts w:cstheme="minorHAnsi"/>
        </w:rPr>
        <w:t xml:space="preserve">Hunt grew up in the region, so </w:t>
      </w:r>
      <w:r w:rsidR="002449C6">
        <w:rPr>
          <w:rFonts w:cstheme="minorHAnsi"/>
        </w:rPr>
        <w:t>she has</w:t>
      </w:r>
      <w:r w:rsidR="006D3B4E">
        <w:rPr>
          <w:rFonts w:cstheme="minorHAnsi"/>
        </w:rPr>
        <w:t xml:space="preserve"> local knowledge of the area. She also represents people living with a disability, as well as veterans. She uses transit a lot and sees areas that could be improved. </w:t>
      </w:r>
      <w:r w:rsidR="00810635">
        <w:rPr>
          <w:rFonts w:cstheme="minorHAnsi"/>
        </w:rPr>
        <w:t xml:space="preserve">Tabled until </w:t>
      </w:r>
      <w:r w:rsidR="006A182A">
        <w:rPr>
          <w:rFonts w:cstheme="minorHAnsi"/>
        </w:rPr>
        <w:t xml:space="preserve">a </w:t>
      </w:r>
      <w:r w:rsidR="00810635">
        <w:rPr>
          <w:rFonts w:cstheme="minorHAnsi"/>
        </w:rPr>
        <w:t>quorum</w:t>
      </w:r>
      <w:r w:rsidR="00CB5CC3">
        <w:rPr>
          <w:rFonts w:cstheme="minorHAnsi"/>
        </w:rPr>
        <w:t xml:space="preserve"> </w:t>
      </w:r>
      <w:r w:rsidR="002D5B07">
        <w:rPr>
          <w:rFonts w:cstheme="minorHAnsi"/>
        </w:rPr>
        <w:t>wa</w:t>
      </w:r>
      <w:r w:rsidR="00CB5CC3">
        <w:rPr>
          <w:rFonts w:cstheme="minorHAnsi"/>
        </w:rPr>
        <w:t>s present</w:t>
      </w:r>
      <w:r w:rsidR="00810635">
        <w:rPr>
          <w:rFonts w:cstheme="minorHAnsi"/>
        </w:rPr>
        <w:t>.</w:t>
      </w:r>
    </w:p>
    <w:p w14:paraId="5168EEF2" w14:textId="4370BC10" w:rsidR="00884C2A" w:rsidRPr="002449C6" w:rsidRDefault="00DC3C87" w:rsidP="00092BC8">
      <w:pPr>
        <w:pStyle w:val="ListParagraph"/>
        <w:numPr>
          <w:ilvl w:val="0"/>
          <w:numId w:val="10"/>
        </w:numPr>
        <w:spacing w:after="60" w:line="240" w:lineRule="auto"/>
        <w:ind w:left="0"/>
        <w:contextualSpacing w:val="0"/>
        <w:rPr>
          <w:rFonts w:cstheme="minorHAnsi"/>
          <w:b/>
          <w:bCs/>
        </w:rPr>
      </w:pPr>
      <w:r w:rsidRPr="00DC3C87">
        <w:rPr>
          <w:rFonts w:cstheme="minorHAnsi"/>
          <w:b/>
          <w:bCs/>
        </w:rPr>
        <w:t>Approval of Community Rides Pilot Program contracted provider rate for new vendor (Home Base Transportation)</w:t>
      </w:r>
      <w:r>
        <w:rPr>
          <w:rFonts w:cstheme="minorHAnsi"/>
          <w:b/>
          <w:bCs/>
        </w:rPr>
        <w:t xml:space="preserve"> – </w:t>
      </w:r>
      <w:r w:rsidR="002449C6" w:rsidRPr="002449C6">
        <w:rPr>
          <w:rFonts w:cstheme="minorHAnsi"/>
        </w:rPr>
        <w:t>Cindy Yansky, Region 3 Mobility Manager, uses Home</w:t>
      </w:r>
      <w:r w:rsidR="002449C6">
        <w:rPr>
          <w:rFonts w:cstheme="minorHAnsi"/>
        </w:rPr>
        <w:t xml:space="preserve"> B</w:t>
      </w:r>
      <w:r w:rsidR="002449C6" w:rsidRPr="002449C6">
        <w:rPr>
          <w:rFonts w:cstheme="minorHAnsi"/>
        </w:rPr>
        <w:t>ase in her region. When she heard that Region 7 was looking for another wheelchair transportation provider, Cindy sent over their information. Home</w:t>
      </w:r>
      <w:r w:rsidR="002449C6">
        <w:rPr>
          <w:rFonts w:cstheme="minorHAnsi"/>
        </w:rPr>
        <w:t xml:space="preserve"> B</w:t>
      </w:r>
      <w:r w:rsidR="002449C6" w:rsidRPr="002449C6">
        <w:rPr>
          <w:rFonts w:cstheme="minorHAnsi"/>
        </w:rPr>
        <w:t xml:space="preserve">ase was one of the organizations that </w:t>
      </w:r>
      <w:r w:rsidR="002D5B07">
        <w:rPr>
          <w:rFonts w:cstheme="minorHAnsi"/>
        </w:rPr>
        <w:t>RCC7</w:t>
      </w:r>
      <w:r w:rsidR="002449C6" w:rsidRPr="002449C6">
        <w:rPr>
          <w:rFonts w:cstheme="minorHAnsi"/>
        </w:rPr>
        <w:t xml:space="preserve"> had </w:t>
      </w:r>
      <w:r w:rsidR="002449C6">
        <w:rPr>
          <w:rFonts w:cstheme="minorHAnsi"/>
        </w:rPr>
        <w:t xml:space="preserve">initially </w:t>
      </w:r>
      <w:r w:rsidR="002449C6" w:rsidRPr="002449C6">
        <w:rPr>
          <w:rFonts w:cstheme="minorHAnsi"/>
        </w:rPr>
        <w:t>suggested</w:t>
      </w:r>
      <w:r w:rsidR="002D5B07">
        <w:rPr>
          <w:rFonts w:cstheme="minorHAnsi"/>
        </w:rPr>
        <w:t>. T</w:t>
      </w:r>
      <w:r w:rsidR="002449C6" w:rsidRPr="002449C6">
        <w:rPr>
          <w:rFonts w:cstheme="minorHAnsi"/>
        </w:rPr>
        <w:t>hey provide school transportation in various communities in our region. Hopefully</w:t>
      </w:r>
      <w:r w:rsidR="006A182A">
        <w:rPr>
          <w:rFonts w:cstheme="minorHAnsi"/>
        </w:rPr>
        <w:t>,</w:t>
      </w:r>
      <w:r w:rsidR="002449C6" w:rsidRPr="002449C6">
        <w:rPr>
          <w:rFonts w:cstheme="minorHAnsi"/>
        </w:rPr>
        <w:t xml:space="preserve"> </w:t>
      </w:r>
      <w:r w:rsidR="002D5B07">
        <w:rPr>
          <w:rFonts w:cstheme="minorHAnsi"/>
        </w:rPr>
        <w:t>they</w:t>
      </w:r>
      <w:r w:rsidR="002449C6" w:rsidRPr="002449C6">
        <w:rPr>
          <w:rFonts w:cstheme="minorHAnsi"/>
        </w:rPr>
        <w:t xml:space="preserve"> will be a good backup provider for us. </w:t>
      </w:r>
      <w:r w:rsidR="00C4580D">
        <w:rPr>
          <w:rFonts w:cstheme="minorHAnsi"/>
        </w:rPr>
        <w:t xml:space="preserve">RMM Marceau has initiated contact with Home Base. She notes that as per the memo provided, </w:t>
      </w:r>
      <w:r w:rsidR="002449C6" w:rsidRPr="002449C6">
        <w:rPr>
          <w:rFonts w:cstheme="minorHAnsi"/>
        </w:rPr>
        <w:t xml:space="preserve">their rates, </w:t>
      </w:r>
      <w:r w:rsidR="002D5B07">
        <w:rPr>
          <w:rFonts w:cstheme="minorHAnsi"/>
        </w:rPr>
        <w:t>might be more than our other providers</w:t>
      </w:r>
      <w:r w:rsidR="002449C6" w:rsidRPr="002449C6">
        <w:rPr>
          <w:rFonts w:cstheme="minorHAnsi"/>
        </w:rPr>
        <w:t xml:space="preserve">. </w:t>
      </w:r>
      <w:r w:rsidR="00D86DD3">
        <w:rPr>
          <w:rFonts w:cstheme="minorHAnsi"/>
        </w:rPr>
        <w:t>Consensus</w:t>
      </w:r>
      <w:r w:rsidR="002449C6">
        <w:rPr>
          <w:rFonts w:cstheme="minorHAnsi"/>
        </w:rPr>
        <w:t xml:space="preserve"> to make</w:t>
      </w:r>
      <w:r w:rsidR="002449C6" w:rsidRPr="002449C6">
        <w:rPr>
          <w:rFonts w:cstheme="minorHAnsi"/>
        </w:rPr>
        <w:t xml:space="preserve"> a </w:t>
      </w:r>
      <w:r w:rsidR="002D5B07">
        <w:rPr>
          <w:rFonts w:cstheme="minorHAnsi"/>
        </w:rPr>
        <w:t>few</w:t>
      </w:r>
      <w:r w:rsidR="002449C6" w:rsidRPr="002449C6">
        <w:rPr>
          <w:rFonts w:cstheme="minorHAnsi"/>
        </w:rPr>
        <w:t xml:space="preserve"> cost comparisons.</w:t>
      </w:r>
      <w:r w:rsidR="002449C6">
        <w:rPr>
          <w:rFonts w:cstheme="minorHAnsi"/>
          <w:b/>
          <w:bCs/>
        </w:rPr>
        <w:t xml:space="preserve"> </w:t>
      </w:r>
      <w:r>
        <w:rPr>
          <w:rFonts w:cstheme="minorHAnsi"/>
        </w:rPr>
        <w:t>Tabled until rates can be compared to other vendor</w:t>
      </w:r>
      <w:r w:rsidR="002D5B07">
        <w:rPr>
          <w:rFonts w:cstheme="minorHAnsi"/>
        </w:rPr>
        <w:t>s</w:t>
      </w:r>
      <w:r w:rsidR="00C4580D">
        <w:rPr>
          <w:rFonts w:cstheme="minorHAnsi"/>
        </w:rPr>
        <w:t xml:space="preserve"> and we determine if charges include travel to and from their garage</w:t>
      </w:r>
      <w:r w:rsidR="003E3E8A" w:rsidRPr="00351D05">
        <w:rPr>
          <w:rFonts w:cstheme="minorHAnsi"/>
        </w:rPr>
        <w:t>.</w:t>
      </w:r>
      <w:r w:rsidR="00696C9D">
        <w:rPr>
          <w:rFonts w:cstheme="minorHAnsi"/>
        </w:rPr>
        <w:t xml:space="preserve"> </w:t>
      </w:r>
    </w:p>
    <w:p w14:paraId="34108742" w14:textId="126AA06F" w:rsidR="002449C6" w:rsidRDefault="002449C6" w:rsidP="00092BC8">
      <w:pPr>
        <w:pStyle w:val="ListParagraph"/>
        <w:numPr>
          <w:ilvl w:val="0"/>
          <w:numId w:val="10"/>
        </w:numPr>
        <w:spacing w:after="60" w:line="240" w:lineRule="auto"/>
        <w:ind w:left="0"/>
        <w:contextualSpacing w:val="0"/>
        <w:rPr>
          <w:rFonts w:cstheme="minorHAnsi"/>
          <w:b/>
        </w:rPr>
      </w:pPr>
      <w:r>
        <w:rPr>
          <w:rFonts w:cstheme="minorHAnsi"/>
          <w:b/>
        </w:rPr>
        <w:t>Revisit</w:t>
      </w:r>
      <w:r w:rsidR="002D5B07">
        <w:rPr>
          <w:rFonts w:cstheme="minorHAnsi"/>
          <w:b/>
        </w:rPr>
        <w:t>ed</w:t>
      </w:r>
      <w:r>
        <w:rPr>
          <w:rFonts w:cstheme="minorHAnsi"/>
          <w:b/>
        </w:rPr>
        <w:t xml:space="preserve"> a</w:t>
      </w:r>
      <w:r w:rsidRPr="00DC3C87">
        <w:rPr>
          <w:rFonts w:cstheme="minorHAnsi"/>
          <w:b/>
        </w:rPr>
        <w:t xml:space="preserve">pproval of </w:t>
      </w:r>
      <w:r w:rsidR="006A182A">
        <w:rPr>
          <w:rFonts w:cstheme="minorHAnsi"/>
          <w:b/>
        </w:rPr>
        <w:t xml:space="preserve">the </w:t>
      </w:r>
      <w:r w:rsidRPr="00DC3C87">
        <w:rPr>
          <w:rFonts w:cstheme="minorHAnsi"/>
          <w:b/>
        </w:rPr>
        <w:t>November 2025 meeting minutes</w:t>
      </w:r>
      <w:r>
        <w:rPr>
          <w:rFonts w:cstheme="minorHAnsi"/>
          <w:b/>
        </w:rPr>
        <w:t xml:space="preserve"> </w:t>
      </w:r>
      <w:r w:rsidR="00C4580D">
        <w:rPr>
          <w:rFonts w:cstheme="minorHAnsi"/>
          <w:b/>
        </w:rPr>
        <w:t xml:space="preserve">once </w:t>
      </w:r>
      <w:r w:rsidR="006A182A">
        <w:rPr>
          <w:rFonts w:cstheme="minorHAnsi"/>
          <w:b/>
        </w:rPr>
        <w:t xml:space="preserve">a </w:t>
      </w:r>
      <w:r>
        <w:rPr>
          <w:rFonts w:cstheme="minorHAnsi"/>
          <w:b/>
        </w:rPr>
        <w:t xml:space="preserve">quorum </w:t>
      </w:r>
      <w:r w:rsidR="002D5B07">
        <w:rPr>
          <w:rFonts w:cstheme="minorHAnsi"/>
          <w:b/>
        </w:rPr>
        <w:t>wa</w:t>
      </w:r>
      <w:r>
        <w:rPr>
          <w:rFonts w:cstheme="minorHAnsi"/>
          <w:b/>
        </w:rPr>
        <w:t>s present.</w:t>
      </w:r>
    </w:p>
    <w:p w14:paraId="7921C00C" w14:textId="024B5AB3" w:rsidR="002449C6" w:rsidRPr="00DC3C87" w:rsidRDefault="002449C6" w:rsidP="00092BC8">
      <w:pPr>
        <w:pStyle w:val="ListParagraph"/>
        <w:numPr>
          <w:ilvl w:val="0"/>
          <w:numId w:val="33"/>
        </w:numPr>
        <w:spacing w:after="60" w:line="240" w:lineRule="auto"/>
        <w:contextualSpacing w:val="0"/>
        <w:rPr>
          <w:rFonts w:cstheme="minorHAnsi"/>
          <w:b/>
        </w:rPr>
      </w:pPr>
      <w:r w:rsidRPr="00DC3C87">
        <w:rPr>
          <w:rFonts w:cstheme="minorHAnsi"/>
          <w:b/>
        </w:rPr>
        <w:t xml:space="preserve">Motion by Ritcey: To approve </w:t>
      </w:r>
      <w:r w:rsidR="006A182A">
        <w:rPr>
          <w:rFonts w:cstheme="minorHAnsi"/>
          <w:b/>
        </w:rPr>
        <w:t xml:space="preserve">the </w:t>
      </w:r>
      <w:r w:rsidRPr="00DC3C87">
        <w:rPr>
          <w:rFonts w:cstheme="minorHAnsi"/>
          <w:b/>
        </w:rPr>
        <w:t>November 20, 2025, Greater Nashua Regional Coordination Council for Community Transportation (RCC7) meeting minutes, with changes</w:t>
      </w:r>
      <w:r>
        <w:rPr>
          <w:rFonts w:cstheme="minorHAnsi"/>
          <w:b/>
        </w:rPr>
        <w:t xml:space="preserve"> discussed</w:t>
      </w:r>
      <w:r w:rsidRPr="00DC3C87">
        <w:rPr>
          <w:rFonts w:cstheme="minorHAnsi"/>
          <w:b/>
        </w:rPr>
        <w:t xml:space="preserve">. </w:t>
      </w:r>
      <w:r w:rsidRPr="00DC3C87">
        <w:rPr>
          <w:rFonts w:cstheme="minorHAnsi"/>
          <w:bCs/>
        </w:rPr>
        <w:t xml:space="preserve">Second by </w:t>
      </w:r>
      <w:r>
        <w:rPr>
          <w:rFonts w:cstheme="minorHAnsi"/>
        </w:rPr>
        <w:t>Ayer</w:t>
      </w:r>
      <w:r w:rsidRPr="00DC3C87">
        <w:rPr>
          <w:rFonts w:cstheme="minorHAnsi"/>
          <w:bCs/>
        </w:rPr>
        <w:t>. A roll</w:t>
      </w:r>
      <w:r w:rsidR="006A182A">
        <w:rPr>
          <w:rFonts w:cstheme="minorHAnsi"/>
          <w:bCs/>
        </w:rPr>
        <w:t xml:space="preserve"> </w:t>
      </w:r>
      <w:r w:rsidRPr="00DC3C87">
        <w:rPr>
          <w:rFonts w:cstheme="minorHAnsi"/>
          <w:bCs/>
        </w:rPr>
        <w:t xml:space="preserve">call was conducted. </w:t>
      </w:r>
      <w:r w:rsidRPr="00DC3C87">
        <w:rPr>
          <w:rFonts w:cstheme="minorHAnsi"/>
          <w:b/>
        </w:rPr>
        <w:t xml:space="preserve">Motion adopted </w:t>
      </w:r>
      <w:r w:rsidRPr="00E27407">
        <w:rPr>
          <w:rFonts w:cstheme="minorHAnsi"/>
          <w:bCs/>
        </w:rPr>
        <w:t>with</w:t>
      </w:r>
      <w:r w:rsidRPr="00E27407">
        <w:rPr>
          <w:rFonts w:cstheme="minorHAnsi"/>
          <w:b/>
        </w:rPr>
        <w:t xml:space="preserve"> </w:t>
      </w:r>
      <w:r w:rsidR="000D7FE4" w:rsidRPr="003D001C">
        <w:rPr>
          <w:rFonts w:cstheme="minorHAnsi"/>
        </w:rPr>
        <w:t>Eriquezzo</w:t>
      </w:r>
      <w:r w:rsidR="000D7FE4" w:rsidRPr="00DC3C87">
        <w:rPr>
          <w:rFonts w:cstheme="minorHAnsi"/>
          <w:bCs/>
        </w:rPr>
        <w:t xml:space="preserve"> </w:t>
      </w:r>
      <w:r w:rsidRPr="00DC3C87">
        <w:rPr>
          <w:rFonts w:cstheme="minorHAnsi"/>
          <w:bCs/>
        </w:rPr>
        <w:t>abstaining.</w:t>
      </w:r>
    </w:p>
    <w:p w14:paraId="5F103307" w14:textId="3C1BA8CF" w:rsidR="002449C6" w:rsidRPr="00B93724" w:rsidRDefault="002449C6" w:rsidP="00092BC8">
      <w:pPr>
        <w:pStyle w:val="ListParagraph"/>
        <w:numPr>
          <w:ilvl w:val="0"/>
          <w:numId w:val="10"/>
        </w:numPr>
        <w:spacing w:after="60" w:line="240" w:lineRule="auto"/>
        <w:ind w:left="0"/>
        <w:contextualSpacing w:val="0"/>
        <w:rPr>
          <w:rFonts w:cstheme="minorHAnsi"/>
          <w:b/>
        </w:rPr>
      </w:pPr>
      <w:r>
        <w:rPr>
          <w:rFonts w:cstheme="minorHAnsi"/>
          <w:b/>
          <w:bCs/>
        </w:rPr>
        <w:t>Revisit</w:t>
      </w:r>
      <w:r w:rsidR="002D5B07">
        <w:rPr>
          <w:rFonts w:cstheme="minorHAnsi"/>
          <w:b/>
          <w:bCs/>
        </w:rPr>
        <w:t>ed</w:t>
      </w:r>
      <w:r>
        <w:rPr>
          <w:rFonts w:cstheme="minorHAnsi"/>
          <w:b/>
          <w:bCs/>
        </w:rPr>
        <w:t xml:space="preserve"> approval of new RCC7 citizen me</w:t>
      </w:r>
      <w:r w:rsidRPr="002449C6">
        <w:rPr>
          <w:rFonts w:cstheme="minorHAnsi"/>
          <w:b/>
          <w:bCs/>
        </w:rPr>
        <w:t>mber</w:t>
      </w:r>
      <w:r w:rsidRPr="002449C6">
        <w:rPr>
          <w:rFonts w:cstheme="minorHAnsi"/>
        </w:rPr>
        <w:t xml:space="preserve"> </w:t>
      </w:r>
      <w:r w:rsidRPr="002449C6">
        <w:rPr>
          <w:rFonts w:cstheme="minorHAnsi"/>
          <w:b/>
          <w:bCs/>
        </w:rPr>
        <w:t xml:space="preserve">Amy Hunt </w:t>
      </w:r>
      <w:r w:rsidR="00677A71">
        <w:rPr>
          <w:rFonts w:cstheme="minorHAnsi"/>
          <w:b/>
          <w:bCs/>
        </w:rPr>
        <w:t>once</w:t>
      </w:r>
      <w:r w:rsidR="00677A71" w:rsidRPr="002449C6">
        <w:rPr>
          <w:rFonts w:cstheme="minorHAnsi"/>
          <w:b/>
          <w:bCs/>
        </w:rPr>
        <w:t xml:space="preserve"> </w:t>
      </w:r>
      <w:r w:rsidR="006A182A">
        <w:rPr>
          <w:rFonts w:cstheme="minorHAnsi"/>
          <w:b/>
          <w:bCs/>
        </w:rPr>
        <w:t xml:space="preserve">a </w:t>
      </w:r>
      <w:r w:rsidRPr="002449C6">
        <w:rPr>
          <w:rFonts w:cstheme="minorHAnsi"/>
          <w:b/>
          <w:bCs/>
        </w:rPr>
        <w:t xml:space="preserve">quorum </w:t>
      </w:r>
      <w:r w:rsidR="002D5B07">
        <w:rPr>
          <w:rFonts w:cstheme="minorHAnsi"/>
          <w:b/>
          <w:bCs/>
        </w:rPr>
        <w:t>wa</w:t>
      </w:r>
      <w:r w:rsidRPr="002449C6">
        <w:rPr>
          <w:rFonts w:cstheme="minorHAnsi"/>
          <w:b/>
          <w:bCs/>
        </w:rPr>
        <w:t>s present</w:t>
      </w:r>
      <w:r w:rsidRPr="002449C6">
        <w:rPr>
          <w:rFonts w:cstheme="minorHAnsi"/>
        </w:rPr>
        <w:t>.</w:t>
      </w:r>
    </w:p>
    <w:p w14:paraId="1FF5CEF0" w14:textId="475E621F" w:rsidR="002449C6" w:rsidRPr="002449C6" w:rsidRDefault="002449C6" w:rsidP="002449C6">
      <w:pPr>
        <w:pStyle w:val="ListParagraph"/>
        <w:numPr>
          <w:ilvl w:val="0"/>
          <w:numId w:val="33"/>
        </w:numPr>
        <w:spacing w:before="120" w:after="120" w:line="240" w:lineRule="auto"/>
        <w:contextualSpacing w:val="0"/>
        <w:rPr>
          <w:rFonts w:cstheme="minorHAnsi"/>
          <w:bCs/>
        </w:rPr>
      </w:pPr>
      <w:r w:rsidRPr="00E27407">
        <w:rPr>
          <w:rFonts w:cstheme="minorHAnsi"/>
          <w:b/>
        </w:rPr>
        <w:t xml:space="preserve">Motion by </w:t>
      </w:r>
      <w:r w:rsidR="000D7FE4" w:rsidRPr="000D7FE4">
        <w:rPr>
          <w:rFonts w:cstheme="minorHAnsi"/>
          <w:b/>
          <w:bCs/>
        </w:rPr>
        <w:t>Eriquezzo</w:t>
      </w:r>
      <w:r w:rsidRPr="00E27407">
        <w:rPr>
          <w:rFonts w:cstheme="minorHAnsi"/>
          <w:b/>
        </w:rPr>
        <w:t>:</w:t>
      </w:r>
      <w:r w:rsidRPr="00B93724">
        <w:rPr>
          <w:rFonts w:cstheme="minorHAnsi"/>
          <w:b/>
        </w:rPr>
        <w:t xml:space="preserve"> To approve </w:t>
      </w:r>
      <w:r>
        <w:rPr>
          <w:rFonts w:cstheme="minorHAnsi"/>
          <w:b/>
        </w:rPr>
        <w:t xml:space="preserve">Amy Hunt as a citizen member of the </w:t>
      </w:r>
      <w:r w:rsidRPr="00B93724">
        <w:rPr>
          <w:rFonts w:cstheme="minorHAnsi"/>
          <w:b/>
        </w:rPr>
        <w:t xml:space="preserve">Greater Nashua Regional Coordination Council for Community Transportation (RCC7). </w:t>
      </w:r>
      <w:r w:rsidRPr="00B93724">
        <w:rPr>
          <w:rFonts w:cstheme="minorHAnsi"/>
          <w:bCs/>
        </w:rPr>
        <w:t xml:space="preserve">Second by </w:t>
      </w:r>
      <w:r>
        <w:rPr>
          <w:rFonts w:cstheme="minorHAnsi"/>
        </w:rPr>
        <w:t>Brooks</w:t>
      </w:r>
      <w:r w:rsidRPr="00B93724">
        <w:rPr>
          <w:rFonts w:cstheme="minorHAnsi"/>
          <w:bCs/>
        </w:rPr>
        <w:t>. A roll</w:t>
      </w:r>
      <w:r w:rsidR="006A182A">
        <w:rPr>
          <w:rFonts w:cstheme="minorHAnsi"/>
          <w:bCs/>
        </w:rPr>
        <w:t xml:space="preserve"> </w:t>
      </w:r>
      <w:r w:rsidRPr="00B93724">
        <w:rPr>
          <w:rFonts w:cstheme="minorHAnsi"/>
          <w:bCs/>
        </w:rPr>
        <w:t xml:space="preserve">call was conducted. </w:t>
      </w:r>
      <w:r w:rsidRPr="00B93724">
        <w:rPr>
          <w:rFonts w:cstheme="minorHAnsi"/>
          <w:b/>
        </w:rPr>
        <w:t xml:space="preserve">Motion </w:t>
      </w:r>
      <w:r w:rsidR="00677A71">
        <w:rPr>
          <w:rFonts w:cstheme="minorHAnsi"/>
          <w:b/>
        </w:rPr>
        <w:t>unanimously</w:t>
      </w:r>
      <w:r w:rsidR="00677A71" w:rsidRPr="00B93724">
        <w:rPr>
          <w:rFonts w:cstheme="minorHAnsi"/>
          <w:b/>
        </w:rPr>
        <w:t xml:space="preserve"> </w:t>
      </w:r>
      <w:r w:rsidRPr="00B93724">
        <w:rPr>
          <w:rFonts w:cstheme="minorHAnsi"/>
          <w:b/>
        </w:rPr>
        <w:t>adopted</w:t>
      </w:r>
      <w:r w:rsidRPr="00B93724">
        <w:rPr>
          <w:rFonts w:cstheme="minorHAnsi"/>
          <w:bCs/>
        </w:rPr>
        <w:t>.</w:t>
      </w:r>
    </w:p>
    <w:p w14:paraId="41A38E35" w14:textId="57747414" w:rsidR="00C05270" w:rsidRPr="00DC3C87" w:rsidRDefault="00DC3C87" w:rsidP="00351D05">
      <w:pPr>
        <w:pStyle w:val="ListParagraph"/>
        <w:numPr>
          <w:ilvl w:val="0"/>
          <w:numId w:val="10"/>
        </w:numPr>
        <w:spacing w:after="120" w:line="240" w:lineRule="auto"/>
        <w:ind w:left="0"/>
        <w:contextualSpacing w:val="0"/>
        <w:rPr>
          <w:rFonts w:cstheme="minorHAnsi"/>
          <w:b/>
          <w:bCs/>
        </w:rPr>
      </w:pPr>
      <w:r w:rsidRPr="00DC3C87">
        <w:rPr>
          <w:rFonts w:cstheme="minorHAnsi"/>
          <w:b/>
          <w:bCs/>
        </w:rPr>
        <w:lastRenderedPageBreak/>
        <w:t xml:space="preserve">Executive Committee update </w:t>
      </w:r>
      <w:r w:rsidR="00677A71">
        <w:rPr>
          <w:rFonts w:cstheme="minorHAnsi"/>
          <w:b/>
          <w:bCs/>
        </w:rPr>
        <w:t xml:space="preserve">Langdell shared an update on a letter of support </w:t>
      </w:r>
      <w:r w:rsidR="00274EDC">
        <w:rPr>
          <w:rFonts w:cstheme="minorHAnsi"/>
          <w:b/>
          <w:bCs/>
        </w:rPr>
        <w:t xml:space="preserve">approved by the Executive Committee </w:t>
      </w:r>
      <w:r w:rsidR="00677A71">
        <w:rPr>
          <w:rFonts w:cstheme="minorHAnsi"/>
          <w:b/>
          <w:bCs/>
        </w:rPr>
        <w:t xml:space="preserve">that was requested by SNHH for a grant to support opioid intervention services. </w:t>
      </w:r>
      <w:r w:rsidR="00274EDC">
        <w:rPr>
          <w:rFonts w:cstheme="minorHAnsi"/>
          <w:b/>
          <w:bCs/>
        </w:rPr>
        <w:t xml:space="preserve">NRPC also submitted a letter of support. </w:t>
      </w:r>
      <w:r>
        <w:rPr>
          <w:rFonts w:cstheme="minorHAnsi"/>
        </w:rPr>
        <w:t xml:space="preserve">Miller gave </w:t>
      </w:r>
      <w:r w:rsidR="002D5B07">
        <w:rPr>
          <w:rFonts w:cstheme="minorHAnsi"/>
        </w:rPr>
        <w:t xml:space="preserve">an </w:t>
      </w:r>
      <w:r>
        <w:rPr>
          <w:rFonts w:cstheme="minorHAnsi"/>
        </w:rPr>
        <w:t xml:space="preserve">update regarding the </w:t>
      </w:r>
      <w:r w:rsidR="00677A71">
        <w:rPr>
          <w:rFonts w:cstheme="minorHAnsi"/>
        </w:rPr>
        <w:t xml:space="preserve">LCTP Goals prioritization </w:t>
      </w:r>
      <w:r>
        <w:rPr>
          <w:rFonts w:cstheme="minorHAnsi"/>
        </w:rPr>
        <w:t>subcommittee</w:t>
      </w:r>
      <w:r w:rsidR="00A463DB" w:rsidRPr="00351D05">
        <w:rPr>
          <w:rFonts w:cstheme="minorHAnsi"/>
        </w:rPr>
        <w:t>.</w:t>
      </w:r>
      <w:r w:rsidR="00A70D8D">
        <w:rPr>
          <w:rFonts w:cstheme="minorHAnsi"/>
        </w:rPr>
        <w:t xml:space="preserve"> </w:t>
      </w:r>
      <w:r w:rsidR="00677A71">
        <w:rPr>
          <w:rFonts w:cstheme="minorHAnsi"/>
        </w:rPr>
        <w:t>The next subcommittee meeting is on March 20</w:t>
      </w:r>
      <w:r w:rsidR="00677A71" w:rsidRPr="00A70D8D">
        <w:rPr>
          <w:rFonts w:cstheme="minorHAnsi"/>
          <w:vertAlign w:val="superscript"/>
        </w:rPr>
        <w:t>th</w:t>
      </w:r>
      <w:r w:rsidR="00677A71">
        <w:rPr>
          <w:rFonts w:cstheme="minorHAnsi"/>
        </w:rPr>
        <w:t xml:space="preserve">. </w:t>
      </w:r>
      <w:r w:rsidR="006A182A">
        <w:rPr>
          <w:rFonts w:cstheme="minorHAnsi"/>
        </w:rPr>
        <w:t xml:space="preserve">The </w:t>
      </w:r>
      <w:r w:rsidR="00677A71">
        <w:rPr>
          <w:rFonts w:cstheme="minorHAnsi"/>
        </w:rPr>
        <w:t xml:space="preserve">proposed </w:t>
      </w:r>
      <w:r w:rsidR="00A70D8D">
        <w:rPr>
          <w:rFonts w:cstheme="minorHAnsi"/>
        </w:rPr>
        <w:t xml:space="preserve">Lowell route </w:t>
      </w:r>
      <w:r w:rsidR="00677A71">
        <w:rPr>
          <w:rFonts w:cstheme="minorHAnsi"/>
        </w:rPr>
        <w:t xml:space="preserve">to Nashua </w:t>
      </w:r>
      <w:r w:rsidR="00A70D8D">
        <w:rPr>
          <w:rFonts w:cstheme="minorHAnsi"/>
        </w:rPr>
        <w:t xml:space="preserve">was discussed, especially the benefits. </w:t>
      </w:r>
      <w:r w:rsidR="006A182A">
        <w:rPr>
          <w:rFonts w:cstheme="minorHAnsi"/>
        </w:rPr>
        <w:t>The s</w:t>
      </w:r>
      <w:r w:rsidR="00A70D8D">
        <w:rPr>
          <w:rFonts w:cstheme="minorHAnsi"/>
        </w:rPr>
        <w:t xml:space="preserve">preadsheet with </w:t>
      </w:r>
      <w:r w:rsidR="006A182A">
        <w:rPr>
          <w:rFonts w:cstheme="minorHAnsi"/>
        </w:rPr>
        <w:t xml:space="preserve">the </w:t>
      </w:r>
      <w:r w:rsidR="00A70D8D">
        <w:rPr>
          <w:rFonts w:cstheme="minorHAnsi"/>
        </w:rPr>
        <w:t>5310 spending for</w:t>
      </w:r>
      <w:r w:rsidR="006A182A">
        <w:rPr>
          <w:rFonts w:cstheme="minorHAnsi"/>
        </w:rPr>
        <w:t xml:space="preserve"> the</w:t>
      </w:r>
      <w:r w:rsidR="00A70D8D">
        <w:rPr>
          <w:rFonts w:cstheme="minorHAnsi"/>
        </w:rPr>
        <w:t xml:space="preserve"> first two fiscal </w:t>
      </w:r>
      <w:r w:rsidR="0043704A">
        <w:rPr>
          <w:rFonts w:cstheme="minorHAnsi"/>
        </w:rPr>
        <w:t xml:space="preserve">year </w:t>
      </w:r>
      <w:r w:rsidR="00A70D8D">
        <w:rPr>
          <w:rFonts w:cstheme="minorHAnsi"/>
        </w:rPr>
        <w:t xml:space="preserve">quarters was shared and discussed. </w:t>
      </w:r>
      <w:r w:rsidR="00677A71">
        <w:rPr>
          <w:rFonts w:cstheme="minorHAnsi"/>
        </w:rPr>
        <w:t>T</w:t>
      </w:r>
      <w:r w:rsidR="00A70D8D">
        <w:rPr>
          <w:rFonts w:cstheme="minorHAnsi"/>
        </w:rPr>
        <w:t xml:space="preserve">here was a ride that was </w:t>
      </w:r>
      <w:r w:rsidR="00677A71">
        <w:rPr>
          <w:rFonts w:cstheme="minorHAnsi"/>
        </w:rPr>
        <w:t xml:space="preserve"> denied 5310 funding coverage by NHDOT</w:t>
      </w:r>
      <w:r w:rsidR="00A70D8D">
        <w:rPr>
          <w:rFonts w:cstheme="minorHAnsi"/>
        </w:rPr>
        <w:t xml:space="preserve"> because a disability could not be proved. </w:t>
      </w:r>
      <w:r w:rsidR="00274EDC">
        <w:rPr>
          <w:rFonts w:cstheme="minorHAnsi"/>
        </w:rPr>
        <w:t>Ritcey will send Langdell an example of a GSIL form for disability reporting language.</w:t>
      </w:r>
    </w:p>
    <w:p w14:paraId="6FECD4C6" w14:textId="0071B187" w:rsidR="00D86DD3" w:rsidRPr="00D86DD3" w:rsidRDefault="00DC3C87" w:rsidP="00092BC8">
      <w:pPr>
        <w:pStyle w:val="ListParagraph"/>
        <w:numPr>
          <w:ilvl w:val="0"/>
          <w:numId w:val="10"/>
        </w:numPr>
        <w:spacing w:after="60" w:line="240" w:lineRule="auto"/>
        <w:ind w:left="0"/>
        <w:contextualSpacing w:val="0"/>
        <w:rPr>
          <w:rFonts w:cstheme="minorHAnsi"/>
          <w:b/>
          <w:bCs/>
        </w:rPr>
      </w:pPr>
      <w:r w:rsidRPr="00DC3C87">
        <w:rPr>
          <w:rFonts w:cstheme="minorHAnsi"/>
          <w:b/>
          <w:bCs/>
        </w:rPr>
        <w:t>NHDOT – RCC Trip Priority Survey</w:t>
      </w:r>
      <w:r>
        <w:rPr>
          <w:rFonts w:cstheme="minorHAnsi"/>
          <w:b/>
          <w:bCs/>
        </w:rPr>
        <w:t xml:space="preserve"> </w:t>
      </w:r>
      <w:r w:rsidRPr="00DC3C87">
        <w:rPr>
          <w:rFonts w:cstheme="minorHAnsi"/>
        </w:rPr>
        <w:t>- The committee discuss</w:t>
      </w:r>
      <w:r w:rsidR="002D5B07">
        <w:rPr>
          <w:rFonts w:cstheme="minorHAnsi"/>
        </w:rPr>
        <w:t>ed</w:t>
      </w:r>
      <w:r w:rsidRPr="00DC3C87">
        <w:rPr>
          <w:rFonts w:cstheme="minorHAnsi"/>
        </w:rPr>
        <w:t xml:space="preserve"> a response to the NHDOT - RCC Trip Priority Survey</w:t>
      </w:r>
      <w:r w:rsidR="006A182A">
        <w:rPr>
          <w:rFonts w:cstheme="minorHAnsi"/>
        </w:rPr>
        <w:t>.</w:t>
      </w:r>
      <w:r w:rsidRPr="00DC3C87">
        <w:rPr>
          <w:rFonts w:cstheme="minorHAnsi"/>
        </w:rPr>
        <w:t xml:space="preserve"> </w:t>
      </w:r>
      <w:r w:rsidR="002D5B07">
        <w:rPr>
          <w:rFonts w:cstheme="minorHAnsi"/>
        </w:rPr>
        <w:t>While the s</w:t>
      </w:r>
      <w:r w:rsidR="00AD27D7">
        <w:rPr>
          <w:rFonts w:cstheme="minorHAnsi"/>
        </w:rPr>
        <w:t xml:space="preserve">urvey is important, people didn’t love the survey. </w:t>
      </w:r>
      <w:r w:rsidR="002449C6">
        <w:rPr>
          <w:rFonts w:cstheme="minorHAnsi"/>
        </w:rPr>
        <w:t>They felt that it was e</w:t>
      </w:r>
      <w:r w:rsidR="00AD27D7">
        <w:rPr>
          <w:rFonts w:cstheme="minorHAnsi"/>
        </w:rPr>
        <w:t xml:space="preserve">asy to say that Veterans are more important, but </w:t>
      </w:r>
      <w:r w:rsidR="00417D3A">
        <w:rPr>
          <w:rFonts w:cstheme="minorHAnsi"/>
        </w:rPr>
        <w:t>it is hard</w:t>
      </w:r>
      <w:r w:rsidR="00AD27D7">
        <w:rPr>
          <w:rFonts w:cstheme="minorHAnsi"/>
        </w:rPr>
        <w:t xml:space="preserve"> to say if one disability is more important than another. </w:t>
      </w:r>
      <w:r w:rsidR="002D5B07">
        <w:rPr>
          <w:rFonts w:cstheme="minorHAnsi"/>
        </w:rPr>
        <w:t>Also</w:t>
      </w:r>
      <w:r w:rsidR="00E83FF7">
        <w:rPr>
          <w:rFonts w:cstheme="minorHAnsi"/>
        </w:rPr>
        <w:t>,</w:t>
      </w:r>
      <w:r w:rsidR="002D5B07">
        <w:rPr>
          <w:rFonts w:cstheme="minorHAnsi"/>
        </w:rPr>
        <w:t xml:space="preserve"> it was h</w:t>
      </w:r>
      <w:r w:rsidR="00417D3A" w:rsidRPr="00417D3A">
        <w:rPr>
          <w:rFonts w:cstheme="minorHAnsi"/>
        </w:rPr>
        <w:t xml:space="preserve">ard to answer </w:t>
      </w:r>
      <w:r w:rsidR="002D5B07">
        <w:rPr>
          <w:rFonts w:cstheme="minorHAnsi"/>
        </w:rPr>
        <w:t xml:space="preserve">the </w:t>
      </w:r>
      <w:r w:rsidR="00417D3A" w:rsidRPr="00417D3A">
        <w:rPr>
          <w:rFonts w:cstheme="minorHAnsi"/>
        </w:rPr>
        <w:t xml:space="preserve">questions in the way that they </w:t>
      </w:r>
      <w:r w:rsidR="002D5B07">
        <w:rPr>
          <w:rFonts w:cstheme="minorHAnsi"/>
        </w:rPr>
        <w:t>we</w:t>
      </w:r>
      <w:r w:rsidR="00417D3A" w:rsidRPr="00417D3A">
        <w:rPr>
          <w:rFonts w:cstheme="minorHAnsi"/>
        </w:rPr>
        <w:t>re presented.</w:t>
      </w:r>
      <w:r w:rsidR="00417D3A">
        <w:rPr>
          <w:rFonts w:cstheme="minorHAnsi"/>
        </w:rPr>
        <w:t xml:space="preserve"> Consensus</w:t>
      </w:r>
      <w:r w:rsidR="002449C6">
        <w:rPr>
          <w:rFonts w:cstheme="minorHAnsi"/>
        </w:rPr>
        <w:t xml:space="preserve"> that the q</w:t>
      </w:r>
      <w:r w:rsidR="00AD27D7">
        <w:rPr>
          <w:rFonts w:cstheme="minorHAnsi"/>
        </w:rPr>
        <w:t>uestions are asking us to compromise our region.</w:t>
      </w:r>
      <w:r w:rsidR="00525C96">
        <w:rPr>
          <w:rFonts w:cstheme="minorHAnsi"/>
        </w:rPr>
        <w:t xml:space="preserve"> </w:t>
      </w:r>
      <w:r w:rsidR="00274EDC">
        <w:rPr>
          <w:rFonts w:cstheme="minorHAnsi"/>
        </w:rPr>
        <w:t>Is this survey related to the Statewide Community Transportation Assessment or simply from NHDOT</w:t>
      </w:r>
      <w:r w:rsidR="00525C96">
        <w:rPr>
          <w:rFonts w:cstheme="minorHAnsi"/>
        </w:rPr>
        <w:t xml:space="preserve"> </w:t>
      </w:r>
      <w:r w:rsidR="00417D3A">
        <w:rPr>
          <w:rFonts w:cstheme="minorHAnsi"/>
        </w:rPr>
        <w:t>Is the</w:t>
      </w:r>
      <w:r w:rsidR="00525C96">
        <w:rPr>
          <w:rFonts w:cstheme="minorHAnsi"/>
        </w:rPr>
        <w:t xml:space="preserve"> survey applicable to NTS</w:t>
      </w:r>
      <w:r w:rsidR="00417D3A">
        <w:rPr>
          <w:rFonts w:cstheme="minorHAnsi"/>
        </w:rPr>
        <w:t>?</w:t>
      </w:r>
      <w:r w:rsidR="00525C96">
        <w:rPr>
          <w:rFonts w:cstheme="minorHAnsi"/>
        </w:rPr>
        <w:t xml:space="preserve"> </w:t>
      </w:r>
      <w:r w:rsidR="00417D3A">
        <w:rPr>
          <w:rFonts w:cstheme="minorHAnsi"/>
        </w:rPr>
        <w:t>Cormier</w:t>
      </w:r>
      <w:r w:rsidR="00525C96">
        <w:rPr>
          <w:rFonts w:cstheme="minorHAnsi"/>
        </w:rPr>
        <w:t xml:space="preserve"> will check with </w:t>
      </w:r>
      <w:r w:rsidR="00417D3A">
        <w:rPr>
          <w:rFonts w:cstheme="minorHAnsi"/>
        </w:rPr>
        <w:t>Butler</w:t>
      </w:r>
      <w:r w:rsidR="00525C96">
        <w:rPr>
          <w:rFonts w:cstheme="minorHAnsi"/>
        </w:rPr>
        <w:t xml:space="preserve">. </w:t>
      </w:r>
      <w:r w:rsidR="00417D3A">
        <w:rPr>
          <w:rFonts w:cstheme="minorHAnsi"/>
        </w:rPr>
        <w:t>Cormier also</w:t>
      </w:r>
      <w:r w:rsidR="00525C96">
        <w:rPr>
          <w:rFonts w:cstheme="minorHAnsi"/>
        </w:rPr>
        <w:t xml:space="preserve"> encouraged everyone to say where the challenges are</w:t>
      </w:r>
      <w:r w:rsidR="00274EDC">
        <w:rPr>
          <w:rFonts w:cstheme="minorHAnsi"/>
        </w:rPr>
        <w:t>.</w:t>
      </w:r>
      <w:r w:rsidR="00696C9D">
        <w:rPr>
          <w:rFonts w:cstheme="minorHAnsi"/>
        </w:rPr>
        <w:t xml:space="preserve"> </w:t>
      </w:r>
    </w:p>
    <w:p w14:paraId="24123FC4" w14:textId="7A69CEE2" w:rsidR="002D5B07" w:rsidRDefault="00696C9D" w:rsidP="00092BC8">
      <w:pPr>
        <w:pStyle w:val="ListParagraph"/>
        <w:spacing w:after="60" w:line="240" w:lineRule="auto"/>
        <w:ind w:left="0"/>
        <w:contextualSpacing w:val="0"/>
        <w:rPr>
          <w:rFonts w:cstheme="minorHAnsi"/>
        </w:rPr>
      </w:pPr>
      <w:r>
        <w:rPr>
          <w:rFonts w:cstheme="minorHAnsi"/>
        </w:rPr>
        <w:t xml:space="preserve">Perhaps </w:t>
      </w:r>
      <w:r w:rsidR="002D5B07">
        <w:rPr>
          <w:rFonts w:cstheme="minorHAnsi"/>
        </w:rPr>
        <w:t>it is appropriate</w:t>
      </w:r>
      <w:r>
        <w:rPr>
          <w:rFonts w:cstheme="minorHAnsi"/>
        </w:rPr>
        <w:t xml:space="preserve"> to ask </w:t>
      </w:r>
      <w:r w:rsidR="002D5B07">
        <w:rPr>
          <w:rFonts w:cstheme="minorHAnsi"/>
        </w:rPr>
        <w:t xml:space="preserve">about </w:t>
      </w:r>
      <w:r>
        <w:rPr>
          <w:rFonts w:cstheme="minorHAnsi"/>
        </w:rPr>
        <w:t xml:space="preserve">income, so that </w:t>
      </w:r>
      <w:r w:rsidR="002D5B07">
        <w:rPr>
          <w:rFonts w:cstheme="minorHAnsi"/>
        </w:rPr>
        <w:t>RCC7</w:t>
      </w:r>
      <w:r>
        <w:rPr>
          <w:rFonts w:cstheme="minorHAnsi"/>
        </w:rPr>
        <w:t xml:space="preserve"> can </w:t>
      </w:r>
      <w:r w:rsidR="002D5B07">
        <w:rPr>
          <w:rFonts w:cstheme="minorHAnsi"/>
        </w:rPr>
        <w:t xml:space="preserve">specifically </w:t>
      </w:r>
      <w:r>
        <w:rPr>
          <w:rFonts w:cstheme="minorHAnsi"/>
        </w:rPr>
        <w:t xml:space="preserve">serve </w:t>
      </w:r>
      <w:r w:rsidR="002D5B07">
        <w:rPr>
          <w:rFonts w:cstheme="minorHAnsi"/>
        </w:rPr>
        <w:t>a</w:t>
      </w:r>
      <w:r>
        <w:rPr>
          <w:rFonts w:cstheme="minorHAnsi"/>
        </w:rPr>
        <w:t xml:space="preserve"> lower income. </w:t>
      </w:r>
      <w:r w:rsidR="00E83FF7">
        <w:rPr>
          <w:rFonts w:cstheme="minorHAnsi"/>
        </w:rPr>
        <w:t>Another idea presented was</w:t>
      </w:r>
      <w:r>
        <w:rPr>
          <w:rFonts w:cstheme="minorHAnsi"/>
        </w:rPr>
        <w:t xml:space="preserve"> a sliding scale</w:t>
      </w:r>
      <w:r w:rsidR="00E83FF7">
        <w:rPr>
          <w:rFonts w:cstheme="minorHAnsi"/>
        </w:rPr>
        <w:t xml:space="preserve"> of</w:t>
      </w:r>
      <w:r>
        <w:rPr>
          <w:rFonts w:cstheme="minorHAnsi"/>
        </w:rPr>
        <w:t xml:space="preserve"> $2-4 dollars</w:t>
      </w:r>
      <w:r w:rsidR="00E83FF7">
        <w:rPr>
          <w:rFonts w:cstheme="minorHAnsi"/>
        </w:rPr>
        <w:t>.</w:t>
      </w:r>
      <w:r>
        <w:rPr>
          <w:rFonts w:cstheme="minorHAnsi"/>
        </w:rPr>
        <w:t xml:space="preserve"> </w:t>
      </w:r>
      <w:r w:rsidR="00E83FF7">
        <w:rPr>
          <w:rFonts w:cstheme="minorHAnsi"/>
        </w:rPr>
        <w:t>A</w:t>
      </w:r>
      <w:r>
        <w:rPr>
          <w:rFonts w:cstheme="minorHAnsi"/>
        </w:rPr>
        <w:t xml:space="preserve"> higher income could potentially pay more. Merrimack </w:t>
      </w:r>
      <w:r w:rsidR="00274EDC">
        <w:rPr>
          <w:rFonts w:cstheme="minorHAnsi"/>
        </w:rPr>
        <w:t>and Hudson  have</w:t>
      </w:r>
      <w:r>
        <w:rPr>
          <w:rFonts w:cstheme="minorHAnsi"/>
        </w:rPr>
        <w:t xml:space="preserve"> different fares for</w:t>
      </w:r>
      <w:r w:rsidR="00274EDC">
        <w:rPr>
          <w:rFonts w:cstheme="minorHAnsi"/>
        </w:rPr>
        <w:t xml:space="preserve"> local versus Nashua rides.</w:t>
      </w:r>
      <w:r>
        <w:rPr>
          <w:rFonts w:cstheme="minorHAnsi"/>
        </w:rPr>
        <w:t xml:space="preserve"> </w:t>
      </w:r>
      <w:r w:rsidR="00E83FF7">
        <w:rPr>
          <w:rFonts w:cstheme="minorHAnsi"/>
        </w:rPr>
        <w:t>It is a c</w:t>
      </w:r>
      <w:r>
        <w:rPr>
          <w:rFonts w:cstheme="minorHAnsi"/>
        </w:rPr>
        <w:t xml:space="preserve">omplex situation. </w:t>
      </w:r>
      <w:r w:rsidR="00417D3A">
        <w:rPr>
          <w:rFonts w:cstheme="minorHAnsi"/>
        </w:rPr>
        <w:t>There could be a benefit to scheduling rides when food stamps or social security comes in.</w:t>
      </w:r>
      <w:r w:rsidR="00E83FF7">
        <w:rPr>
          <w:rFonts w:cstheme="minorHAnsi"/>
        </w:rPr>
        <w:t xml:space="preserve"> </w:t>
      </w:r>
      <w:r>
        <w:rPr>
          <w:rFonts w:cstheme="minorHAnsi"/>
        </w:rPr>
        <w:t>How can agencies work together so that they can help each other reduce overhead</w:t>
      </w:r>
      <w:r w:rsidR="00E83FF7">
        <w:rPr>
          <w:rFonts w:cstheme="minorHAnsi"/>
        </w:rPr>
        <w:t>?</w:t>
      </w:r>
      <w:r>
        <w:rPr>
          <w:rFonts w:cstheme="minorHAnsi"/>
        </w:rPr>
        <w:t xml:space="preserve"> </w:t>
      </w:r>
      <w:r w:rsidR="00E83FF7">
        <w:rPr>
          <w:rFonts w:cstheme="minorHAnsi"/>
        </w:rPr>
        <w:t>For example, a l</w:t>
      </w:r>
      <w:r>
        <w:rPr>
          <w:rFonts w:cstheme="minorHAnsi"/>
        </w:rPr>
        <w:t xml:space="preserve">arger order with multiple groups could reduce the </w:t>
      </w:r>
      <w:r w:rsidR="00092BC8">
        <w:rPr>
          <w:rFonts w:cstheme="minorHAnsi"/>
        </w:rPr>
        <w:t>cost. It</w:t>
      </w:r>
      <w:r>
        <w:rPr>
          <w:rFonts w:cstheme="minorHAnsi"/>
        </w:rPr>
        <w:t xml:space="preserve"> could be like </w:t>
      </w:r>
      <w:r w:rsidR="00E83FF7">
        <w:rPr>
          <w:rFonts w:cstheme="minorHAnsi"/>
        </w:rPr>
        <w:t>R</w:t>
      </w:r>
      <w:r>
        <w:rPr>
          <w:rFonts w:cstheme="minorHAnsi"/>
        </w:rPr>
        <w:t>egion 10</w:t>
      </w:r>
      <w:r w:rsidR="00E83FF7">
        <w:rPr>
          <w:rFonts w:cstheme="minorHAnsi"/>
        </w:rPr>
        <w:t xml:space="preserve"> with</w:t>
      </w:r>
      <w:r>
        <w:rPr>
          <w:rFonts w:cstheme="minorHAnsi"/>
        </w:rPr>
        <w:t xml:space="preserve"> one entry point online and one form to fill out. </w:t>
      </w:r>
    </w:p>
    <w:p w14:paraId="0B570FE1" w14:textId="3C77D6F7" w:rsidR="00DC3C87" w:rsidRPr="00DC3C87" w:rsidRDefault="006A182A" w:rsidP="00D86DD3">
      <w:pPr>
        <w:pStyle w:val="ListParagraph"/>
        <w:spacing w:after="120" w:line="240" w:lineRule="auto"/>
        <w:ind w:left="0"/>
        <w:contextualSpacing w:val="0"/>
        <w:rPr>
          <w:rFonts w:cstheme="minorHAnsi"/>
          <w:b/>
          <w:bCs/>
        </w:rPr>
      </w:pPr>
      <w:r>
        <w:rPr>
          <w:rFonts w:cstheme="minorHAnsi"/>
        </w:rPr>
        <w:t>The n</w:t>
      </w:r>
      <w:r w:rsidR="00E02788">
        <w:rPr>
          <w:rFonts w:cstheme="minorHAnsi"/>
        </w:rPr>
        <w:t xml:space="preserve">ext step is </w:t>
      </w:r>
      <w:r>
        <w:rPr>
          <w:rFonts w:cstheme="minorHAnsi"/>
        </w:rPr>
        <w:t xml:space="preserve">that </w:t>
      </w:r>
      <w:r w:rsidR="00417D3A">
        <w:rPr>
          <w:rFonts w:cstheme="minorHAnsi"/>
        </w:rPr>
        <w:t>Langdell</w:t>
      </w:r>
      <w:r w:rsidR="00E02788">
        <w:rPr>
          <w:rFonts w:cstheme="minorHAnsi"/>
        </w:rPr>
        <w:t xml:space="preserve"> will take notes and send a draft to</w:t>
      </w:r>
      <w:r w:rsidR="002D5B07">
        <w:rPr>
          <w:rFonts w:cstheme="minorHAnsi"/>
        </w:rPr>
        <w:t xml:space="preserve"> the</w:t>
      </w:r>
      <w:r w:rsidR="00E02788">
        <w:rPr>
          <w:rFonts w:cstheme="minorHAnsi"/>
        </w:rPr>
        <w:t xml:space="preserve"> </w:t>
      </w:r>
      <w:r w:rsidR="002D5B07">
        <w:rPr>
          <w:rFonts w:cstheme="minorHAnsi"/>
        </w:rPr>
        <w:t>E</w:t>
      </w:r>
      <w:r w:rsidR="00E02788">
        <w:rPr>
          <w:rFonts w:cstheme="minorHAnsi"/>
        </w:rPr>
        <w:t xml:space="preserve">xecutive </w:t>
      </w:r>
      <w:r w:rsidR="002D5B07">
        <w:rPr>
          <w:rFonts w:cstheme="minorHAnsi"/>
        </w:rPr>
        <w:t>C</w:t>
      </w:r>
      <w:r w:rsidR="00E02788">
        <w:rPr>
          <w:rFonts w:cstheme="minorHAnsi"/>
        </w:rPr>
        <w:t xml:space="preserve">ommittee. </w:t>
      </w:r>
      <w:r w:rsidR="002D5B07">
        <w:rPr>
          <w:rFonts w:cstheme="minorHAnsi"/>
        </w:rPr>
        <w:t>The d</w:t>
      </w:r>
      <w:r w:rsidR="00E02788">
        <w:rPr>
          <w:rFonts w:cstheme="minorHAnsi"/>
        </w:rPr>
        <w:t xml:space="preserve">eadline is flexible. </w:t>
      </w:r>
      <w:r w:rsidR="00274EDC">
        <w:rPr>
          <w:rFonts w:cstheme="minorHAnsi"/>
        </w:rPr>
        <w:t xml:space="preserve">It was noted that </w:t>
      </w:r>
      <w:r w:rsidR="002D5B07">
        <w:rPr>
          <w:rFonts w:cstheme="minorHAnsi"/>
        </w:rPr>
        <w:t>RCC7 m</w:t>
      </w:r>
      <w:r w:rsidR="00E02788">
        <w:rPr>
          <w:rFonts w:cstheme="minorHAnsi"/>
        </w:rPr>
        <w:t xml:space="preserve">ight go to </w:t>
      </w:r>
      <w:r w:rsidR="002D5B07">
        <w:rPr>
          <w:rFonts w:cstheme="minorHAnsi"/>
        </w:rPr>
        <w:t xml:space="preserve">an </w:t>
      </w:r>
      <w:r w:rsidR="00E02788">
        <w:rPr>
          <w:rFonts w:cstheme="minorHAnsi"/>
        </w:rPr>
        <w:t>every</w:t>
      </w:r>
      <w:r>
        <w:rPr>
          <w:rFonts w:cstheme="minorHAnsi"/>
        </w:rPr>
        <w:t>-other-</w:t>
      </w:r>
      <w:r w:rsidR="00E02788">
        <w:rPr>
          <w:rFonts w:cstheme="minorHAnsi"/>
        </w:rPr>
        <w:t>month</w:t>
      </w:r>
      <w:r w:rsidR="002D5B07">
        <w:rPr>
          <w:rFonts w:cstheme="minorHAnsi"/>
        </w:rPr>
        <w:t xml:space="preserve"> schedule</w:t>
      </w:r>
      <w:r w:rsidR="00E83FF7">
        <w:rPr>
          <w:rFonts w:cstheme="minorHAnsi"/>
        </w:rPr>
        <w:t xml:space="preserve"> and</w:t>
      </w:r>
      <w:r w:rsidR="002D5B07">
        <w:rPr>
          <w:rFonts w:cstheme="minorHAnsi"/>
        </w:rPr>
        <w:t xml:space="preserve"> m</w:t>
      </w:r>
      <w:r w:rsidR="00E02788">
        <w:rPr>
          <w:rFonts w:cstheme="minorHAnsi"/>
        </w:rPr>
        <w:t xml:space="preserve">ight postpone </w:t>
      </w:r>
      <w:r w:rsidR="002D5B07">
        <w:rPr>
          <w:rFonts w:cstheme="minorHAnsi"/>
        </w:rPr>
        <w:t xml:space="preserve">the </w:t>
      </w:r>
      <w:r w:rsidR="00E02788">
        <w:rPr>
          <w:rFonts w:cstheme="minorHAnsi"/>
        </w:rPr>
        <w:t>March meeting.</w:t>
      </w:r>
    </w:p>
    <w:p w14:paraId="56AFF5CD" w14:textId="4C35D30C" w:rsidR="00DC3C87" w:rsidRDefault="00DC3C87" w:rsidP="00351D05">
      <w:pPr>
        <w:pStyle w:val="ListParagraph"/>
        <w:numPr>
          <w:ilvl w:val="0"/>
          <w:numId w:val="10"/>
        </w:numPr>
        <w:spacing w:after="120" w:line="240" w:lineRule="auto"/>
        <w:ind w:left="0"/>
        <w:contextualSpacing w:val="0"/>
        <w:rPr>
          <w:rFonts w:cstheme="minorHAnsi"/>
          <w:b/>
          <w:bCs/>
        </w:rPr>
      </w:pPr>
      <w:r w:rsidRPr="00DC3C87">
        <w:rPr>
          <w:rFonts w:cstheme="minorHAnsi"/>
          <w:b/>
          <w:bCs/>
        </w:rPr>
        <w:t>Statewide Information Update</w:t>
      </w:r>
      <w:r>
        <w:rPr>
          <w:rFonts w:cstheme="minorHAnsi"/>
          <w:b/>
          <w:bCs/>
        </w:rPr>
        <w:t>.</w:t>
      </w:r>
      <w:r w:rsidR="00E02788">
        <w:rPr>
          <w:rFonts w:cstheme="minorHAnsi"/>
          <w:b/>
          <w:bCs/>
        </w:rPr>
        <w:t xml:space="preserve"> </w:t>
      </w:r>
      <w:r w:rsidR="00E02788">
        <w:rPr>
          <w:rFonts w:cstheme="minorHAnsi"/>
        </w:rPr>
        <w:t>Ritcey noted that the SCC is working on the SCC Strategic Work Plan</w:t>
      </w:r>
      <w:r w:rsidR="00417D3A">
        <w:rPr>
          <w:rFonts w:cstheme="minorHAnsi"/>
        </w:rPr>
        <w:t>’s</w:t>
      </w:r>
      <w:r w:rsidR="00E02788">
        <w:rPr>
          <w:rFonts w:cstheme="minorHAnsi"/>
        </w:rPr>
        <w:t xml:space="preserve"> 5 goals. June 4</w:t>
      </w:r>
      <w:r w:rsidR="00E02788" w:rsidRPr="00E02788">
        <w:rPr>
          <w:rFonts w:cstheme="minorHAnsi"/>
          <w:vertAlign w:val="superscript"/>
        </w:rPr>
        <w:t>th</w:t>
      </w:r>
      <w:r w:rsidR="00E02788">
        <w:rPr>
          <w:rFonts w:cstheme="minorHAnsi"/>
        </w:rPr>
        <w:t xml:space="preserve"> will be the annual meeting. SCC has a position open on the Council.</w:t>
      </w:r>
    </w:p>
    <w:p w14:paraId="5494ECFA" w14:textId="54F98151" w:rsidR="00DC3C87" w:rsidRDefault="00DC3C87" w:rsidP="00351D05">
      <w:pPr>
        <w:pStyle w:val="ListParagraph"/>
        <w:numPr>
          <w:ilvl w:val="0"/>
          <w:numId w:val="10"/>
        </w:numPr>
        <w:spacing w:after="120" w:line="240" w:lineRule="auto"/>
        <w:ind w:left="0"/>
        <w:contextualSpacing w:val="0"/>
        <w:rPr>
          <w:rFonts w:cstheme="minorHAnsi"/>
          <w:b/>
          <w:bCs/>
        </w:rPr>
      </w:pPr>
      <w:r w:rsidRPr="00DC3C87">
        <w:rPr>
          <w:rFonts w:cstheme="minorHAnsi"/>
          <w:b/>
          <w:bCs/>
        </w:rPr>
        <w:t>Regional Mobility Manager Highlights and Outcomes</w:t>
      </w:r>
      <w:r>
        <w:rPr>
          <w:rFonts w:cstheme="minorHAnsi"/>
          <w:b/>
          <w:bCs/>
        </w:rPr>
        <w:t>.</w:t>
      </w:r>
      <w:r w:rsidR="00F84627">
        <w:rPr>
          <w:rFonts w:cstheme="minorHAnsi"/>
          <w:b/>
          <w:bCs/>
        </w:rPr>
        <w:t xml:space="preserve"> </w:t>
      </w:r>
      <w:r w:rsidR="00F84627">
        <w:rPr>
          <w:rFonts w:cstheme="minorHAnsi"/>
        </w:rPr>
        <w:t xml:space="preserve">Marceau read a message from </w:t>
      </w:r>
      <w:r w:rsidR="00E83FF7">
        <w:rPr>
          <w:rFonts w:cstheme="minorHAnsi"/>
        </w:rPr>
        <w:t xml:space="preserve">the NHDOT </w:t>
      </w:r>
      <w:r w:rsidR="00F84627">
        <w:rPr>
          <w:rFonts w:cstheme="minorHAnsi"/>
        </w:rPr>
        <w:t xml:space="preserve">Commissioner about </w:t>
      </w:r>
      <w:r w:rsidR="00E83FF7">
        <w:rPr>
          <w:rFonts w:cstheme="minorHAnsi"/>
        </w:rPr>
        <w:t>a thank-you</w:t>
      </w:r>
      <w:r w:rsidR="00F84627">
        <w:rPr>
          <w:rFonts w:cstheme="minorHAnsi"/>
        </w:rPr>
        <w:t xml:space="preserve"> from a client</w:t>
      </w:r>
      <w:r w:rsidR="00417D3A">
        <w:rPr>
          <w:rFonts w:cstheme="minorHAnsi"/>
        </w:rPr>
        <w:t>, and</w:t>
      </w:r>
      <w:r w:rsidR="00F84627">
        <w:rPr>
          <w:rFonts w:cstheme="minorHAnsi"/>
        </w:rPr>
        <w:t xml:space="preserve"> how </w:t>
      </w:r>
      <w:r w:rsidR="00E83FF7">
        <w:rPr>
          <w:rFonts w:cstheme="minorHAnsi"/>
        </w:rPr>
        <w:t>R</w:t>
      </w:r>
      <w:r w:rsidR="00F84627">
        <w:rPr>
          <w:rFonts w:cstheme="minorHAnsi"/>
        </w:rPr>
        <w:t xml:space="preserve">egional </w:t>
      </w:r>
      <w:r w:rsidR="00E83FF7">
        <w:rPr>
          <w:rFonts w:cstheme="minorHAnsi"/>
        </w:rPr>
        <w:t>M</w:t>
      </w:r>
      <w:r w:rsidR="00F84627">
        <w:rPr>
          <w:rFonts w:cstheme="minorHAnsi"/>
        </w:rPr>
        <w:t xml:space="preserve">obility </w:t>
      </w:r>
      <w:r w:rsidR="00E83FF7">
        <w:rPr>
          <w:rFonts w:cstheme="minorHAnsi"/>
        </w:rPr>
        <w:t>M</w:t>
      </w:r>
      <w:r w:rsidR="00F84627">
        <w:rPr>
          <w:rFonts w:cstheme="minorHAnsi"/>
        </w:rPr>
        <w:t>anagers do so much with so little.</w:t>
      </w:r>
    </w:p>
    <w:p w14:paraId="49AE652B" w14:textId="77777777" w:rsidR="00417D3A" w:rsidRDefault="00DC3C87" w:rsidP="00092BC8">
      <w:pPr>
        <w:pStyle w:val="ListParagraph"/>
        <w:numPr>
          <w:ilvl w:val="0"/>
          <w:numId w:val="10"/>
        </w:numPr>
        <w:spacing w:after="60" w:line="240" w:lineRule="auto"/>
        <w:ind w:left="0"/>
        <w:contextualSpacing w:val="0"/>
        <w:rPr>
          <w:rFonts w:cstheme="minorHAnsi"/>
          <w:b/>
          <w:bCs/>
        </w:rPr>
      </w:pPr>
      <w:r w:rsidRPr="00DC3C87">
        <w:rPr>
          <w:rFonts w:cstheme="minorHAnsi"/>
          <w:b/>
          <w:bCs/>
        </w:rPr>
        <w:t>Member &amp; Community Concerns and News</w:t>
      </w:r>
      <w:r>
        <w:rPr>
          <w:rFonts w:cstheme="minorHAnsi"/>
          <w:b/>
          <w:bCs/>
        </w:rPr>
        <w:t>.</w:t>
      </w:r>
      <w:r w:rsidR="00F84627">
        <w:rPr>
          <w:rFonts w:cstheme="minorHAnsi"/>
          <w:b/>
          <w:bCs/>
        </w:rPr>
        <w:t xml:space="preserve"> </w:t>
      </w:r>
    </w:p>
    <w:p w14:paraId="2EB9A3DD" w14:textId="3F44D242" w:rsidR="00417D3A" w:rsidRPr="00417D3A" w:rsidRDefault="00F84627" w:rsidP="00092BC8">
      <w:pPr>
        <w:pStyle w:val="ListParagraph"/>
        <w:numPr>
          <w:ilvl w:val="1"/>
          <w:numId w:val="10"/>
        </w:numPr>
        <w:spacing w:after="60" w:line="240" w:lineRule="auto"/>
        <w:contextualSpacing w:val="0"/>
        <w:rPr>
          <w:rFonts w:cstheme="minorHAnsi"/>
          <w:b/>
          <w:bCs/>
        </w:rPr>
      </w:pPr>
      <w:r w:rsidRPr="00417D3A">
        <w:rPr>
          <w:rFonts w:cstheme="minorHAnsi"/>
          <w:b/>
          <w:bCs/>
        </w:rPr>
        <w:t>Lycurgus</w:t>
      </w:r>
      <w:r w:rsidRPr="00417D3A">
        <w:rPr>
          <w:rFonts w:cstheme="minorHAnsi"/>
        </w:rPr>
        <w:t xml:space="preserve"> </w:t>
      </w:r>
      <w:r w:rsidR="00417D3A" w:rsidRPr="00417D3A">
        <w:rPr>
          <w:rFonts w:cstheme="minorHAnsi"/>
        </w:rPr>
        <w:t>(from Zoom chat)</w:t>
      </w:r>
      <w:r w:rsidR="00E83FF7">
        <w:rPr>
          <w:rFonts w:cstheme="minorHAnsi"/>
        </w:rPr>
        <w:t xml:space="preserve"> </w:t>
      </w:r>
      <w:r w:rsidRPr="00417D3A">
        <w:rPr>
          <w:rFonts w:cstheme="minorHAnsi"/>
        </w:rPr>
        <w:t>Thank you so much for the work you're doing to address the transportation barriers in our community, especially those who utilize wheelchairs. Transportation is one of our biggest barriers at our clinic</w:t>
      </w:r>
      <w:r w:rsidR="006A182A">
        <w:rPr>
          <w:rFonts w:cstheme="minorHAnsi"/>
        </w:rPr>
        <w:t>,</w:t>
      </w:r>
      <w:r w:rsidRPr="00417D3A">
        <w:rPr>
          <w:rFonts w:cstheme="minorHAnsi"/>
        </w:rPr>
        <w:t xml:space="preserve"> so I am excited to continue to see how we can continue to close the gap!</w:t>
      </w:r>
    </w:p>
    <w:p w14:paraId="60A6B481" w14:textId="4E431381" w:rsidR="00417D3A" w:rsidRDefault="00F84627" w:rsidP="00092BC8">
      <w:pPr>
        <w:pStyle w:val="ListParagraph"/>
        <w:numPr>
          <w:ilvl w:val="1"/>
          <w:numId w:val="10"/>
        </w:numPr>
        <w:spacing w:after="60" w:line="240" w:lineRule="auto"/>
        <w:contextualSpacing w:val="0"/>
        <w:rPr>
          <w:rFonts w:cstheme="minorHAnsi"/>
          <w:b/>
          <w:bCs/>
        </w:rPr>
      </w:pPr>
      <w:r w:rsidRPr="00417D3A">
        <w:rPr>
          <w:rFonts w:cstheme="minorHAnsi"/>
          <w:b/>
          <w:bCs/>
        </w:rPr>
        <w:t>Pandolph</w:t>
      </w:r>
      <w:r w:rsidRPr="00417D3A">
        <w:rPr>
          <w:rFonts w:cstheme="minorHAnsi"/>
        </w:rPr>
        <w:t xml:space="preserve"> </w:t>
      </w:r>
      <w:r w:rsidR="00417D3A" w:rsidRPr="00417D3A">
        <w:rPr>
          <w:rFonts w:cstheme="minorHAnsi"/>
        </w:rPr>
        <w:t>(from Zoom chat)</w:t>
      </w:r>
      <w:r w:rsidR="006A182A">
        <w:rPr>
          <w:rFonts w:cstheme="minorHAnsi"/>
        </w:rPr>
        <w:t>,</w:t>
      </w:r>
      <w:r w:rsidR="00E83FF7">
        <w:rPr>
          <w:rFonts w:cstheme="minorHAnsi"/>
        </w:rPr>
        <w:t xml:space="preserve"> </w:t>
      </w:r>
      <w:r w:rsidRPr="00417D3A">
        <w:rPr>
          <w:rFonts w:cstheme="minorHAnsi"/>
        </w:rPr>
        <w:t xml:space="preserve">thank you for the great discussion! </w:t>
      </w:r>
    </w:p>
    <w:p w14:paraId="4372149F" w14:textId="7771B7D7" w:rsidR="00DC3C87" w:rsidRPr="00417D3A" w:rsidRDefault="002449C6" w:rsidP="00417D3A">
      <w:pPr>
        <w:pStyle w:val="ListParagraph"/>
        <w:numPr>
          <w:ilvl w:val="1"/>
          <w:numId w:val="10"/>
        </w:numPr>
        <w:spacing w:after="120" w:line="240" w:lineRule="auto"/>
        <w:contextualSpacing w:val="0"/>
        <w:rPr>
          <w:rFonts w:cstheme="minorHAnsi"/>
          <w:b/>
          <w:bCs/>
        </w:rPr>
      </w:pPr>
      <w:r w:rsidRPr="00417D3A">
        <w:rPr>
          <w:rFonts w:cstheme="minorHAnsi"/>
          <w:b/>
          <w:bCs/>
        </w:rPr>
        <w:t>Hunt</w:t>
      </w:r>
      <w:r w:rsidR="00F84627" w:rsidRPr="00417D3A">
        <w:rPr>
          <w:rFonts w:cstheme="minorHAnsi"/>
        </w:rPr>
        <w:t xml:space="preserve"> shared </w:t>
      </w:r>
      <w:r w:rsidR="00417D3A" w:rsidRPr="00417D3A">
        <w:rPr>
          <w:rFonts w:cstheme="minorHAnsi"/>
        </w:rPr>
        <w:t xml:space="preserve">her negative </w:t>
      </w:r>
      <w:r w:rsidR="00F84627" w:rsidRPr="00417D3A">
        <w:rPr>
          <w:rFonts w:cstheme="minorHAnsi"/>
        </w:rPr>
        <w:t>experience with Home</w:t>
      </w:r>
      <w:r w:rsidRPr="00417D3A">
        <w:rPr>
          <w:rFonts w:cstheme="minorHAnsi"/>
        </w:rPr>
        <w:t xml:space="preserve"> </w:t>
      </w:r>
      <w:r w:rsidR="00F84627" w:rsidRPr="00417D3A">
        <w:rPr>
          <w:rFonts w:cstheme="minorHAnsi"/>
        </w:rPr>
        <w:t>Base.</w:t>
      </w:r>
    </w:p>
    <w:p w14:paraId="2E0F29F6" w14:textId="19DE1687" w:rsidR="00DC3C87" w:rsidRDefault="00DC3C87" w:rsidP="00092BC8">
      <w:pPr>
        <w:pStyle w:val="ListParagraph"/>
        <w:numPr>
          <w:ilvl w:val="0"/>
          <w:numId w:val="10"/>
        </w:numPr>
        <w:spacing w:after="60" w:line="240" w:lineRule="auto"/>
        <w:ind w:left="0"/>
        <w:contextualSpacing w:val="0"/>
        <w:rPr>
          <w:rFonts w:cstheme="minorHAnsi"/>
          <w:b/>
          <w:bCs/>
        </w:rPr>
      </w:pPr>
      <w:r>
        <w:rPr>
          <w:rFonts w:cstheme="minorHAnsi"/>
          <w:b/>
          <w:bCs/>
        </w:rPr>
        <w:t>Other Updates.</w:t>
      </w:r>
      <w:r w:rsidR="00F84627">
        <w:rPr>
          <w:rFonts w:cstheme="minorHAnsi"/>
          <w:b/>
          <w:bCs/>
        </w:rPr>
        <w:t xml:space="preserve"> </w:t>
      </w:r>
      <w:r w:rsidR="00E83FF7">
        <w:rPr>
          <w:rFonts w:cstheme="minorHAnsi"/>
        </w:rPr>
        <w:t>None.</w:t>
      </w:r>
      <w:r w:rsidR="00F84627">
        <w:rPr>
          <w:rFonts w:cstheme="minorHAnsi"/>
        </w:rPr>
        <w:t xml:space="preserve"> </w:t>
      </w:r>
    </w:p>
    <w:p w14:paraId="3A936E5B" w14:textId="24F36816" w:rsidR="00342F39" w:rsidRPr="00DC3C87" w:rsidRDefault="00AA44EC" w:rsidP="00092BC8">
      <w:pPr>
        <w:pStyle w:val="ListParagraph"/>
        <w:numPr>
          <w:ilvl w:val="0"/>
          <w:numId w:val="10"/>
        </w:numPr>
        <w:spacing w:after="0" w:line="240" w:lineRule="auto"/>
        <w:ind w:left="0"/>
        <w:contextualSpacing w:val="0"/>
        <w:rPr>
          <w:rFonts w:cstheme="minorHAnsi"/>
          <w:b/>
          <w:bCs/>
        </w:rPr>
      </w:pPr>
      <w:r w:rsidRPr="00DC3C87">
        <w:rPr>
          <w:rFonts w:cstheme="minorHAnsi"/>
          <w:b/>
          <w:bCs/>
        </w:rPr>
        <w:t xml:space="preserve">Meeting adjourned at </w:t>
      </w:r>
      <w:r w:rsidR="0013704D">
        <w:rPr>
          <w:rFonts w:cstheme="minorHAnsi"/>
          <w:b/>
          <w:bCs/>
        </w:rPr>
        <w:t>11:57 am</w:t>
      </w:r>
      <w:r w:rsidRPr="00DC3C87">
        <w:rPr>
          <w:rFonts w:cstheme="minorHAnsi"/>
          <w:b/>
          <w:bCs/>
        </w:rPr>
        <w:t>.</w:t>
      </w:r>
    </w:p>
    <w:p w14:paraId="44FD7080" w14:textId="19A3ED9A" w:rsidR="00342F39" w:rsidRPr="00526BBB" w:rsidRDefault="007E3383" w:rsidP="00092BC8">
      <w:pPr>
        <w:spacing w:after="0" w:line="240" w:lineRule="auto"/>
        <w:rPr>
          <w:rFonts w:cstheme="minorHAnsi"/>
          <w:b/>
        </w:rPr>
      </w:pPr>
      <w:r w:rsidRPr="00526BBB">
        <w:rPr>
          <w:rFonts w:cstheme="minorHAnsi"/>
          <w:b/>
        </w:rPr>
        <w:t>The next meeting is</w:t>
      </w:r>
      <w:r w:rsidR="00A40F64" w:rsidRPr="00526BBB">
        <w:rPr>
          <w:rFonts w:cstheme="minorHAnsi"/>
          <w:b/>
        </w:rPr>
        <w:t xml:space="preserve"> </w:t>
      </w:r>
      <w:r w:rsidR="003930D0" w:rsidRPr="003930D0">
        <w:rPr>
          <w:rFonts w:cstheme="minorHAnsi"/>
          <w:b/>
        </w:rPr>
        <w:t>Thursday</w:t>
      </w:r>
      <w:r w:rsidR="00CB66CD" w:rsidRPr="00DC3C87">
        <w:rPr>
          <w:rFonts w:cstheme="minorHAnsi"/>
          <w:b/>
        </w:rPr>
        <w:t xml:space="preserve">, </w:t>
      </w:r>
      <w:r w:rsidR="00DC3C87" w:rsidRPr="00DC3C87">
        <w:rPr>
          <w:rFonts w:cstheme="minorHAnsi"/>
          <w:b/>
        </w:rPr>
        <w:t>March</w:t>
      </w:r>
      <w:r w:rsidR="00A45D0A" w:rsidRPr="00DC3C87">
        <w:rPr>
          <w:rFonts w:cstheme="minorHAnsi"/>
          <w:b/>
        </w:rPr>
        <w:t xml:space="preserve"> </w:t>
      </w:r>
      <w:r w:rsidR="00DC3C87" w:rsidRPr="00DC3C87">
        <w:rPr>
          <w:rFonts w:cstheme="minorHAnsi"/>
          <w:b/>
        </w:rPr>
        <w:t>26</w:t>
      </w:r>
      <w:r w:rsidR="007E64A3" w:rsidRPr="00DC3C87">
        <w:rPr>
          <w:rFonts w:cstheme="minorHAnsi"/>
          <w:b/>
        </w:rPr>
        <w:t xml:space="preserve">, </w:t>
      </w:r>
      <w:r w:rsidR="00DC3C87" w:rsidRPr="00DC3C87">
        <w:rPr>
          <w:rFonts w:cstheme="minorHAnsi"/>
          <w:b/>
        </w:rPr>
        <w:t>2026</w:t>
      </w:r>
      <w:r w:rsidR="007E64A3" w:rsidRPr="00526BBB">
        <w:rPr>
          <w:rFonts w:cstheme="minorHAnsi"/>
          <w:b/>
        </w:rPr>
        <w:t>.</w:t>
      </w:r>
    </w:p>
    <w:p w14:paraId="49D1B75D" w14:textId="7E501A6B" w:rsidR="005370F5" w:rsidRPr="00526BBB" w:rsidRDefault="005370F5" w:rsidP="00092BC8">
      <w:pPr>
        <w:spacing w:before="60" w:after="0" w:line="240" w:lineRule="auto"/>
        <w:rPr>
          <w:rFonts w:cstheme="minorHAnsi"/>
          <w:bCs/>
        </w:rPr>
      </w:pPr>
      <w:r w:rsidRPr="00526BBB">
        <w:rPr>
          <w:rFonts w:cstheme="minorHAnsi"/>
          <w:bCs/>
        </w:rPr>
        <w:t>Respectfully submitted by Salem Quinn, Administrative/Communications Coordinator</w:t>
      </w:r>
      <w:r w:rsidR="006A182A">
        <w:rPr>
          <w:rFonts w:cstheme="minorHAnsi"/>
          <w:bCs/>
        </w:rPr>
        <w:t>,</w:t>
      </w:r>
      <w:r w:rsidRPr="00526BBB">
        <w:rPr>
          <w:rFonts w:cstheme="minorHAnsi"/>
          <w:bCs/>
        </w:rPr>
        <w:t xml:space="preserve"> NRPC</w:t>
      </w:r>
    </w:p>
    <w:sectPr w:rsidR="005370F5" w:rsidRPr="00526BBB" w:rsidSect="008F544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D52DC" w14:textId="77777777" w:rsidR="006E4EEA" w:rsidRDefault="006E4EEA" w:rsidP="006E3578">
      <w:pPr>
        <w:spacing w:after="0" w:line="240" w:lineRule="auto"/>
      </w:pPr>
      <w:r>
        <w:separator/>
      </w:r>
    </w:p>
  </w:endnote>
  <w:endnote w:type="continuationSeparator" w:id="0">
    <w:p w14:paraId="008D30F1" w14:textId="77777777" w:rsidR="006E4EEA" w:rsidRDefault="006E4EEA" w:rsidP="006E3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20"/>
        <w:szCs w:val="20"/>
      </w:rPr>
      <w:id w:val="-2059930265"/>
      <w:docPartObj>
        <w:docPartGallery w:val="Page Numbers (Bottom of Page)"/>
        <w:docPartUnique/>
      </w:docPartObj>
    </w:sdtPr>
    <w:sdtEndPr/>
    <w:sdtContent>
      <w:sdt>
        <w:sdtPr>
          <w:rPr>
            <w:rFonts w:ascii="Segoe UI" w:hAnsi="Segoe UI" w:cs="Segoe UI"/>
            <w:sz w:val="20"/>
            <w:szCs w:val="20"/>
          </w:rPr>
          <w:id w:val="-1769616900"/>
          <w:docPartObj>
            <w:docPartGallery w:val="Page Numbers (Top of Page)"/>
            <w:docPartUnique/>
          </w:docPartObj>
        </w:sdtPr>
        <w:sdtEndPr/>
        <w:sdtContent>
          <w:p w14:paraId="00F03D61" w14:textId="77777777" w:rsidR="005370F5" w:rsidRPr="005370F5" w:rsidRDefault="005370F5">
            <w:pPr>
              <w:pStyle w:val="Footer"/>
              <w:jc w:val="right"/>
              <w:rPr>
                <w:rFonts w:ascii="Segoe UI" w:hAnsi="Segoe UI" w:cs="Segoe UI"/>
                <w:sz w:val="20"/>
                <w:szCs w:val="20"/>
              </w:rPr>
            </w:pPr>
            <w:r>
              <w:rPr>
                <w:rFonts w:ascii="Segoe UI" w:hAnsi="Segoe UI" w:cs="Segoe UI"/>
                <w:noProof/>
                <w:sz w:val="20"/>
                <w:szCs w:val="20"/>
              </w:rPr>
              <mc:AlternateContent>
                <mc:Choice Requires="wps">
                  <w:drawing>
                    <wp:anchor distT="0" distB="0" distL="114300" distR="114300" simplePos="0" relativeHeight="251660288" behindDoc="0" locked="0" layoutInCell="1" allowOverlap="1" wp14:anchorId="56A71C88" wp14:editId="63FE6479">
                      <wp:simplePos x="0" y="0"/>
                      <wp:positionH relativeFrom="column">
                        <wp:posOffset>0</wp:posOffset>
                      </wp:positionH>
                      <wp:positionV relativeFrom="paragraph">
                        <wp:posOffset>-46223</wp:posOffset>
                      </wp:positionV>
                      <wp:extent cx="6020790" cy="0"/>
                      <wp:effectExtent l="0" t="0" r="0" b="0"/>
                      <wp:wrapNone/>
                      <wp:docPr id="2096263185" name="Straight Connector 3"/>
                      <wp:cNvGraphicFramePr/>
                      <a:graphic xmlns:a="http://schemas.openxmlformats.org/drawingml/2006/main">
                        <a:graphicData uri="http://schemas.microsoft.com/office/word/2010/wordprocessingShape">
                          <wps:wsp>
                            <wps:cNvCnPr/>
                            <wps:spPr>
                              <a:xfrm>
                                <a:off x="0" y="0"/>
                                <a:ext cx="60207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219F12"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3.65pt" to="474.1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" strokecolor="black [3200]" strokeweight=".5pt">
                      <v:stroke joinstyle="miter"/>
                    </v:line>
                  </w:pict>
                </mc:Fallback>
              </mc:AlternateContent>
            </w:r>
            <w:r w:rsidRPr="005370F5">
              <w:rPr>
                <w:rFonts w:ascii="Segoe UI" w:hAnsi="Segoe UI" w:cs="Segoe UI"/>
                <w:sz w:val="20"/>
                <w:szCs w:val="20"/>
              </w:rPr>
              <w:t xml:space="preserve">Page </w:t>
            </w:r>
            <w:r w:rsidRPr="005370F5">
              <w:rPr>
                <w:rFonts w:ascii="Segoe UI" w:hAnsi="Segoe UI" w:cs="Segoe UI"/>
                <w:b/>
                <w:bCs/>
                <w:sz w:val="20"/>
                <w:szCs w:val="20"/>
              </w:rPr>
              <w:fldChar w:fldCharType="begin"/>
            </w:r>
            <w:r w:rsidRPr="005370F5">
              <w:rPr>
                <w:rFonts w:ascii="Segoe UI" w:hAnsi="Segoe UI" w:cs="Segoe UI"/>
                <w:b/>
                <w:bCs/>
                <w:sz w:val="20"/>
                <w:szCs w:val="20"/>
              </w:rPr>
              <w:instrText xml:space="preserve"> PAGE </w:instrText>
            </w:r>
            <w:r w:rsidRPr="005370F5">
              <w:rPr>
                <w:rFonts w:ascii="Segoe UI" w:hAnsi="Segoe UI" w:cs="Segoe UI"/>
                <w:b/>
                <w:bCs/>
                <w:sz w:val="20"/>
                <w:szCs w:val="20"/>
              </w:rPr>
              <w:fldChar w:fldCharType="separate"/>
            </w:r>
            <w:r w:rsidRPr="005370F5">
              <w:rPr>
                <w:rFonts w:ascii="Segoe UI" w:hAnsi="Segoe UI" w:cs="Segoe UI"/>
                <w:b/>
                <w:bCs/>
                <w:noProof/>
                <w:sz w:val="20"/>
                <w:szCs w:val="20"/>
              </w:rPr>
              <w:t>2</w:t>
            </w:r>
            <w:r w:rsidRPr="005370F5">
              <w:rPr>
                <w:rFonts w:ascii="Segoe UI" w:hAnsi="Segoe UI" w:cs="Segoe UI"/>
                <w:b/>
                <w:bCs/>
                <w:sz w:val="20"/>
                <w:szCs w:val="20"/>
              </w:rPr>
              <w:fldChar w:fldCharType="end"/>
            </w:r>
            <w:r w:rsidRPr="005370F5">
              <w:rPr>
                <w:rFonts w:ascii="Segoe UI" w:hAnsi="Segoe UI" w:cs="Segoe UI"/>
                <w:sz w:val="20"/>
                <w:szCs w:val="20"/>
              </w:rPr>
              <w:t xml:space="preserve"> of </w:t>
            </w:r>
            <w:r w:rsidRPr="005370F5">
              <w:rPr>
                <w:rFonts w:ascii="Segoe UI" w:hAnsi="Segoe UI" w:cs="Segoe UI"/>
                <w:b/>
                <w:bCs/>
                <w:sz w:val="20"/>
                <w:szCs w:val="20"/>
              </w:rPr>
              <w:fldChar w:fldCharType="begin"/>
            </w:r>
            <w:r w:rsidRPr="005370F5">
              <w:rPr>
                <w:rFonts w:ascii="Segoe UI" w:hAnsi="Segoe UI" w:cs="Segoe UI"/>
                <w:b/>
                <w:bCs/>
                <w:sz w:val="20"/>
                <w:szCs w:val="20"/>
              </w:rPr>
              <w:instrText xml:space="preserve"> NUMPAGES  </w:instrText>
            </w:r>
            <w:r w:rsidRPr="005370F5">
              <w:rPr>
                <w:rFonts w:ascii="Segoe UI" w:hAnsi="Segoe UI" w:cs="Segoe UI"/>
                <w:b/>
                <w:bCs/>
                <w:sz w:val="20"/>
                <w:szCs w:val="20"/>
              </w:rPr>
              <w:fldChar w:fldCharType="separate"/>
            </w:r>
            <w:r w:rsidRPr="005370F5">
              <w:rPr>
                <w:rFonts w:ascii="Segoe UI" w:hAnsi="Segoe UI" w:cs="Segoe UI"/>
                <w:b/>
                <w:bCs/>
                <w:noProof/>
                <w:sz w:val="20"/>
                <w:szCs w:val="20"/>
              </w:rPr>
              <w:t>2</w:t>
            </w:r>
            <w:r w:rsidRPr="005370F5">
              <w:rPr>
                <w:rFonts w:ascii="Segoe UI" w:hAnsi="Segoe UI" w:cs="Segoe UI"/>
                <w:b/>
                <w:bCs/>
                <w:sz w:val="20"/>
                <w:szCs w:val="20"/>
              </w:rPr>
              <w:fldChar w:fldCharType="end"/>
            </w:r>
          </w:p>
        </w:sdtContent>
      </w:sdt>
    </w:sdtContent>
  </w:sdt>
  <w:p w14:paraId="1B6F5DD9" w14:textId="77777777" w:rsidR="005370F5" w:rsidRDefault="005370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4F83F" w14:textId="77777777" w:rsidR="006E4EEA" w:rsidRDefault="006E4EEA" w:rsidP="006E3578">
      <w:pPr>
        <w:spacing w:after="0" w:line="240" w:lineRule="auto"/>
      </w:pPr>
      <w:r>
        <w:separator/>
      </w:r>
    </w:p>
  </w:footnote>
  <w:footnote w:type="continuationSeparator" w:id="0">
    <w:p w14:paraId="68DFE38E" w14:textId="77777777" w:rsidR="006E4EEA" w:rsidRDefault="006E4EEA" w:rsidP="006E35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41CA8" w14:textId="77777777" w:rsidR="00342F39" w:rsidRPr="006A7575" w:rsidRDefault="003930D0" w:rsidP="003930D0">
    <w:pPr>
      <w:pStyle w:val="Header"/>
      <w:pBdr>
        <w:bottom w:val="single" w:sz="4" w:space="0" w:color="auto"/>
      </w:pBdr>
      <w:rPr>
        <w:rFonts w:ascii="Segoe UI" w:hAnsi="Segoe UI" w:cs="Segoe UI"/>
        <w:b/>
        <w:bCs/>
      </w:rPr>
    </w:pPr>
    <w:r>
      <w:rPr>
        <w:rFonts w:ascii="Segoe UI" w:hAnsi="Segoe UI" w:cs="Segoe UI"/>
        <w:b/>
        <w:bCs/>
        <w:noProof/>
      </w:rPr>
      <w:drawing>
        <wp:anchor distT="0" distB="0" distL="114300" distR="114300" simplePos="0" relativeHeight="251661312" behindDoc="1" locked="0" layoutInCell="1" allowOverlap="1" wp14:anchorId="722A22B9" wp14:editId="2FDA6230">
          <wp:simplePos x="0" y="0"/>
          <wp:positionH relativeFrom="column">
            <wp:posOffset>0</wp:posOffset>
          </wp:positionH>
          <wp:positionV relativeFrom="paragraph">
            <wp:posOffset>-179374</wp:posOffset>
          </wp:positionV>
          <wp:extent cx="2686050" cy="944880"/>
          <wp:effectExtent l="0" t="0" r="0" b="7620"/>
          <wp:wrapTopAndBottom/>
          <wp:docPr id="9291460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104571"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86050" cy="9448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7B09"/>
    <w:multiLevelType w:val="hybridMultilevel"/>
    <w:tmpl w:val="ABCAF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75F99"/>
    <w:multiLevelType w:val="hybridMultilevel"/>
    <w:tmpl w:val="050E2F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361C68"/>
    <w:multiLevelType w:val="hybridMultilevel"/>
    <w:tmpl w:val="DFCC1964"/>
    <w:lvl w:ilvl="0" w:tplc="04090001">
      <w:start w:val="1"/>
      <w:numFmt w:val="bullet"/>
      <w:lvlText w:val=""/>
      <w:lvlJc w:val="left"/>
      <w:pPr>
        <w:ind w:left="1131" w:hanging="360"/>
      </w:pPr>
      <w:rPr>
        <w:rFonts w:ascii="Symbol" w:hAnsi="Symbol" w:hint="default"/>
      </w:rPr>
    </w:lvl>
    <w:lvl w:ilvl="1" w:tplc="04090003" w:tentative="1">
      <w:start w:val="1"/>
      <w:numFmt w:val="bullet"/>
      <w:lvlText w:val="o"/>
      <w:lvlJc w:val="left"/>
      <w:pPr>
        <w:ind w:left="1851" w:hanging="360"/>
      </w:pPr>
      <w:rPr>
        <w:rFonts w:ascii="Courier New" w:hAnsi="Courier New" w:cs="Courier New" w:hint="default"/>
      </w:rPr>
    </w:lvl>
    <w:lvl w:ilvl="2" w:tplc="04090005" w:tentative="1">
      <w:start w:val="1"/>
      <w:numFmt w:val="bullet"/>
      <w:lvlText w:val=""/>
      <w:lvlJc w:val="left"/>
      <w:pPr>
        <w:ind w:left="2571" w:hanging="360"/>
      </w:pPr>
      <w:rPr>
        <w:rFonts w:ascii="Wingdings" w:hAnsi="Wingdings" w:hint="default"/>
      </w:rPr>
    </w:lvl>
    <w:lvl w:ilvl="3" w:tplc="04090001" w:tentative="1">
      <w:start w:val="1"/>
      <w:numFmt w:val="bullet"/>
      <w:lvlText w:val=""/>
      <w:lvlJc w:val="left"/>
      <w:pPr>
        <w:ind w:left="3291" w:hanging="360"/>
      </w:pPr>
      <w:rPr>
        <w:rFonts w:ascii="Symbol" w:hAnsi="Symbol" w:hint="default"/>
      </w:rPr>
    </w:lvl>
    <w:lvl w:ilvl="4" w:tplc="04090003" w:tentative="1">
      <w:start w:val="1"/>
      <w:numFmt w:val="bullet"/>
      <w:lvlText w:val="o"/>
      <w:lvlJc w:val="left"/>
      <w:pPr>
        <w:ind w:left="4011" w:hanging="360"/>
      </w:pPr>
      <w:rPr>
        <w:rFonts w:ascii="Courier New" w:hAnsi="Courier New" w:cs="Courier New" w:hint="default"/>
      </w:rPr>
    </w:lvl>
    <w:lvl w:ilvl="5" w:tplc="04090005" w:tentative="1">
      <w:start w:val="1"/>
      <w:numFmt w:val="bullet"/>
      <w:lvlText w:val=""/>
      <w:lvlJc w:val="left"/>
      <w:pPr>
        <w:ind w:left="4731" w:hanging="360"/>
      </w:pPr>
      <w:rPr>
        <w:rFonts w:ascii="Wingdings" w:hAnsi="Wingdings" w:hint="default"/>
      </w:rPr>
    </w:lvl>
    <w:lvl w:ilvl="6" w:tplc="04090001" w:tentative="1">
      <w:start w:val="1"/>
      <w:numFmt w:val="bullet"/>
      <w:lvlText w:val=""/>
      <w:lvlJc w:val="left"/>
      <w:pPr>
        <w:ind w:left="5451" w:hanging="360"/>
      </w:pPr>
      <w:rPr>
        <w:rFonts w:ascii="Symbol" w:hAnsi="Symbol" w:hint="default"/>
      </w:rPr>
    </w:lvl>
    <w:lvl w:ilvl="7" w:tplc="04090003" w:tentative="1">
      <w:start w:val="1"/>
      <w:numFmt w:val="bullet"/>
      <w:lvlText w:val="o"/>
      <w:lvlJc w:val="left"/>
      <w:pPr>
        <w:ind w:left="6171" w:hanging="360"/>
      </w:pPr>
      <w:rPr>
        <w:rFonts w:ascii="Courier New" w:hAnsi="Courier New" w:cs="Courier New" w:hint="default"/>
      </w:rPr>
    </w:lvl>
    <w:lvl w:ilvl="8" w:tplc="04090005" w:tentative="1">
      <w:start w:val="1"/>
      <w:numFmt w:val="bullet"/>
      <w:lvlText w:val=""/>
      <w:lvlJc w:val="left"/>
      <w:pPr>
        <w:ind w:left="6891" w:hanging="360"/>
      </w:pPr>
      <w:rPr>
        <w:rFonts w:ascii="Wingdings" w:hAnsi="Wingdings" w:hint="default"/>
      </w:rPr>
    </w:lvl>
  </w:abstractNum>
  <w:abstractNum w:abstractNumId="3" w15:restartNumberingAfterBreak="0">
    <w:nsid w:val="0B5E596B"/>
    <w:multiLevelType w:val="hybridMultilevel"/>
    <w:tmpl w:val="6748B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131C00"/>
    <w:multiLevelType w:val="hybridMultilevel"/>
    <w:tmpl w:val="FEF47434"/>
    <w:lvl w:ilvl="0" w:tplc="38826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823997"/>
    <w:multiLevelType w:val="hybridMultilevel"/>
    <w:tmpl w:val="478E65FE"/>
    <w:lvl w:ilvl="0" w:tplc="04090001">
      <w:start w:val="1"/>
      <w:numFmt w:val="bullet"/>
      <w:lvlText w:val=""/>
      <w:lvlJc w:val="left"/>
      <w:pPr>
        <w:ind w:left="1131" w:hanging="360"/>
      </w:pPr>
      <w:rPr>
        <w:rFonts w:ascii="Symbol" w:hAnsi="Symbol" w:hint="default"/>
      </w:rPr>
    </w:lvl>
    <w:lvl w:ilvl="1" w:tplc="04090003" w:tentative="1">
      <w:start w:val="1"/>
      <w:numFmt w:val="bullet"/>
      <w:lvlText w:val="o"/>
      <w:lvlJc w:val="left"/>
      <w:pPr>
        <w:ind w:left="1851" w:hanging="360"/>
      </w:pPr>
      <w:rPr>
        <w:rFonts w:ascii="Courier New" w:hAnsi="Courier New" w:cs="Courier New" w:hint="default"/>
      </w:rPr>
    </w:lvl>
    <w:lvl w:ilvl="2" w:tplc="04090005" w:tentative="1">
      <w:start w:val="1"/>
      <w:numFmt w:val="bullet"/>
      <w:lvlText w:val=""/>
      <w:lvlJc w:val="left"/>
      <w:pPr>
        <w:ind w:left="2571" w:hanging="360"/>
      </w:pPr>
      <w:rPr>
        <w:rFonts w:ascii="Wingdings" w:hAnsi="Wingdings" w:hint="default"/>
      </w:rPr>
    </w:lvl>
    <w:lvl w:ilvl="3" w:tplc="04090001" w:tentative="1">
      <w:start w:val="1"/>
      <w:numFmt w:val="bullet"/>
      <w:lvlText w:val=""/>
      <w:lvlJc w:val="left"/>
      <w:pPr>
        <w:ind w:left="3291" w:hanging="360"/>
      </w:pPr>
      <w:rPr>
        <w:rFonts w:ascii="Symbol" w:hAnsi="Symbol" w:hint="default"/>
      </w:rPr>
    </w:lvl>
    <w:lvl w:ilvl="4" w:tplc="04090003" w:tentative="1">
      <w:start w:val="1"/>
      <w:numFmt w:val="bullet"/>
      <w:lvlText w:val="o"/>
      <w:lvlJc w:val="left"/>
      <w:pPr>
        <w:ind w:left="4011" w:hanging="360"/>
      </w:pPr>
      <w:rPr>
        <w:rFonts w:ascii="Courier New" w:hAnsi="Courier New" w:cs="Courier New" w:hint="default"/>
      </w:rPr>
    </w:lvl>
    <w:lvl w:ilvl="5" w:tplc="04090005" w:tentative="1">
      <w:start w:val="1"/>
      <w:numFmt w:val="bullet"/>
      <w:lvlText w:val=""/>
      <w:lvlJc w:val="left"/>
      <w:pPr>
        <w:ind w:left="4731" w:hanging="360"/>
      </w:pPr>
      <w:rPr>
        <w:rFonts w:ascii="Wingdings" w:hAnsi="Wingdings" w:hint="default"/>
      </w:rPr>
    </w:lvl>
    <w:lvl w:ilvl="6" w:tplc="04090001" w:tentative="1">
      <w:start w:val="1"/>
      <w:numFmt w:val="bullet"/>
      <w:lvlText w:val=""/>
      <w:lvlJc w:val="left"/>
      <w:pPr>
        <w:ind w:left="5451" w:hanging="360"/>
      </w:pPr>
      <w:rPr>
        <w:rFonts w:ascii="Symbol" w:hAnsi="Symbol" w:hint="default"/>
      </w:rPr>
    </w:lvl>
    <w:lvl w:ilvl="7" w:tplc="04090003" w:tentative="1">
      <w:start w:val="1"/>
      <w:numFmt w:val="bullet"/>
      <w:lvlText w:val="o"/>
      <w:lvlJc w:val="left"/>
      <w:pPr>
        <w:ind w:left="6171" w:hanging="360"/>
      </w:pPr>
      <w:rPr>
        <w:rFonts w:ascii="Courier New" w:hAnsi="Courier New" w:cs="Courier New" w:hint="default"/>
      </w:rPr>
    </w:lvl>
    <w:lvl w:ilvl="8" w:tplc="04090005" w:tentative="1">
      <w:start w:val="1"/>
      <w:numFmt w:val="bullet"/>
      <w:lvlText w:val=""/>
      <w:lvlJc w:val="left"/>
      <w:pPr>
        <w:ind w:left="6891" w:hanging="360"/>
      </w:pPr>
      <w:rPr>
        <w:rFonts w:ascii="Wingdings" w:hAnsi="Wingdings" w:hint="default"/>
      </w:rPr>
    </w:lvl>
  </w:abstractNum>
  <w:abstractNum w:abstractNumId="6" w15:restartNumberingAfterBreak="0">
    <w:nsid w:val="0E9B7DF5"/>
    <w:multiLevelType w:val="hybridMultilevel"/>
    <w:tmpl w:val="04625F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16D470A"/>
    <w:multiLevelType w:val="hybridMultilevel"/>
    <w:tmpl w:val="F814A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7D56E27"/>
    <w:multiLevelType w:val="hybridMultilevel"/>
    <w:tmpl w:val="DEBC57F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A5B4CA2"/>
    <w:multiLevelType w:val="hybridMultilevel"/>
    <w:tmpl w:val="64B25FD8"/>
    <w:lvl w:ilvl="0" w:tplc="04090001">
      <w:start w:val="1"/>
      <w:numFmt w:val="bullet"/>
      <w:lvlText w:val=""/>
      <w:lvlJc w:val="left"/>
      <w:pPr>
        <w:ind w:left="1046" w:hanging="360"/>
      </w:pPr>
      <w:rPr>
        <w:rFonts w:ascii="Symbol" w:hAnsi="Symbol" w:hint="default"/>
      </w:rPr>
    </w:lvl>
    <w:lvl w:ilvl="1" w:tplc="04090003" w:tentative="1">
      <w:start w:val="1"/>
      <w:numFmt w:val="bullet"/>
      <w:lvlText w:val="o"/>
      <w:lvlJc w:val="left"/>
      <w:pPr>
        <w:ind w:left="1766" w:hanging="360"/>
      </w:pPr>
      <w:rPr>
        <w:rFonts w:ascii="Courier New" w:hAnsi="Courier New" w:cs="Courier New" w:hint="default"/>
      </w:rPr>
    </w:lvl>
    <w:lvl w:ilvl="2" w:tplc="04090005" w:tentative="1">
      <w:start w:val="1"/>
      <w:numFmt w:val="bullet"/>
      <w:lvlText w:val=""/>
      <w:lvlJc w:val="left"/>
      <w:pPr>
        <w:ind w:left="2486" w:hanging="360"/>
      </w:pPr>
      <w:rPr>
        <w:rFonts w:ascii="Wingdings" w:hAnsi="Wingdings" w:hint="default"/>
      </w:rPr>
    </w:lvl>
    <w:lvl w:ilvl="3" w:tplc="04090001" w:tentative="1">
      <w:start w:val="1"/>
      <w:numFmt w:val="bullet"/>
      <w:lvlText w:val=""/>
      <w:lvlJc w:val="left"/>
      <w:pPr>
        <w:ind w:left="3206" w:hanging="360"/>
      </w:pPr>
      <w:rPr>
        <w:rFonts w:ascii="Symbol" w:hAnsi="Symbol" w:hint="default"/>
      </w:rPr>
    </w:lvl>
    <w:lvl w:ilvl="4" w:tplc="04090003" w:tentative="1">
      <w:start w:val="1"/>
      <w:numFmt w:val="bullet"/>
      <w:lvlText w:val="o"/>
      <w:lvlJc w:val="left"/>
      <w:pPr>
        <w:ind w:left="3926" w:hanging="360"/>
      </w:pPr>
      <w:rPr>
        <w:rFonts w:ascii="Courier New" w:hAnsi="Courier New" w:cs="Courier New" w:hint="default"/>
      </w:rPr>
    </w:lvl>
    <w:lvl w:ilvl="5" w:tplc="04090005" w:tentative="1">
      <w:start w:val="1"/>
      <w:numFmt w:val="bullet"/>
      <w:lvlText w:val=""/>
      <w:lvlJc w:val="left"/>
      <w:pPr>
        <w:ind w:left="4646" w:hanging="360"/>
      </w:pPr>
      <w:rPr>
        <w:rFonts w:ascii="Wingdings" w:hAnsi="Wingdings" w:hint="default"/>
      </w:rPr>
    </w:lvl>
    <w:lvl w:ilvl="6" w:tplc="04090001" w:tentative="1">
      <w:start w:val="1"/>
      <w:numFmt w:val="bullet"/>
      <w:lvlText w:val=""/>
      <w:lvlJc w:val="left"/>
      <w:pPr>
        <w:ind w:left="5366" w:hanging="360"/>
      </w:pPr>
      <w:rPr>
        <w:rFonts w:ascii="Symbol" w:hAnsi="Symbol" w:hint="default"/>
      </w:rPr>
    </w:lvl>
    <w:lvl w:ilvl="7" w:tplc="04090003" w:tentative="1">
      <w:start w:val="1"/>
      <w:numFmt w:val="bullet"/>
      <w:lvlText w:val="o"/>
      <w:lvlJc w:val="left"/>
      <w:pPr>
        <w:ind w:left="6086" w:hanging="360"/>
      </w:pPr>
      <w:rPr>
        <w:rFonts w:ascii="Courier New" w:hAnsi="Courier New" w:cs="Courier New" w:hint="default"/>
      </w:rPr>
    </w:lvl>
    <w:lvl w:ilvl="8" w:tplc="04090005" w:tentative="1">
      <w:start w:val="1"/>
      <w:numFmt w:val="bullet"/>
      <w:lvlText w:val=""/>
      <w:lvlJc w:val="left"/>
      <w:pPr>
        <w:ind w:left="6806" w:hanging="360"/>
      </w:pPr>
      <w:rPr>
        <w:rFonts w:ascii="Wingdings" w:hAnsi="Wingdings" w:hint="default"/>
      </w:rPr>
    </w:lvl>
  </w:abstractNum>
  <w:abstractNum w:abstractNumId="10" w15:restartNumberingAfterBreak="0">
    <w:nsid w:val="1BC51441"/>
    <w:multiLevelType w:val="hybridMultilevel"/>
    <w:tmpl w:val="717651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6B4B9E"/>
    <w:multiLevelType w:val="hybridMultilevel"/>
    <w:tmpl w:val="7F5428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F481528"/>
    <w:multiLevelType w:val="hybridMultilevel"/>
    <w:tmpl w:val="83F01E1A"/>
    <w:lvl w:ilvl="0" w:tplc="8FEA87F0">
      <w:start w:val="4"/>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07C397D"/>
    <w:multiLevelType w:val="hybridMultilevel"/>
    <w:tmpl w:val="6CC2A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2B220B"/>
    <w:multiLevelType w:val="hybridMultilevel"/>
    <w:tmpl w:val="6260730A"/>
    <w:lvl w:ilvl="0" w:tplc="03529B8A">
      <w:start w:val="4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51C423D"/>
    <w:multiLevelType w:val="hybridMultilevel"/>
    <w:tmpl w:val="9CA4DA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6A65001"/>
    <w:multiLevelType w:val="hybridMultilevel"/>
    <w:tmpl w:val="157C9A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7A20B59"/>
    <w:multiLevelType w:val="hybridMultilevel"/>
    <w:tmpl w:val="539C0A4C"/>
    <w:lvl w:ilvl="0" w:tplc="3C18C1A2">
      <w:start w:val="3"/>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7DC29F3"/>
    <w:multiLevelType w:val="hybridMultilevel"/>
    <w:tmpl w:val="43C0A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AF2982"/>
    <w:multiLevelType w:val="hybridMultilevel"/>
    <w:tmpl w:val="39B07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7C54D2"/>
    <w:multiLevelType w:val="hybridMultilevel"/>
    <w:tmpl w:val="4A96F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D1180A"/>
    <w:multiLevelType w:val="hybridMultilevel"/>
    <w:tmpl w:val="DE32CF94"/>
    <w:lvl w:ilvl="0" w:tplc="8952733A">
      <w:start w:val="4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6902C4"/>
    <w:multiLevelType w:val="hybridMultilevel"/>
    <w:tmpl w:val="AB207E1E"/>
    <w:lvl w:ilvl="0" w:tplc="AB3A6A20">
      <w:start w:val="6"/>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3B145B"/>
    <w:multiLevelType w:val="hybridMultilevel"/>
    <w:tmpl w:val="7A2C6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96704F"/>
    <w:multiLevelType w:val="hybridMultilevel"/>
    <w:tmpl w:val="2C8ED254"/>
    <w:lvl w:ilvl="0" w:tplc="55E49F0C">
      <w:start w:val="16"/>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B177D9"/>
    <w:multiLevelType w:val="hybridMultilevel"/>
    <w:tmpl w:val="984AB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C91D42"/>
    <w:multiLevelType w:val="hybridMultilevel"/>
    <w:tmpl w:val="5B10F1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993BE2"/>
    <w:multiLevelType w:val="hybridMultilevel"/>
    <w:tmpl w:val="3D427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0E06A8"/>
    <w:multiLevelType w:val="hybridMultilevel"/>
    <w:tmpl w:val="0A5E03B6"/>
    <w:lvl w:ilvl="0" w:tplc="9B94EBAE">
      <w:start w:val="1"/>
      <w:numFmt w:val="decimal"/>
      <w:lvlText w:val="%1."/>
      <w:lvlJc w:val="left"/>
      <w:pPr>
        <w:ind w:left="360" w:hanging="360"/>
      </w:pPr>
      <w:rPr>
        <w:b/>
        <w:bCs/>
        <w:i w:val="0"/>
        <w:i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7F34650"/>
    <w:multiLevelType w:val="hybridMultilevel"/>
    <w:tmpl w:val="E988A1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0AB3F7C"/>
    <w:multiLevelType w:val="hybridMultilevel"/>
    <w:tmpl w:val="57583C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B126708"/>
    <w:multiLevelType w:val="hybridMultilevel"/>
    <w:tmpl w:val="10CE0598"/>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ED74BF"/>
    <w:multiLevelType w:val="hybridMultilevel"/>
    <w:tmpl w:val="3CF84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C30866"/>
    <w:multiLevelType w:val="hybridMultilevel"/>
    <w:tmpl w:val="A2262A9E"/>
    <w:lvl w:ilvl="0" w:tplc="3C18C1A2">
      <w:start w:val="5"/>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2491036">
    <w:abstractNumId w:val="28"/>
  </w:num>
  <w:num w:numId="2" w16cid:durableId="981158114">
    <w:abstractNumId w:val="4"/>
  </w:num>
  <w:num w:numId="3" w16cid:durableId="1230189746">
    <w:abstractNumId w:val="15"/>
  </w:num>
  <w:num w:numId="4" w16cid:durableId="603416068">
    <w:abstractNumId w:val="26"/>
  </w:num>
  <w:num w:numId="5" w16cid:durableId="1272515344">
    <w:abstractNumId w:val="6"/>
  </w:num>
  <w:num w:numId="6" w16cid:durableId="1391274066">
    <w:abstractNumId w:val="10"/>
  </w:num>
  <w:num w:numId="7" w16cid:durableId="1818646398">
    <w:abstractNumId w:val="23"/>
  </w:num>
  <w:num w:numId="8" w16cid:durableId="1824346039">
    <w:abstractNumId w:val="27"/>
  </w:num>
  <w:num w:numId="9" w16cid:durableId="216556174">
    <w:abstractNumId w:val="18"/>
  </w:num>
  <w:num w:numId="10" w16cid:durableId="1351057123">
    <w:abstractNumId w:val="8"/>
  </w:num>
  <w:num w:numId="11" w16cid:durableId="21426545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8986436">
    <w:abstractNumId w:val="16"/>
  </w:num>
  <w:num w:numId="13" w16cid:durableId="1744836306">
    <w:abstractNumId w:val="11"/>
  </w:num>
  <w:num w:numId="14" w16cid:durableId="363332907">
    <w:abstractNumId w:val="30"/>
  </w:num>
  <w:num w:numId="15" w16cid:durableId="47413082">
    <w:abstractNumId w:val="2"/>
  </w:num>
  <w:num w:numId="16" w16cid:durableId="1684897103">
    <w:abstractNumId w:val="5"/>
  </w:num>
  <w:num w:numId="17" w16cid:durableId="102191957">
    <w:abstractNumId w:val="13"/>
  </w:num>
  <w:num w:numId="18" w16cid:durableId="585771366">
    <w:abstractNumId w:val="29"/>
  </w:num>
  <w:num w:numId="19" w16cid:durableId="2039575689">
    <w:abstractNumId w:val="1"/>
  </w:num>
  <w:num w:numId="20" w16cid:durableId="983238859">
    <w:abstractNumId w:val="32"/>
  </w:num>
  <w:num w:numId="21" w16cid:durableId="1887375409">
    <w:abstractNumId w:val="12"/>
  </w:num>
  <w:num w:numId="22" w16cid:durableId="1579633726">
    <w:abstractNumId w:val="17"/>
  </w:num>
  <w:num w:numId="23" w16cid:durableId="1132331501">
    <w:abstractNumId w:val="33"/>
  </w:num>
  <w:num w:numId="24" w16cid:durableId="1379088832">
    <w:abstractNumId w:val="20"/>
  </w:num>
  <w:num w:numId="25" w16cid:durableId="2110352404">
    <w:abstractNumId w:val="14"/>
  </w:num>
  <w:num w:numId="26" w16cid:durableId="1233855117">
    <w:abstractNumId w:val="21"/>
  </w:num>
  <w:num w:numId="27" w16cid:durableId="1546067991">
    <w:abstractNumId w:val="19"/>
  </w:num>
  <w:num w:numId="28" w16cid:durableId="1870557541">
    <w:abstractNumId w:val="0"/>
  </w:num>
  <w:num w:numId="29" w16cid:durableId="1301572445">
    <w:abstractNumId w:val="9"/>
  </w:num>
  <w:num w:numId="30" w16cid:durableId="1381128491">
    <w:abstractNumId w:val="7"/>
  </w:num>
  <w:num w:numId="31" w16cid:durableId="1350450009">
    <w:abstractNumId w:val="3"/>
  </w:num>
  <w:num w:numId="32" w16cid:durableId="1520387648">
    <w:abstractNumId w:val="25"/>
  </w:num>
  <w:num w:numId="33" w16cid:durableId="455606424">
    <w:abstractNumId w:val="31"/>
  </w:num>
  <w:num w:numId="34" w16cid:durableId="1033462868">
    <w:abstractNumId w:val="24"/>
  </w:num>
  <w:num w:numId="35" w16cid:durableId="175558682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QytwDShgamRpaGJko6SsGpxcWZ+XkgBeYGtQC83zlyLQAAAA=="/>
  </w:docVars>
  <w:rsids>
    <w:rsidRoot w:val="0084402A"/>
    <w:rsid w:val="00004A93"/>
    <w:rsid w:val="00006829"/>
    <w:rsid w:val="00006F01"/>
    <w:rsid w:val="000100DB"/>
    <w:rsid w:val="000132C4"/>
    <w:rsid w:val="0001391C"/>
    <w:rsid w:val="000145F1"/>
    <w:rsid w:val="000179F4"/>
    <w:rsid w:val="00020DA8"/>
    <w:rsid w:val="0002143D"/>
    <w:rsid w:val="000230BE"/>
    <w:rsid w:val="000236C3"/>
    <w:rsid w:val="000236F9"/>
    <w:rsid w:val="00025474"/>
    <w:rsid w:val="0003138A"/>
    <w:rsid w:val="00033448"/>
    <w:rsid w:val="00041BAC"/>
    <w:rsid w:val="00045802"/>
    <w:rsid w:val="00047633"/>
    <w:rsid w:val="00051CBB"/>
    <w:rsid w:val="0005202E"/>
    <w:rsid w:val="00052126"/>
    <w:rsid w:val="0005269F"/>
    <w:rsid w:val="00056FB6"/>
    <w:rsid w:val="00064876"/>
    <w:rsid w:val="0006631C"/>
    <w:rsid w:val="00066883"/>
    <w:rsid w:val="00071E0E"/>
    <w:rsid w:val="000724C8"/>
    <w:rsid w:val="000743F5"/>
    <w:rsid w:val="00075AB8"/>
    <w:rsid w:val="000772CD"/>
    <w:rsid w:val="0008131A"/>
    <w:rsid w:val="00082F87"/>
    <w:rsid w:val="000869F6"/>
    <w:rsid w:val="00087DDF"/>
    <w:rsid w:val="000921CF"/>
    <w:rsid w:val="00092427"/>
    <w:rsid w:val="00092BC8"/>
    <w:rsid w:val="0009629F"/>
    <w:rsid w:val="000A0288"/>
    <w:rsid w:val="000A06F1"/>
    <w:rsid w:val="000A10FC"/>
    <w:rsid w:val="000A223B"/>
    <w:rsid w:val="000A4504"/>
    <w:rsid w:val="000B2DA3"/>
    <w:rsid w:val="000B360D"/>
    <w:rsid w:val="000B4BF7"/>
    <w:rsid w:val="000B6DB0"/>
    <w:rsid w:val="000C239F"/>
    <w:rsid w:val="000D401E"/>
    <w:rsid w:val="000D46A6"/>
    <w:rsid w:val="000D6CF4"/>
    <w:rsid w:val="000D7F4D"/>
    <w:rsid w:val="000D7FE4"/>
    <w:rsid w:val="000E4382"/>
    <w:rsid w:val="000E54A3"/>
    <w:rsid w:val="000E59CE"/>
    <w:rsid w:val="000F1EB7"/>
    <w:rsid w:val="000F2993"/>
    <w:rsid w:val="000F4397"/>
    <w:rsid w:val="000F70A1"/>
    <w:rsid w:val="000F7444"/>
    <w:rsid w:val="0010392B"/>
    <w:rsid w:val="00106A2C"/>
    <w:rsid w:val="00107535"/>
    <w:rsid w:val="00111ACD"/>
    <w:rsid w:val="001120CE"/>
    <w:rsid w:val="00114048"/>
    <w:rsid w:val="001142EA"/>
    <w:rsid w:val="001145B3"/>
    <w:rsid w:val="00115ADB"/>
    <w:rsid w:val="00116A6F"/>
    <w:rsid w:val="00117C12"/>
    <w:rsid w:val="00121BCD"/>
    <w:rsid w:val="001220B2"/>
    <w:rsid w:val="00122F8C"/>
    <w:rsid w:val="00126D5F"/>
    <w:rsid w:val="00127C6F"/>
    <w:rsid w:val="0013199A"/>
    <w:rsid w:val="0013704D"/>
    <w:rsid w:val="00137434"/>
    <w:rsid w:val="00141DEA"/>
    <w:rsid w:val="001458DA"/>
    <w:rsid w:val="0014674E"/>
    <w:rsid w:val="00150965"/>
    <w:rsid w:val="00153E36"/>
    <w:rsid w:val="00160D46"/>
    <w:rsid w:val="00161D76"/>
    <w:rsid w:val="0016770E"/>
    <w:rsid w:val="001679B3"/>
    <w:rsid w:val="0017169F"/>
    <w:rsid w:val="00171778"/>
    <w:rsid w:val="001717CE"/>
    <w:rsid w:val="0017184E"/>
    <w:rsid w:val="00172F62"/>
    <w:rsid w:val="00174A3A"/>
    <w:rsid w:val="00174E41"/>
    <w:rsid w:val="001758AC"/>
    <w:rsid w:val="00181D00"/>
    <w:rsid w:val="0018666F"/>
    <w:rsid w:val="00187EA2"/>
    <w:rsid w:val="00190DF5"/>
    <w:rsid w:val="00193E8F"/>
    <w:rsid w:val="00195546"/>
    <w:rsid w:val="0019760C"/>
    <w:rsid w:val="001A439A"/>
    <w:rsid w:val="001A5660"/>
    <w:rsid w:val="001A7F57"/>
    <w:rsid w:val="001B0CCD"/>
    <w:rsid w:val="001B3AA5"/>
    <w:rsid w:val="001C394C"/>
    <w:rsid w:val="001C3998"/>
    <w:rsid w:val="001C4A2A"/>
    <w:rsid w:val="001C7FB5"/>
    <w:rsid w:val="001D333A"/>
    <w:rsid w:val="001D5DAF"/>
    <w:rsid w:val="001E1DFC"/>
    <w:rsid w:val="001E2DC7"/>
    <w:rsid w:val="001E4739"/>
    <w:rsid w:val="001F03FC"/>
    <w:rsid w:val="001F475C"/>
    <w:rsid w:val="001F5B8E"/>
    <w:rsid w:val="00202283"/>
    <w:rsid w:val="00204676"/>
    <w:rsid w:val="002060AD"/>
    <w:rsid w:val="00207F69"/>
    <w:rsid w:val="002106F0"/>
    <w:rsid w:val="00212CA4"/>
    <w:rsid w:val="0021400C"/>
    <w:rsid w:val="0021525C"/>
    <w:rsid w:val="00216C1A"/>
    <w:rsid w:val="00216E6C"/>
    <w:rsid w:val="00220BA5"/>
    <w:rsid w:val="002227D9"/>
    <w:rsid w:val="002244BD"/>
    <w:rsid w:val="002256D6"/>
    <w:rsid w:val="00226469"/>
    <w:rsid w:val="0022737A"/>
    <w:rsid w:val="00231C88"/>
    <w:rsid w:val="002349DB"/>
    <w:rsid w:val="00237FF4"/>
    <w:rsid w:val="00240A0D"/>
    <w:rsid w:val="00240CBE"/>
    <w:rsid w:val="00242F64"/>
    <w:rsid w:val="0024316A"/>
    <w:rsid w:val="0024460D"/>
    <w:rsid w:val="002449C6"/>
    <w:rsid w:val="00245851"/>
    <w:rsid w:val="002471C0"/>
    <w:rsid w:val="00256401"/>
    <w:rsid w:val="002611DD"/>
    <w:rsid w:val="0026379E"/>
    <w:rsid w:val="00266473"/>
    <w:rsid w:val="00266D87"/>
    <w:rsid w:val="002728A5"/>
    <w:rsid w:val="002742C9"/>
    <w:rsid w:val="00274EDC"/>
    <w:rsid w:val="0027733D"/>
    <w:rsid w:val="002813ED"/>
    <w:rsid w:val="002833DD"/>
    <w:rsid w:val="00284BB8"/>
    <w:rsid w:val="002878C8"/>
    <w:rsid w:val="00290130"/>
    <w:rsid w:val="00296FF1"/>
    <w:rsid w:val="002A6796"/>
    <w:rsid w:val="002A75A1"/>
    <w:rsid w:val="002B129E"/>
    <w:rsid w:val="002B1873"/>
    <w:rsid w:val="002C2145"/>
    <w:rsid w:val="002C2795"/>
    <w:rsid w:val="002C4AE1"/>
    <w:rsid w:val="002C7F3B"/>
    <w:rsid w:val="002D10E5"/>
    <w:rsid w:val="002D2B7E"/>
    <w:rsid w:val="002D5B07"/>
    <w:rsid w:val="002D5FE6"/>
    <w:rsid w:val="002E1765"/>
    <w:rsid w:val="002E1FB5"/>
    <w:rsid w:val="002E47DA"/>
    <w:rsid w:val="002E5D93"/>
    <w:rsid w:val="002F01C2"/>
    <w:rsid w:val="002F08EF"/>
    <w:rsid w:val="002F1A9D"/>
    <w:rsid w:val="002F2C96"/>
    <w:rsid w:val="002F5CF1"/>
    <w:rsid w:val="002F65CF"/>
    <w:rsid w:val="002F70C8"/>
    <w:rsid w:val="00303CBF"/>
    <w:rsid w:val="00303DAC"/>
    <w:rsid w:val="003048AF"/>
    <w:rsid w:val="00304BD9"/>
    <w:rsid w:val="003061AB"/>
    <w:rsid w:val="0031023E"/>
    <w:rsid w:val="00311A10"/>
    <w:rsid w:val="003153D0"/>
    <w:rsid w:val="003158A8"/>
    <w:rsid w:val="00321F6E"/>
    <w:rsid w:val="00321F96"/>
    <w:rsid w:val="003228C7"/>
    <w:rsid w:val="00324943"/>
    <w:rsid w:val="0032722C"/>
    <w:rsid w:val="00332330"/>
    <w:rsid w:val="00332E7B"/>
    <w:rsid w:val="00333145"/>
    <w:rsid w:val="00333942"/>
    <w:rsid w:val="0033474A"/>
    <w:rsid w:val="003352B3"/>
    <w:rsid w:val="00342F39"/>
    <w:rsid w:val="00343222"/>
    <w:rsid w:val="00343D16"/>
    <w:rsid w:val="00346020"/>
    <w:rsid w:val="00346522"/>
    <w:rsid w:val="0035005C"/>
    <w:rsid w:val="00350755"/>
    <w:rsid w:val="00351D05"/>
    <w:rsid w:val="00351F21"/>
    <w:rsid w:val="00352C10"/>
    <w:rsid w:val="003547F9"/>
    <w:rsid w:val="0036077F"/>
    <w:rsid w:val="003638D5"/>
    <w:rsid w:val="00363DBE"/>
    <w:rsid w:val="00365219"/>
    <w:rsid w:val="00373980"/>
    <w:rsid w:val="00373D65"/>
    <w:rsid w:val="003743B9"/>
    <w:rsid w:val="00376784"/>
    <w:rsid w:val="00377995"/>
    <w:rsid w:val="0038226A"/>
    <w:rsid w:val="003855B0"/>
    <w:rsid w:val="00386B27"/>
    <w:rsid w:val="003906D5"/>
    <w:rsid w:val="00391E1B"/>
    <w:rsid w:val="003930D0"/>
    <w:rsid w:val="00395B3F"/>
    <w:rsid w:val="003A090B"/>
    <w:rsid w:val="003A19F2"/>
    <w:rsid w:val="003A4B55"/>
    <w:rsid w:val="003A684D"/>
    <w:rsid w:val="003A7FF7"/>
    <w:rsid w:val="003B2782"/>
    <w:rsid w:val="003B67E0"/>
    <w:rsid w:val="003B7146"/>
    <w:rsid w:val="003C11D6"/>
    <w:rsid w:val="003C2963"/>
    <w:rsid w:val="003C3FDC"/>
    <w:rsid w:val="003C4D42"/>
    <w:rsid w:val="003D001C"/>
    <w:rsid w:val="003D3029"/>
    <w:rsid w:val="003D52F0"/>
    <w:rsid w:val="003D5442"/>
    <w:rsid w:val="003D6C8B"/>
    <w:rsid w:val="003D72FE"/>
    <w:rsid w:val="003D7EA2"/>
    <w:rsid w:val="003E0FA4"/>
    <w:rsid w:val="003E2E9C"/>
    <w:rsid w:val="003E307F"/>
    <w:rsid w:val="003E3E8A"/>
    <w:rsid w:val="003E4968"/>
    <w:rsid w:val="003F0F8C"/>
    <w:rsid w:val="003F3A8A"/>
    <w:rsid w:val="003F5465"/>
    <w:rsid w:val="003F7EFF"/>
    <w:rsid w:val="00400143"/>
    <w:rsid w:val="00401BC3"/>
    <w:rsid w:val="0040445F"/>
    <w:rsid w:val="004058CF"/>
    <w:rsid w:val="004129F4"/>
    <w:rsid w:val="00413A5C"/>
    <w:rsid w:val="00414173"/>
    <w:rsid w:val="00414599"/>
    <w:rsid w:val="00417D3A"/>
    <w:rsid w:val="0042163B"/>
    <w:rsid w:val="00421E52"/>
    <w:rsid w:val="004222E7"/>
    <w:rsid w:val="0042385A"/>
    <w:rsid w:val="00423FAB"/>
    <w:rsid w:val="00425BC8"/>
    <w:rsid w:val="00426FEC"/>
    <w:rsid w:val="00430442"/>
    <w:rsid w:val="00433FC4"/>
    <w:rsid w:val="00434C86"/>
    <w:rsid w:val="004352C6"/>
    <w:rsid w:val="00436077"/>
    <w:rsid w:val="0043704A"/>
    <w:rsid w:val="004377DB"/>
    <w:rsid w:val="00441453"/>
    <w:rsid w:val="0044453E"/>
    <w:rsid w:val="00445D81"/>
    <w:rsid w:val="004510B8"/>
    <w:rsid w:val="00455706"/>
    <w:rsid w:val="00455DAE"/>
    <w:rsid w:val="004614EA"/>
    <w:rsid w:val="0046651B"/>
    <w:rsid w:val="00470682"/>
    <w:rsid w:val="004713BA"/>
    <w:rsid w:val="00473246"/>
    <w:rsid w:val="00475245"/>
    <w:rsid w:val="00480861"/>
    <w:rsid w:val="004825BA"/>
    <w:rsid w:val="004825EA"/>
    <w:rsid w:val="00484290"/>
    <w:rsid w:val="00490312"/>
    <w:rsid w:val="00493566"/>
    <w:rsid w:val="00493637"/>
    <w:rsid w:val="004966D4"/>
    <w:rsid w:val="004A33CF"/>
    <w:rsid w:val="004B2240"/>
    <w:rsid w:val="004B293B"/>
    <w:rsid w:val="004C0658"/>
    <w:rsid w:val="004C21D4"/>
    <w:rsid w:val="004C5A53"/>
    <w:rsid w:val="004C7D8E"/>
    <w:rsid w:val="004D1E5B"/>
    <w:rsid w:val="004D47FB"/>
    <w:rsid w:val="004D4E44"/>
    <w:rsid w:val="004E755A"/>
    <w:rsid w:val="004F0223"/>
    <w:rsid w:val="004F06DB"/>
    <w:rsid w:val="004F0964"/>
    <w:rsid w:val="004F36AE"/>
    <w:rsid w:val="004F3901"/>
    <w:rsid w:val="004F3A47"/>
    <w:rsid w:val="00502A87"/>
    <w:rsid w:val="00506674"/>
    <w:rsid w:val="005117C2"/>
    <w:rsid w:val="00512280"/>
    <w:rsid w:val="00512850"/>
    <w:rsid w:val="005135D2"/>
    <w:rsid w:val="00513F83"/>
    <w:rsid w:val="00514803"/>
    <w:rsid w:val="0052237E"/>
    <w:rsid w:val="005223E7"/>
    <w:rsid w:val="00525C96"/>
    <w:rsid w:val="00526BBB"/>
    <w:rsid w:val="00527787"/>
    <w:rsid w:val="00530363"/>
    <w:rsid w:val="005305EA"/>
    <w:rsid w:val="0053093B"/>
    <w:rsid w:val="005309C6"/>
    <w:rsid w:val="00535054"/>
    <w:rsid w:val="005370F5"/>
    <w:rsid w:val="005411F5"/>
    <w:rsid w:val="00547669"/>
    <w:rsid w:val="005508F8"/>
    <w:rsid w:val="00555E56"/>
    <w:rsid w:val="0056042E"/>
    <w:rsid w:val="005632AD"/>
    <w:rsid w:val="005646F7"/>
    <w:rsid w:val="00564DAE"/>
    <w:rsid w:val="00572A45"/>
    <w:rsid w:val="00575489"/>
    <w:rsid w:val="0058005B"/>
    <w:rsid w:val="0058239F"/>
    <w:rsid w:val="0058317D"/>
    <w:rsid w:val="00585563"/>
    <w:rsid w:val="00590BDD"/>
    <w:rsid w:val="00591CB8"/>
    <w:rsid w:val="005A00F1"/>
    <w:rsid w:val="005A0BE7"/>
    <w:rsid w:val="005A3F78"/>
    <w:rsid w:val="005A587C"/>
    <w:rsid w:val="005A5BFC"/>
    <w:rsid w:val="005B024F"/>
    <w:rsid w:val="005B4A6A"/>
    <w:rsid w:val="005B76E7"/>
    <w:rsid w:val="005B78DD"/>
    <w:rsid w:val="005B7B4C"/>
    <w:rsid w:val="005C0980"/>
    <w:rsid w:val="005C0DE6"/>
    <w:rsid w:val="005C1085"/>
    <w:rsid w:val="005C184C"/>
    <w:rsid w:val="005C4583"/>
    <w:rsid w:val="005D196E"/>
    <w:rsid w:val="005D43D1"/>
    <w:rsid w:val="005E09A5"/>
    <w:rsid w:val="005E0E7D"/>
    <w:rsid w:val="005E122B"/>
    <w:rsid w:val="005F2BCA"/>
    <w:rsid w:val="005F6009"/>
    <w:rsid w:val="005F61F6"/>
    <w:rsid w:val="006009BF"/>
    <w:rsid w:val="00601809"/>
    <w:rsid w:val="0060241D"/>
    <w:rsid w:val="00607082"/>
    <w:rsid w:val="0061473E"/>
    <w:rsid w:val="006147B1"/>
    <w:rsid w:val="006158F3"/>
    <w:rsid w:val="00615AD2"/>
    <w:rsid w:val="006239D2"/>
    <w:rsid w:val="0062444A"/>
    <w:rsid w:val="0062684B"/>
    <w:rsid w:val="006334FB"/>
    <w:rsid w:val="00636B43"/>
    <w:rsid w:val="00637CB0"/>
    <w:rsid w:val="006400E6"/>
    <w:rsid w:val="00640E92"/>
    <w:rsid w:val="00644C02"/>
    <w:rsid w:val="0064675E"/>
    <w:rsid w:val="00654FDA"/>
    <w:rsid w:val="00655206"/>
    <w:rsid w:val="006566CF"/>
    <w:rsid w:val="00656A5E"/>
    <w:rsid w:val="006572E3"/>
    <w:rsid w:val="00657444"/>
    <w:rsid w:val="00660633"/>
    <w:rsid w:val="00663260"/>
    <w:rsid w:val="00665FAC"/>
    <w:rsid w:val="006724C3"/>
    <w:rsid w:val="00677A71"/>
    <w:rsid w:val="00680FD9"/>
    <w:rsid w:val="00681D2A"/>
    <w:rsid w:val="0068255E"/>
    <w:rsid w:val="006842F2"/>
    <w:rsid w:val="00685388"/>
    <w:rsid w:val="00690C97"/>
    <w:rsid w:val="00691DEB"/>
    <w:rsid w:val="00693805"/>
    <w:rsid w:val="00696C9D"/>
    <w:rsid w:val="00696E3B"/>
    <w:rsid w:val="006A0F20"/>
    <w:rsid w:val="006A182A"/>
    <w:rsid w:val="006A4924"/>
    <w:rsid w:val="006A58B8"/>
    <w:rsid w:val="006A6917"/>
    <w:rsid w:val="006A7575"/>
    <w:rsid w:val="006B0E4D"/>
    <w:rsid w:val="006B14F6"/>
    <w:rsid w:val="006B4CB5"/>
    <w:rsid w:val="006B635B"/>
    <w:rsid w:val="006B748B"/>
    <w:rsid w:val="006B78ED"/>
    <w:rsid w:val="006C3EF8"/>
    <w:rsid w:val="006C46AD"/>
    <w:rsid w:val="006C58AD"/>
    <w:rsid w:val="006D1A27"/>
    <w:rsid w:val="006D1C25"/>
    <w:rsid w:val="006D25EE"/>
    <w:rsid w:val="006D3A32"/>
    <w:rsid w:val="006D3B4E"/>
    <w:rsid w:val="006D443E"/>
    <w:rsid w:val="006D7A60"/>
    <w:rsid w:val="006E3578"/>
    <w:rsid w:val="006E36D8"/>
    <w:rsid w:val="006E4E9E"/>
    <w:rsid w:val="006E4EEA"/>
    <w:rsid w:val="006E7307"/>
    <w:rsid w:val="006F55C8"/>
    <w:rsid w:val="006F71A8"/>
    <w:rsid w:val="007033D3"/>
    <w:rsid w:val="007055B6"/>
    <w:rsid w:val="007071B4"/>
    <w:rsid w:val="00707735"/>
    <w:rsid w:val="007119B1"/>
    <w:rsid w:val="0071315C"/>
    <w:rsid w:val="007147A8"/>
    <w:rsid w:val="00715F61"/>
    <w:rsid w:val="00717A32"/>
    <w:rsid w:val="00717C95"/>
    <w:rsid w:val="007213C4"/>
    <w:rsid w:val="007219B5"/>
    <w:rsid w:val="00722079"/>
    <w:rsid w:val="00724B32"/>
    <w:rsid w:val="00731696"/>
    <w:rsid w:val="0073172B"/>
    <w:rsid w:val="00731E09"/>
    <w:rsid w:val="00732C86"/>
    <w:rsid w:val="007333BB"/>
    <w:rsid w:val="00734B06"/>
    <w:rsid w:val="00742F1B"/>
    <w:rsid w:val="007452EF"/>
    <w:rsid w:val="00745F93"/>
    <w:rsid w:val="007472C9"/>
    <w:rsid w:val="0075089B"/>
    <w:rsid w:val="00753EAC"/>
    <w:rsid w:val="007546C0"/>
    <w:rsid w:val="00755BDD"/>
    <w:rsid w:val="00757421"/>
    <w:rsid w:val="007575CE"/>
    <w:rsid w:val="007656B0"/>
    <w:rsid w:val="007656FF"/>
    <w:rsid w:val="007659E0"/>
    <w:rsid w:val="00771661"/>
    <w:rsid w:val="0077254B"/>
    <w:rsid w:val="00773A6C"/>
    <w:rsid w:val="00773C37"/>
    <w:rsid w:val="00774F66"/>
    <w:rsid w:val="00783289"/>
    <w:rsid w:val="00784315"/>
    <w:rsid w:val="007849C7"/>
    <w:rsid w:val="00787EA6"/>
    <w:rsid w:val="00790F72"/>
    <w:rsid w:val="00791D05"/>
    <w:rsid w:val="007951AC"/>
    <w:rsid w:val="007A0164"/>
    <w:rsid w:val="007A0204"/>
    <w:rsid w:val="007A05FE"/>
    <w:rsid w:val="007A245C"/>
    <w:rsid w:val="007A3927"/>
    <w:rsid w:val="007A3F64"/>
    <w:rsid w:val="007A69E1"/>
    <w:rsid w:val="007B07D0"/>
    <w:rsid w:val="007B2A97"/>
    <w:rsid w:val="007B2FB6"/>
    <w:rsid w:val="007B3494"/>
    <w:rsid w:val="007B5FED"/>
    <w:rsid w:val="007B6AAC"/>
    <w:rsid w:val="007B6E8C"/>
    <w:rsid w:val="007C47E5"/>
    <w:rsid w:val="007C684A"/>
    <w:rsid w:val="007D2C08"/>
    <w:rsid w:val="007D6543"/>
    <w:rsid w:val="007D770F"/>
    <w:rsid w:val="007D7F76"/>
    <w:rsid w:val="007E2593"/>
    <w:rsid w:val="007E3383"/>
    <w:rsid w:val="007E4E57"/>
    <w:rsid w:val="007E55CF"/>
    <w:rsid w:val="007E64A3"/>
    <w:rsid w:val="007E777F"/>
    <w:rsid w:val="007F14AA"/>
    <w:rsid w:val="007F44BF"/>
    <w:rsid w:val="007F67E4"/>
    <w:rsid w:val="00800411"/>
    <w:rsid w:val="00800A9D"/>
    <w:rsid w:val="008039AD"/>
    <w:rsid w:val="00804EC5"/>
    <w:rsid w:val="00810635"/>
    <w:rsid w:val="00810FCF"/>
    <w:rsid w:val="00811DC2"/>
    <w:rsid w:val="00813C08"/>
    <w:rsid w:val="008165A1"/>
    <w:rsid w:val="00826F81"/>
    <w:rsid w:val="00827D3A"/>
    <w:rsid w:val="00831636"/>
    <w:rsid w:val="00834116"/>
    <w:rsid w:val="008351CD"/>
    <w:rsid w:val="00841886"/>
    <w:rsid w:val="00843516"/>
    <w:rsid w:val="0084402A"/>
    <w:rsid w:val="008459D5"/>
    <w:rsid w:val="00851236"/>
    <w:rsid w:val="00851878"/>
    <w:rsid w:val="008602F6"/>
    <w:rsid w:val="00860629"/>
    <w:rsid w:val="00864B9E"/>
    <w:rsid w:val="00870CC6"/>
    <w:rsid w:val="00871DD1"/>
    <w:rsid w:val="0087658F"/>
    <w:rsid w:val="0087710F"/>
    <w:rsid w:val="0087762F"/>
    <w:rsid w:val="00880259"/>
    <w:rsid w:val="00881AAD"/>
    <w:rsid w:val="00884C2A"/>
    <w:rsid w:val="00890885"/>
    <w:rsid w:val="00890E69"/>
    <w:rsid w:val="008921A5"/>
    <w:rsid w:val="0089272B"/>
    <w:rsid w:val="00893398"/>
    <w:rsid w:val="008970AE"/>
    <w:rsid w:val="008972DF"/>
    <w:rsid w:val="008A0439"/>
    <w:rsid w:val="008A247F"/>
    <w:rsid w:val="008A3AD5"/>
    <w:rsid w:val="008A57B8"/>
    <w:rsid w:val="008B6260"/>
    <w:rsid w:val="008C0CEE"/>
    <w:rsid w:val="008C20C1"/>
    <w:rsid w:val="008C24B8"/>
    <w:rsid w:val="008C2EDB"/>
    <w:rsid w:val="008C4D22"/>
    <w:rsid w:val="008C5ECB"/>
    <w:rsid w:val="008C7AA0"/>
    <w:rsid w:val="008D0BC5"/>
    <w:rsid w:val="008D26B6"/>
    <w:rsid w:val="008D43C9"/>
    <w:rsid w:val="008D7F5D"/>
    <w:rsid w:val="008E19EF"/>
    <w:rsid w:val="008E27CA"/>
    <w:rsid w:val="008E5474"/>
    <w:rsid w:val="008F0361"/>
    <w:rsid w:val="008F0679"/>
    <w:rsid w:val="008F20D5"/>
    <w:rsid w:val="008F2C7B"/>
    <w:rsid w:val="008F44B9"/>
    <w:rsid w:val="008F544A"/>
    <w:rsid w:val="008F73AF"/>
    <w:rsid w:val="00901E06"/>
    <w:rsid w:val="00902FA3"/>
    <w:rsid w:val="009047E8"/>
    <w:rsid w:val="0091040D"/>
    <w:rsid w:val="009116B2"/>
    <w:rsid w:val="009127C6"/>
    <w:rsid w:val="009162D2"/>
    <w:rsid w:val="00923F5F"/>
    <w:rsid w:val="00925BFD"/>
    <w:rsid w:val="0093081B"/>
    <w:rsid w:val="009317FF"/>
    <w:rsid w:val="00932572"/>
    <w:rsid w:val="00935247"/>
    <w:rsid w:val="00935FDE"/>
    <w:rsid w:val="0093744E"/>
    <w:rsid w:val="0094125C"/>
    <w:rsid w:val="00942B3C"/>
    <w:rsid w:val="00943380"/>
    <w:rsid w:val="00944054"/>
    <w:rsid w:val="009449D1"/>
    <w:rsid w:val="00947C21"/>
    <w:rsid w:val="00951AF1"/>
    <w:rsid w:val="009523AE"/>
    <w:rsid w:val="009534F0"/>
    <w:rsid w:val="00953D04"/>
    <w:rsid w:val="00955A97"/>
    <w:rsid w:val="00955CF5"/>
    <w:rsid w:val="00956CEC"/>
    <w:rsid w:val="009573EB"/>
    <w:rsid w:val="009575C8"/>
    <w:rsid w:val="0096071A"/>
    <w:rsid w:val="00962C74"/>
    <w:rsid w:val="00971FDC"/>
    <w:rsid w:val="00976B6B"/>
    <w:rsid w:val="00980DA5"/>
    <w:rsid w:val="00981679"/>
    <w:rsid w:val="00982D1A"/>
    <w:rsid w:val="00984310"/>
    <w:rsid w:val="00984FFA"/>
    <w:rsid w:val="00985505"/>
    <w:rsid w:val="00986A1E"/>
    <w:rsid w:val="009916B9"/>
    <w:rsid w:val="0099446C"/>
    <w:rsid w:val="009A3576"/>
    <w:rsid w:val="009A37FC"/>
    <w:rsid w:val="009B28B4"/>
    <w:rsid w:val="009B2910"/>
    <w:rsid w:val="009B3297"/>
    <w:rsid w:val="009B3362"/>
    <w:rsid w:val="009B3BD4"/>
    <w:rsid w:val="009C3496"/>
    <w:rsid w:val="009C4893"/>
    <w:rsid w:val="009C4EA7"/>
    <w:rsid w:val="009C6E1D"/>
    <w:rsid w:val="009D129B"/>
    <w:rsid w:val="009D34F1"/>
    <w:rsid w:val="009D3A7F"/>
    <w:rsid w:val="009D55DE"/>
    <w:rsid w:val="009E1B89"/>
    <w:rsid w:val="009E4D08"/>
    <w:rsid w:val="009E4DD6"/>
    <w:rsid w:val="009E4DFE"/>
    <w:rsid w:val="009E5074"/>
    <w:rsid w:val="009E5320"/>
    <w:rsid w:val="009E5821"/>
    <w:rsid w:val="009E60A4"/>
    <w:rsid w:val="009E614B"/>
    <w:rsid w:val="009F1577"/>
    <w:rsid w:val="009F4F84"/>
    <w:rsid w:val="009F54C2"/>
    <w:rsid w:val="00A0016F"/>
    <w:rsid w:val="00A01805"/>
    <w:rsid w:val="00A023D8"/>
    <w:rsid w:val="00A0467C"/>
    <w:rsid w:val="00A05EA0"/>
    <w:rsid w:val="00A06BB7"/>
    <w:rsid w:val="00A07B82"/>
    <w:rsid w:val="00A07E36"/>
    <w:rsid w:val="00A16725"/>
    <w:rsid w:val="00A17A4B"/>
    <w:rsid w:val="00A17ADF"/>
    <w:rsid w:val="00A25717"/>
    <w:rsid w:val="00A33E5C"/>
    <w:rsid w:val="00A350FB"/>
    <w:rsid w:val="00A37881"/>
    <w:rsid w:val="00A40F64"/>
    <w:rsid w:val="00A4190E"/>
    <w:rsid w:val="00A42C21"/>
    <w:rsid w:val="00A43D6E"/>
    <w:rsid w:val="00A45D0A"/>
    <w:rsid w:val="00A463DB"/>
    <w:rsid w:val="00A4654F"/>
    <w:rsid w:val="00A50CB4"/>
    <w:rsid w:val="00A51061"/>
    <w:rsid w:val="00A531E5"/>
    <w:rsid w:val="00A53C7E"/>
    <w:rsid w:val="00A558C0"/>
    <w:rsid w:val="00A57554"/>
    <w:rsid w:val="00A579B2"/>
    <w:rsid w:val="00A60494"/>
    <w:rsid w:val="00A638D4"/>
    <w:rsid w:val="00A6445D"/>
    <w:rsid w:val="00A70D8D"/>
    <w:rsid w:val="00A7206B"/>
    <w:rsid w:val="00A73504"/>
    <w:rsid w:val="00A73D46"/>
    <w:rsid w:val="00A74ABC"/>
    <w:rsid w:val="00A77C78"/>
    <w:rsid w:val="00A83CA9"/>
    <w:rsid w:val="00A866CE"/>
    <w:rsid w:val="00A86966"/>
    <w:rsid w:val="00A87148"/>
    <w:rsid w:val="00A91987"/>
    <w:rsid w:val="00A9259E"/>
    <w:rsid w:val="00A92A42"/>
    <w:rsid w:val="00A932E3"/>
    <w:rsid w:val="00A958AD"/>
    <w:rsid w:val="00A96EBF"/>
    <w:rsid w:val="00AA0233"/>
    <w:rsid w:val="00AA062C"/>
    <w:rsid w:val="00AA15C6"/>
    <w:rsid w:val="00AA1D9B"/>
    <w:rsid w:val="00AA233E"/>
    <w:rsid w:val="00AA3B56"/>
    <w:rsid w:val="00AA4094"/>
    <w:rsid w:val="00AA44EC"/>
    <w:rsid w:val="00AA5B59"/>
    <w:rsid w:val="00AA6689"/>
    <w:rsid w:val="00AB0322"/>
    <w:rsid w:val="00AB2D6F"/>
    <w:rsid w:val="00AB38C1"/>
    <w:rsid w:val="00AB3EF0"/>
    <w:rsid w:val="00AB7D50"/>
    <w:rsid w:val="00AC1822"/>
    <w:rsid w:val="00AC1CC4"/>
    <w:rsid w:val="00AC2034"/>
    <w:rsid w:val="00AD1C48"/>
    <w:rsid w:val="00AD27D7"/>
    <w:rsid w:val="00AE2A99"/>
    <w:rsid w:val="00AE4E8E"/>
    <w:rsid w:val="00AE59E7"/>
    <w:rsid w:val="00AE721A"/>
    <w:rsid w:val="00AF3610"/>
    <w:rsid w:val="00AF7355"/>
    <w:rsid w:val="00B00942"/>
    <w:rsid w:val="00B063F0"/>
    <w:rsid w:val="00B06733"/>
    <w:rsid w:val="00B10133"/>
    <w:rsid w:val="00B130CE"/>
    <w:rsid w:val="00B152C3"/>
    <w:rsid w:val="00B21C27"/>
    <w:rsid w:val="00B2221B"/>
    <w:rsid w:val="00B22CC0"/>
    <w:rsid w:val="00B33C67"/>
    <w:rsid w:val="00B356DC"/>
    <w:rsid w:val="00B36D0F"/>
    <w:rsid w:val="00B43075"/>
    <w:rsid w:val="00B455EC"/>
    <w:rsid w:val="00B4713C"/>
    <w:rsid w:val="00B471FA"/>
    <w:rsid w:val="00B531FA"/>
    <w:rsid w:val="00B55C5F"/>
    <w:rsid w:val="00B63A61"/>
    <w:rsid w:val="00B63F22"/>
    <w:rsid w:val="00B64D98"/>
    <w:rsid w:val="00B72630"/>
    <w:rsid w:val="00B73722"/>
    <w:rsid w:val="00B80B62"/>
    <w:rsid w:val="00B80F8C"/>
    <w:rsid w:val="00B82ECE"/>
    <w:rsid w:val="00B877A7"/>
    <w:rsid w:val="00B9083A"/>
    <w:rsid w:val="00B91011"/>
    <w:rsid w:val="00B9361E"/>
    <w:rsid w:val="00B93724"/>
    <w:rsid w:val="00BA100B"/>
    <w:rsid w:val="00BA1077"/>
    <w:rsid w:val="00BA3C8D"/>
    <w:rsid w:val="00BA480F"/>
    <w:rsid w:val="00BA54F5"/>
    <w:rsid w:val="00BA59B2"/>
    <w:rsid w:val="00BA5B98"/>
    <w:rsid w:val="00BB13FA"/>
    <w:rsid w:val="00BB40A4"/>
    <w:rsid w:val="00BB4D64"/>
    <w:rsid w:val="00BB60EB"/>
    <w:rsid w:val="00BB6256"/>
    <w:rsid w:val="00BB761C"/>
    <w:rsid w:val="00BC1267"/>
    <w:rsid w:val="00BC2135"/>
    <w:rsid w:val="00BC324A"/>
    <w:rsid w:val="00BC3BA1"/>
    <w:rsid w:val="00BC4279"/>
    <w:rsid w:val="00BC48D9"/>
    <w:rsid w:val="00BC512F"/>
    <w:rsid w:val="00BC5CBE"/>
    <w:rsid w:val="00BC65AF"/>
    <w:rsid w:val="00BE0319"/>
    <w:rsid w:val="00BE04DD"/>
    <w:rsid w:val="00BE74DA"/>
    <w:rsid w:val="00BF1D37"/>
    <w:rsid w:val="00BF36BF"/>
    <w:rsid w:val="00BF4EA4"/>
    <w:rsid w:val="00BF56A7"/>
    <w:rsid w:val="00BF6302"/>
    <w:rsid w:val="00BF7235"/>
    <w:rsid w:val="00C01F76"/>
    <w:rsid w:val="00C02B36"/>
    <w:rsid w:val="00C05270"/>
    <w:rsid w:val="00C1375E"/>
    <w:rsid w:val="00C145E1"/>
    <w:rsid w:val="00C1562B"/>
    <w:rsid w:val="00C1636D"/>
    <w:rsid w:val="00C20A8B"/>
    <w:rsid w:val="00C2396F"/>
    <w:rsid w:val="00C23EB5"/>
    <w:rsid w:val="00C267B8"/>
    <w:rsid w:val="00C26856"/>
    <w:rsid w:val="00C276CD"/>
    <w:rsid w:val="00C3610D"/>
    <w:rsid w:val="00C40F09"/>
    <w:rsid w:val="00C43190"/>
    <w:rsid w:val="00C43F66"/>
    <w:rsid w:val="00C44034"/>
    <w:rsid w:val="00C4580D"/>
    <w:rsid w:val="00C46BA3"/>
    <w:rsid w:val="00C46F1B"/>
    <w:rsid w:val="00C47406"/>
    <w:rsid w:val="00C5193E"/>
    <w:rsid w:val="00C542A8"/>
    <w:rsid w:val="00C57BE2"/>
    <w:rsid w:val="00C60A95"/>
    <w:rsid w:val="00C62C60"/>
    <w:rsid w:val="00C66F09"/>
    <w:rsid w:val="00C7063E"/>
    <w:rsid w:val="00C71533"/>
    <w:rsid w:val="00C7187E"/>
    <w:rsid w:val="00C73179"/>
    <w:rsid w:val="00C75A56"/>
    <w:rsid w:val="00C76933"/>
    <w:rsid w:val="00C80507"/>
    <w:rsid w:val="00C83E6E"/>
    <w:rsid w:val="00C87D92"/>
    <w:rsid w:val="00C909F1"/>
    <w:rsid w:val="00C938A4"/>
    <w:rsid w:val="00C942A7"/>
    <w:rsid w:val="00C958F3"/>
    <w:rsid w:val="00C95A31"/>
    <w:rsid w:val="00CA08B6"/>
    <w:rsid w:val="00CA0F3A"/>
    <w:rsid w:val="00CA1FE5"/>
    <w:rsid w:val="00CA4E44"/>
    <w:rsid w:val="00CA7167"/>
    <w:rsid w:val="00CB0700"/>
    <w:rsid w:val="00CB5CC3"/>
    <w:rsid w:val="00CB66CD"/>
    <w:rsid w:val="00CB730E"/>
    <w:rsid w:val="00CC03CF"/>
    <w:rsid w:val="00CC0C00"/>
    <w:rsid w:val="00CC160C"/>
    <w:rsid w:val="00CC1C97"/>
    <w:rsid w:val="00CD0DDA"/>
    <w:rsid w:val="00CD1478"/>
    <w:rsid w:val="00CD2D77"/>
    <w:rsid w:val="00CD5670"/>
    <w:rsid w:val="00CD5D88"/>
    <w:rsid w:val="00CE127D"/>
    <w:rsid w:val="00CE513B"/>
    <w:rsid w:val="00CE5B53"/>
    <w:rsid w:val="00CF228B"/>
    <w:rsid w:val="00CF24CE"/>
    <w:rsid w:val="00CF52DD"/>
    <w:rsid w:val="00CF544D"/>
    <w:rsid w:val="00CF76B2"/>
    <w:rsid w:val="00D00CD8"/>
    <w:rsid w:val="00D036F6"/>
    <w:rsid w:val="00D1186E"/>
    <w:rsid w:val="00D160D2"/>
    <w:rsid w:val="00D21B38"/>
    <w:rsid w:val="00D24AE9"/>
    <w:rsid w:val="00D24FAF"/>
    <w:rsid w:val="00D2727F"/>
    <w:rsid w:val="00D31F28"/>
    <w:rsid w:val="00D31F46"/>
    <w:rsid w:val="00D413B5"/>
    <w:rsid w:val="00D4668C"/>
    <w:rsid w:val="00D478B9"/>
    <w:rsid w:val="00D508EC"/>
    <w:rsid w:val="00D50F04"/>
    <w:rsid w:val="00D53615"/>
    <w:rsid w:val="00D56CD7"/>
    <w:rsid w:val="00D7388A"/>
    <w:rsid w:val="00D7550C"/>
    <w:rsid w:val="00D7635C"/>
    <w:rsid w:val="00D80D35"/>
    <w:rsid w:val="00D83A3B"/>
    <w:rsid w:val="00D85500"/>
    <w:rsid w:val="00D859F3"/>
    <w:rsid w:val="00D86755"/>
    <w:rsid w:val="00D86DD3"/>
    <w:rsid w:val="00D86FEB"/>
    <w:rsid w:val="00D90BAE"/>
    <w:rsid w:val="00D91101"/>
    <w:rsid w:val="00D94966"/>
    <w:rsid w:val="00DA08CC"/>
    <w:rsid w:val="00DA20AD"/>
    <w:rsid w:val="00DA3261"/>
    <w:rsid w:val="00DA407F"/>
    <w:rsid w:val="00DA636F"/>
    <w:rsid w:val="00DB2E61"/>
    <w:rsid w:val="00DB54B1"/>
    <w:rsid w:val="00DB6A78"/>
    <w:rsid w:val="00DC1B5C"/>
    <w:rsid w:val="00DC1CD9"/>
    <w:rsid w:val="00DC3C87"/>
    <w:rsid w:val="00DC3DD3"/>
    <w:rsid w:val="00DC4547"/>
    <w:rsid w:val="00DC4DA2"/>
    <w:rsid w:val="00DD33E6"/>
    <w:rsid w:val="00DD6FE6"/>
    <w:rsid w:val="00DD7D78"/>
    <w:rsid w:val="00DE3CF8"/>
    <w:rsid w:val="00DE56E2"/>
    <w:rsid w:val="00DE5F1B"/>
    <w:rsid w:val="00DE5FAD"/>
    <w:rsid w:val="00DF16A5"/>
    <w:rsid w:val="00DF2EC1"/>
    <w:rsid w:val="00DF3A4E"/>
    <w:rsid w:val="00DF4E53"/>
    <w:rsid w:val="00DF707E"/>
    <w:rsid w:val="00DF727F"/>
    <w:rsid w:val="00E00D0E"/>
    <w:rsid w:val="00E023FE"/>
    <w:rsid w:val="00E02504"/>
    <w:rsid w:val="00E0258D"/>
    <w:rsid w:val="00E02788"/>
    <w:rsid w:val="00E028FB"/>
    <w:rsid w:val="00E02F30"/>
    <w:rsid w:val="00E11462"/>
    <w:rsid w:val="00E11E28"/>
    <w:rsid w:val="00E142D1"/>
    <w:rsid w:val="00E15867"/>
    <w:rsid w:val="00E15D54"/>
    <w:rsid w:val="00E173CC"/>
    <w:rsid w:val="00E24D64"/>
    <w:rsid w:val="00E27407"/>
    <w:rsid w:val="00E31998"/>
    <w:rsid w:val="00E364DA"/>
    <w:rsid w:val="00E44957"/>
    <w:rsid w:val="00E44DDA"/>
    <w:rsid w:val="00E468E7"/>
    <w:rsid w:val="00E46A02"/>
    <w:rsid w:val="00E47D59"/>
    <w:rsid w:val="00E47D5A"/>
    <w:rsid w:val="00E50F2C"/>
    <w:rsid w:val="00E52B6E"/>
    <w:rsid w:val="00E55FE7"/>
    <w:rsid w:val="00E578A1"/>
    <w:rsid w:val="00E60381"/>
    <w:rsid w:val="00E605D2"/>
    <w:rsid w:val="00E63BB0"/>
    <w:rsid w:val="00E65951"/>
    <w:rsid w:val="00E66558"/>
    <w:rsid w:val="00E66B1D"/>
    <w:rsid w:val="00E66C38"/>
    <w:rsid w:val="00E6775B"/>
    <w:rsid w:val="00E71410"/>
    <w:rsid w:val="00E71681"/>
    <w:rsid w:val="00E74B30"/>
    <w:rsid w:val="00E74C40"/>
    <w:rsid w:val="00E77D12"/>
    <w:rsid w:val="00E83FF7"/>
    <w:rsid w:val="00E871EB"/>
    <w:rsid w:val="00E8794B"/>
    <w:rsid w:val="00E87966"/>
    <w:rsid w:val="00E92014"/>
    <w:rsid w:val="00E9358B"/>
    <w:rsid w:val="00E9412C"/>
    <w:rsid w:val="00E9520F"/>
    <w:rsid w:val="00EA16DF"/>
    <w:rsid w:val="00EA24C9"/>
    <w:rsid w:val="00EA27E9"/>
    <w:rsid w:val="00EA76A4"/>
    <w:rsid w:val="00EB1272"/>
    <w:rsid w:val="00EB2576"/>
    <w:rsid w:val="00EB280E"/>
    <w:rsid w:val="00EB3EBC"/>
    <w:rsid w:val="00EB53A8"/>
    <w:rsid w:val="00EC5CFB"/>
    <w:rsid w:val="00ED2401"/>
    <w:rsid w:val="00ED2FBD"/>
    <w:rsid w:val="00ED3619"/>
    <w:rsid w:val="00ED44B7"/>
    <w:rsid w:val="00ED76FF"/>
    <w:rsid w:val="00EE3FE4"/>
    <w:rsid w:val="00EE73F9"/>
    <w:rsid w:val="00EF551C"/>
    <w:rsid w:val="00EF5D05"/>
    <w:rsid w:val="00EF6B36"/>
    <w:rsid w:val="00F00416"/>
    <w:rsid w:val="00F00C27"/>
    <w:rsid w:val="00F01F1A"/>
    <w:rsid w:val="00F060C7"/>
    <w:rsid w:val="00F12CBE"/>
    <w:rsid w:val="00F20E76"/>
    <w:rsid w:val="00F24272"/>
    <w:rsid w:val="00F248A7"/>
    <w:rsid w:val="00F258A3"/>
    <w:rsid w:val="00F31111"/>
    <w:rsid w:val="00F32488"/>
    <w:rsid w:val="00F33557"/>
    <w:rsid w:val="00F33D7C"/>
    <w:rsid w:val="00F354EB"/>
    <w:rsid w:val="00F41E3F"/>
    <w:rsid w:val="00F44C00"/>
    <w:rsid w:val="00F45BB2"/>
    <w:rsid w:val="00F4708D"/>
    <w:rsid w:val="00F5148A"/>
    <w:rsid w:val="00F5180B"/>
    <w:rsid w:val="00F549D1"/>
    <w:rsid w:val="00F56C1F"/>
    <w:rsid w:val="00F62218"/>
    <w:rsid w:val="00F63910"/>
    <w:rsid w:val="00F66A89"/>
    <w:rsid w:val="00F67AD9"/>
    <w:rsid w:val="00F700C8"/>
    <w:rsid w:val="00F72BFD"/>
    <w:rsid w:val="00F76E15"/>
    <w:rsid w:val="00F84627"/>
    <w:rsid w:val="00F87215"/>
    <w:rsid w:val="00F873C9"/>
    <w:rsid w:val="00F9339C"/>
    <w:rsid w:val="00FA22CD"/>
    <w:rsid w:val="00FA5FF3"/>
    <w:rsid w:val="00FA64A8"/>
    <w:rsid w:val="00FA725C"/>
    <w:rsid w:val="00FB10F2"/>
    <w:rsid w:val="00FB1C5F"/>
    <w:rsid w:val="00FB3F75"/>
    <w:rsid w:val="00FC3927"/>
    <w:rsid w:val="00FC500B"/>
    <w:rsid w:val="00FC72C7"/>
    <w:rsid w:val="00FC733F"/>
    <w:rsid w:val="00FD0B88"/>
    <w:rsid w:val="00FD1C1E"/>
    <w:rsid w:val="00FD2882"/>
    <w:rsid w:val="00FD4C6A"/>
    <w:rsid w:val="00FD64BC"/>
    <w:rsid w:val="00FE0158"/>
    <w:rsid w:val="00FE3073"/>
    <w:rsid w:val="00FE33D5"/>
    <w:rsid w:val="00FE4225"/>
    <w:rsid w:val="00FE54C6"/>
    <w:rsid w:val="00FE6FEA"/>
    <w:rsid w:val="00FE71F5"/>
    <w:rsid w:val="00FE7281"/>
    <w:rsid w:val="00FE7EB6"/>
    <w:rsid w:val="00FF055C"/>
    <w:rsid w:val="00FF6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3229B"/>
  <w15:chartTrackingRefBased/>
  <w15:docId w15:val="{3A6AF8D3-EF3A-45D4-B7B9-9827834DC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164"/>
    <w:pPr>
      <w:ind w:left="720"/>
      <w:contextualSpacing/>
    </w:pPr>
  </w:style>
  <w:style w:type="table" w:styleId="TableGrid">
    <w:name w:val="Table Grid"/>
    <w:basedOn w:val="TableNormal"/>
    <w:uiPriority w:val="39"/>
    <w:rsid w:val="0077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E35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578"/>
  </w:style>
  <w:style w:type="paragraph" w:styleId="Footer">
    <w:name w:val="footer"/>
    <w:basedOn w:val="Normal"/>
    <w:link w:val="FooterChar"/>
    <w:uiPriority w:val="99"/>
    <w:unhideWhenUsed/>
    <w:rsid w:val="006E35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578"/>
  </w:style>
  <w:style w:type="paragraph" w:styleId="NoSpacing">
    <w:name w:val="No Spacing"/>
    <w:uiPriority w:val="1"/>
    <w:qFormat/>
    <w:rsid w:val="002E1765"/>
    <w:pPr>
      <w:spacing w:after="0" w:line="240" w:lineRule="auto"/>
    </w:pPr>
  </w:style>
  <w:style w:type="character" w:styleId="Hyperlink">
    <w:name w:val="Hyperlink"/>
    <w:basedOn w:val="DefaultParagraphFont"/>
    <w:uiPriority w:val="99"/>
    <w:unhideWhenUsed/>
    <w:rsid w:val="001B3AA5"/>
    <w:rPr>
      <w:color w:val="0563C1" w:themeColor="hyperlink"/>
      <w:u w:val="single"/>
    </w:rPr>
  </w:style>
  <w:style w:type="character" w:styleId="UnresolvedMention">
    <w:name w:val="Unresolved Mention"/>
    <w:basedOn w:val="DefaultParagraphFont"/>
    <w:uiPriority w:val="99"/>
    <w:semiHidden/>
    <w:unhideWhenUsed/>
    <w:rsid w:val="001B3AA5"/>
    <w:rPr>
      <w:color w:val="605E5C"/>
      <w:shd w:val="clear" w:color="auto" w:fill="E1DFDD"/>
    </w:rPr>
  </w:style>
  <w:style w:type="character" w:styleId="CommentReference">
    <w:name w:val="annotation reference"/>
    <w:basedOn w:val="DefaultParagraphFont"/>
    <w:uiPriority w:val="99"/>
    <w:semiHidden/>
    <w:unhideWhenUsed/>
    <w:rsid w:val="00BC48D9"/>
    <w:rPr>
      <w:sz w:val="16"/>
      <w:szCs w:val="16"/>
    </w:rPr>
  </w:style>
  <w:style w:type="paragraph" w:styleId="CommentText">
    <w:name w:val="annotation text"/>
    <w:basedOn w:val="Normal"/>
    <w:link w:val="CommentTextChar"/>
    <w:uiPriority w:val="99"/>
    <w:unhideWhenUsed/>
    <w:rsid w:val="00BC48D9"/>
    <w:pPr>
      <w:spacing w:line="240" w:lineRule="auto"/>
    </w:pPr>
    <w:rPr>
      <w:sz w:val="20"/>
      <w:szCs w:val="20"/>
    </w:rPr>
  </w:style>
  <w:style w:type="character" w:customStyle="1" w:styleId="CommentTextChar">
    <w:name w:val="Comment Text Char"/>
    <w:basedOn w:val="DefaultParagraphFont"/>
    <w:link w:val="CommentText"/>
    <w:uiPriority w:val="99"/>
    <w:rsid w:val="00BC48D9"/>
    <w:rPr>
      <w:sz w:val="20"/>
      <w:szCs w:val="20"/>
    </w:rPr>
  </w:style>
  <w:style w:type="paragraph" w:styleId="CommentSubject">
    <w:name w:val="annotation subject"/>
    <w:basedOn w:val="CommentText"/>
    <w:next w:val="CommentText"/>
    <w:link w:val="CommentSubjectChar"/>
    <w:uiPriority w:val="99"/>
    <w:semiHidden/>
    <w:unhideWhenUsed/>
    <w:rsid w:val="00BC48D9"/>
    <w:rPr>
      <w:b/>
      <w:bCs/>
    </w:rPr>
  </w:style>
  <w:style w:type="character" w:customStyle="1" w:styleId="CommentSubjectChar">
    <w:name w:val="Comment Subject Char"/>
    <w:basedOn w:val="CommentTextChar"/>
    <w:link w:val="CommentSubject"/>
    <w:uiPriority w:val="99"/>
    <w:semiHidden/>
    <w:rsid w:val="00BC48D9"/>
    <w:rPr>
      <w:b/>
      <w:bCs/>
      <w:sz w:val="20"/>
      <w:szCs w:val="20"/>
    </w:rPr>
  </w:style>
  <w:style w:type="paragraph" w:styleId="Revision">
    <w:name w:val="Revision"/>
    <w:hidden/>
    <w:uiPriority w:val="99"/>
    <w:semiHidden/>
    <w:rsid w:val="00242F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442777">
      <w:bodyDiv w:val="1"/>
      <w:marLeft w:val="0"/>
      <w:marRight w:val="0"/>
      <w:marTop w:val="0"/>
      <w:marBottom w:val="0"/>
      <w:divBdr>
        <w:top w:val="none" w:sz="0" w:space="0" w:color="auto"/>
        <w:left w:val="none" w:sz="0" w:space="0" w:color="auto"/>
        <w:bottom w:val="none" w:sz="0" w:space="0" w:color="auto"/>
        <w:right w:val="none" w:sz="0" w:space="0" w:color="auto"/>
      </w:divBdr>
    </w:div>
    <w:div w:id="63467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ojects\TRANSPORTATION\500%20Technical%20Assistance%20and%20Support\505%20RCC_SVTC\Nashua%20RCC\Meetings\NRPC%20RCC%20Minu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36064-5C23-45C4-929C-522422485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NRPC RCC Minutes Template</Template>
  <TotalTime>1</TotalTime>
  <Pages>2</Pages>
  <Words>976</Words>
  <Characters>5098</Characters>
  <Application>Microsoft Office Word</Application>
  <DocSecurity>0</DocSecurity>
  <Lines>92</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 User</dc:creator>
  <cp:keywords/>
  <dc:description/>
  <cp:lastModifiedBy>Salem Quinn</cp:lastModifiedBy>
  <cp:revision>3</cp:revision>
  <cp:lastPrinted>2026-03-23T13:57:00Z</cp:lastPrinted>
  <dcterms:created xsi:type="dcterms:W3CDTF">2026-03-30T15:38:00Z</dcterms:created>
  <dcterms:modified xsi:type="dcterms:W3CDTF">2026-03-30T15:39:00Z</dcterms:modified>
</cp:coreProperties>
</file>